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7188"/>
      </w:tblGrid>
      <w:tr w:rsidR="008D5D22" w:rsidRPr="005A6664" w14:paraId="2B97324C" w14:textId="77777777" w:rsidTr="0037726A">
        <w:trPr>
          <w:trHeight w:val="1849"/>
        </w:trPr>
        <w:tc>
          <w:tcPr>
            <w:tcW w:w="2660" w:type="dxa"/>
          </w:tcPr>
          <w:p w14:paraId="0457E3D8" w14:textId="77777777" w:rsidR="008D5D22" w:rsidRDefault="008D5D22" w:rsidP="008D5D22">
            <w:r>
              <w:rPr>
                <w:noProof/>
                <w:color w:val="0000FF"/>
              </w:rPr>
              <w:drawing>
                <wp:inline distT="0" distB="0" distL="0" distR="0" wp14:anchorId="627144C1" wp14:editId="2E679454">
                  <wp:extent cx="1604010" cy="627380"/>
                  <wp:effectExtent l="0" t="0" r="0" b="0"/>
                  <wp:docPr id="5" name="Image 5" descr="AGISTÈRE DE BIOLOGIE">
                    <a:hlinkClick xmlns:a="http://schemas.openxmlformats.org/drawingml/2006/main" r:id="rId5" tooltip="MAGISTÈRE DE BIOLOGIE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ISTÈRE DE BIOLOGIE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C84F9" w14:textId="77777777" w:rsidR="008D5D22" w:rsidRPr="00321A6A" w:rsidRDefault="008D5D22" w:rsidP="008D5D22">
            <w:pPr>
              <w:pStyle w:val="En-tte"/>
            </w:pPr>
          </w:p>
        </w:tc>
        <w:tc>
          <w:tcPr>
            <w:tcW w:w="7188" w:type="dxa"/>
          </w:tcPr>
          <w:p w14:paraId="53162470" w14:textId="77777777" w:rsidR="008D5D22" w:rsidRPr="00321A6A" w:rsidRDefault="008D5D22" w:rsidP="008D5D22">
            <w:pPr>
              <w:pStyle w:val="Pieddepage"/>
              <w:widowControl w:val="0"/>
              <w:pBdr>
                <w:top w:val="single" w:sz="6" w:space="0" w:color="auto"/>
              </w:pBdr>
              <w:jc w:val="center"/>
              <w:rPr>
                <w:rFonts w:ascii="Times New Roman" w:hAnsi="Times New Roman"/>
              </w:rPr>
            </w:pPr>
          </w:p>
          <w:p w14:paraId="1380D0AE" w14:textId="33FF6E17" w:rsidR="008D5D22" w:rsidRDefault="008D5D22" w:rsidP="008D5D22">
            <w:pPr>
              <w:pStyle w:val="Pieddepage"/>
              <w:widowControl w:val="0"/>
              <w:pBdr>
                <w:top w:val="single" w:sz="6" w:space="0" w:color="auto"/>
              </w:pBdr>
              <w:jc w:val="center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8D5D22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Magistère de Biologie</w:t>
            </w:r>
          </w:p>
          <w:p w14:paraId="0D503B25" w14:textId="77777777" w:rsidR="00A25DA3" w:rsidRPr="00A25DA3" w:rsidRDefault="00A25DA3" w:rsidP="00A25DA3">
            <w:pPr>
              <w:pStyle w:val="Pieddepage"/>
              <w:widowControl w:val="0"/>
              <w:pBdr>
                <w:top w:val="single" w:sz="6" w:space="0" w:color="auto"/>
              </w:pBd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25D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Secrétariat pédagogique : </w:t>
            </w:r>
            <w:hyperlink r:id="rId7" w:history="1">
              <w:r w:rsidRPr="00A25DA3">
                <w:rPr>
                  <w:rStyle w:val="Lienhypertexte"/>
                  <w:rFonts w:ascii="Times New Roman" w:hAnsi="Times New Roman" w:cs="Times New Roman"/>
                  <w:sz w:val="22"/>
                  <w:szCs w:val="22"/>
                </w:rPr>
                <w:t>marion.dietrich@universite-paris-saclay.fr</w:t>
              </w:r>
            </w:hyperlink>
            <w:r w:rsidRPr="00A25D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26D87F8" w14:textId="77777777" w:rsidR="00A25DA3" w:rsidRPr="008D5D22" w:rsidRDefault="00A25DA3" w:rsidP="00A25DA3">
            <w:pPr>
              <w:pStyle w:val="Pieddepage"/>
              <w:widowControl w:val="0"/>
              <w:pBdr>
                <w:top w:val="single" w:sz="6" w:space="0" w:color="auto"/>
              </w:pBdr>
              <w:rPr>
                <w:rFonts w:ascii="Calibri" w:hAnsi="Calibri" w:cs="Calibri"/>
                <w:iCs/>
                <w:sz w:val="18"/>
              </w:rPr>
            </w:pPr>
          </w:p>
          <w:p w14:paraId="50997E82" w14:textId="77777777" w:rsidR="008D5D22" w:rsidRDefault="008D5D22" w:rsidP="008D5D22">
            <w:pPr>
              <w:tabs>
                <w:tab w:val="left" w:pos="4605"/>
              </w:tabs>
              <w:ind w:left="317" w:right="-574"/>
            </w:pPr>
            <w:r>
              <w:tab/>
            </w:r>
          </w:p>
        </w:tc>
      </w:tr>
    </w:tbl>
    <w:p w14:paraId="13DA94C8" w14:textId="77777777" w:rsidR="000033B7" w:rsidRPr="004E112F" w:rsidRDefault="000033B7" w:rsidP="000033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3E2CB" w14:textId="70311280" w:rsidR="008D5D22" w:rsidRPr="00BD5EEE" w:rsidRDefault="008D5D22" w:rsidP="008D5D22">
      <w:pPr>
        <w:rPr>
          <w:rFonts w:ascii="Times New Roman" w:hAnsi="Times New Roman"/>
        </w:rPr>
      </w:pPr>
      <w:r>
        <w:rPr>
          <w:rFonts w:ascii="Times New Roman" w:hAnsi="Times New Roman"/>
        </w:rPr>
        <w:t>Cécile LAGAUDRIERE</w:t>
      </w:r>
      <w:r w:rsidR="00DA135C">
        <w:rPr>
          <w:rFonts w:ascii="Times New Roman" w:hAnsi="Times New Roman"/>
        </w:rPr>
        <w:t>-GESBERT</w:t>
      </w:r>
    </w:p>
    <w:p w14:paraId="2C007072" w14:textId="77777777" w:rsidR="008D5D22" w:rsidRDefault="008D5D22" w:rsidP="008D5D22">
      <w:pPr>
        <w:rPr>
          <w:rFonts w:ascii="Times New Roman" w:hAnsi="Times New Roman"/>
        </w:rPr>
      </w:pPr>
    </w:p>
    <w:p w14:paraId="27E69211" w14:textId="77777777" w:rsidR="008D5D22" w:rsidRPr="00BD5EEE" w:rsidRDefault="008D5D22" w:rsidP="008D5D22">
      <w:pPr>
        <w:rPr>
          <w:rFonts w:ascii="Times New Roman" w:hAnsi="Times New Roman"/>
        </w:rPr>
      </w:pPr>
      <w:r w:rsidRPr="00BD5EEE">
        <w:rPr>
          <w:rFonts w:ascii="Times New Roman" w:hAnsi="Times New Roman"/>
        </w:rPr>
        <w:t>Université Paris-S</w:t>
      </w:r>
      <w:r>
        <w:rPr>
          <w:rFonts w:ascii="Times New Roman" w:hAnsi="Times New Roman"/>
        </w:rPr>
        <w:t>aclay</w:t>
      </w:r>
    </w:p>
    <w:p w14:paraId="537E690C" w14:textId="77777777" w:rsidR="008D5D22" w:rsidRPr="00444E2A" w:rsidRDefault="008D5D22" w:rsidP="008D5D22">
      <w:pPr>
        <w:rPr>
          <w:rFonts w:ascii="Times New Roman" w:hAnsi="Times New Roman"/>
        </w:rPr>
      </w:pPr>
      <w:r w:rsidRPr="00444E2A">
        <w:rPr>
          <w:rFonts w:ascii="Times New Roman" w:hAnsi="Times New Roman"/>
        </w:rPr>
        <w:t>91405 Orsay cedex</w:t>
      </w:r>
    </w:p>
    <w:p w14:paraId="3390C727" w14:textId="77777777" w:rsidR="008D5D22" w:rsidRDefault="008D5D22" w:rsidP="008D5D22">
      <w:pPr>
        <w:ind w:right="-574"/>
        <w:rPr>
          <w:rFonts w:ascii="Times New Roman" w:hAnsi="Times New Roman"/>
          <w:lang w:val="de-DE"/>
        </w:rPr>
      </w:pPr>
      <w:hyperlink r:id="rId8" w:history="1">
        <w:r w:rsidRPr="00A02639">
          <w:rPr>
            <w:rStyle w:val="Lienhypertexte"/>
            <w:rFonts w:ascii="Times New Roman" w:hAnsi="Times New Roman"/>
            <w:lang w:val="de-DE"/>
          </w:rPr>
          <w:t>cecile.lagaudriere-gesbert@universite-paris-saclay.fr</w:t>
        </w:r>
      </w:hyperlink>
    </w:p>
    <w:p w14:paraId="6436302F" w14:textId="77777777" w:rsidR="000033B7" w:rsidRPr="008D5D22" w:rsidRDefault="000033B7" w:rsidP="000033B7">
      <w:pPr>
        <w:ind w:right="-574"/>
        <w:jc w:val="both"/>
        <w:rPr>
          <w:rStyle w:val="annu"/>
          <w:rFonts w:ascii="Times New Roman" w:hAnsi="Times New Roman" w:cs="Times New Roman"/>
          <w:color w:val="000000"/>
          <w:lang w:val="de-DE"/>
        </w:rPr>
      </w:pPr>
    </w:p>
    <w:p w14:paraId="0DE36866" w14:textId="77777777" w:rsidR="000033B7" w:rsidRPr="005F3691" w:rsidRDefault="000033B7" w:rsidP="000033B7">
      <w:pPr>
        <w:rPr>
          <w:rFonts w:ascii="Times New Roman" w:hAnsi="Times New Roman" w:cs="Times New Roman"/>
        </w:rPr>
      </w:pPr>
    </w:p>
    <w:p w14:paraId="6828C50E" w14:textId="77777777" w:rsidR="000033B7" w:rsidRPr="004E112F" w:rsidRDefault="000033B7" w:rsidP="000033B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E112F">
        <w:rPr>
          <w:rFonts w:ascii="Times New Roman" w:hAnsi="Times New Roman" w:cs="Times New Roman"/>
          <w:sz w:val="24"/>
          <w:szCs w:val="24"/>
          <w:lang w:val="en-GB"/>
        </w:rPr>
        <w:t>Dear Sir or Madam,</w:t>
      </w:r>
    </w:p>
    <w:p w14:paraId="7F1C862B" w14:textId="77777777" w:rsidR="000033B7" w:rsidRPr="004E112F" w:rsidRDefault="000033B7" w:rsidP="000033B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45428E5" w14:textId="192EC7E3" w:rsidR="000033B7" w:rsidRPr="004E112F" w:rsidRDefault="000033B7" w:rsidP="00DE53A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E112F">
        <w:rPr>
          <w:rFonts w:ascii="Times New Roman" w:hAnsi="Times New Roman" w:cs="Times New Roman"/>
          <w:sz w:val="24"/>
          <w:szCs w:val="24"/>
          <w:lang w:val="en-GB"/>
        </w:rPr>
        <w:tab/>
        <w:t xml:space="preserve">You have offered an internship </w:t>
      </w:r>
      <w:r w:rsidR="00B03C7F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4E112F">
        <w:rPr>
          <w:rFonts w:ascii="Times New Roman" w:hAnsi="Times New Roman" w:cs="Times New Roman"/>
          <w:sz w:val="24"/>
          <w:szCs w:val="24"/>
          <w:lang w:val="en-GB"/>
        </w:rPr>
        <w:t xml:space="preserve"> a student from the </w:t>
      </w:r>
      <w:r w:rsidR="00B03C7F">
        <w:rPr>
          <w:rFonts w:ascii="Times New Roman" w:hAnsi="Times New Roman" w:cs="Times New Roman"/>
          <w:sz w:val="24"/>
          <w:szCs w:val="24"/>
          <w:lang w:val="en-GB"/>
        </w:rPr>
        <w:t>“</w:t>
      </w:r>
      <w:proofErr w:type="spellStart"/>
      <w:r w:rsidRPr="004E112F">
        <w:rPr>
          <w:rFonts w:ascii="Times New Roman" w:hAnsi="Times New Roman" w:cs="Times New Roman"/>
          <w:sz w:val="24"/>
          <w:szCs w:val="24"/>
          <w:lang w:val="en-GB"/>
        </w:rPr>
        <w:t>Magistère</w:t>
      </w:r>
      <w:proofErr w:type="spellEnd"/>
      <w:r w:rsidRPr="004E112F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4E112F">
        <w:rPr>
          <w:rFonts w:ascii="Times New Roman" w:hAnsi="Times New Roman" w:cs="Times New Roman"/>
          <w:sz w:val="24"/>
          <w:szCs w:val="24"/>
          <w:lang w:val="en-GB"/>
        </w:rPr>
        <w:t>Biologie</w:t>
      </w:r>
      <w:proofErr w:type="spellEnd"/>
      <w:r w:rsidR="00B03C7F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4E112F">
        <w:rPr>
          <w:rFonts w:ascii="Times New Roman" w:hAnsi="Times New Roman" w:cs="Times New Roman"/>
          <w:sz w:val="24"/>
          <w:szCs w:val="24"/>
          <w:lang w:val="en-GB"/>
        </w:rPr>
        <w:t xml:space="preserve"> of Paris</w:t>
      </w:r>
      <w:r w:rsidR="00B03C7F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="008A4CC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D5D22">
        <w:rPr>
          <w:rFonts w:ascii="Times New Roman" w:hAnsi="Times New Roman" w:cs="Times New Roman"/>
          <w:sz w:val="24"/>
          <w:szCs w:val="24"/>
          <w:lang w:val="en-GB"/>
        </w:rPr>
        <w:t>aclay</w:t>
      </w:r>
      <w:proofErr w:type="spellEnd"/>
      <w:r w:rsidR="00B03C7F" w:rsidRPr="00B03C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3C7F" w:rsidRPr="004E112F">
        <w:rPr>
          <w:rFonts w:ascii="Times New Roman" w:hAnsi="Times New Roman" w:cs="Times New Roman"/>
          <w:sz w:val="24"/>
          <w:szCs w:val="24"/>
          <w:lang w:val="en-GB"/>
        </w:rPr>
        <w:t>University</w:t>
      </w:r>
      <w:r w:rsidRPr="004E112F">
        <w:rPr>
          <w:rFonts w:ascii="Times New Roman" w:hAnsi="Times New Roman" w:cs="Times New Roman"/>
          <w:sz w:val="24"/>
          <w:szCs w:val="24"/>
          <w:lang w:val="en-GB"/>
        </w:rPr>
        <w:t>. One of the main featur</w:t>
      </w:r>
      <w:r w:rsidR="008A4CCB">
        <w:rPr>
          <w:rFonts w:ascii="Times New Roman" w:hAnsi="Times New Roman" w:cs="Times New Roman"/>
          <w:sz w:val="24"/>
          <w:szCs w:val="24"/>
          <w:lang w:val="en-GB"/>
        </w:rPr>
        <w:t xml:space="preserve">es of this degree is </w:t>
      </w:r>
      <w:r w:rsidR="00F920F1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8A4CCB">
        <w:rPr>
          <w:rFonts w:ascii="Times New Roman" w:hAnsi="Times New Roman" w:cs="Times New Roman"/>
          <w:sz w:val="24"/>
          <w:szCs w:val="24"/>
          <w:lang w:val="en-GB"/>
        </w:rPr>
        <w:t xml:space="preserve"> mandatory</w:t>
      </w:r>
      <w:r w:rsidRPr="004E112F">
        <w:rPr>
          <w:rFonts w:ascii="Times New Roman" w:hAnsi="Times New Roman" w:cs="Times New Roman"/>
          <w:sz w:val="24"/>
          <w:szCs w:val="24"/>
          <w:lang w:val="en-GB"/>
        </w:rPr>
        <w:t xml:space="preserve"> internship (one per </w:t>
      </w:r>
      <w:r w:rsidR="00F920F1">
        <w:rPr>
          <w:rFonts w:ascii="Times New Roman" w:hAnsi="Times New Roman" w:cs="Times New Roman"/>
          <w:sz w:val="24"/>
          <w:szCs w:val="24"/>
          <w:lang w:val="en-GB"/>
        </w:rPr>
        <w:t xml:space="preserve">each of three </w:t>
      </w:r>
      <w:r w:rsidRPr="004E112F">
        <w:rPr>
          <w:rFonts w:ascii="Times New Roman" w:hAnsi="Times New Roman" w:cs="Times New Roman"/>
          <w:sz w:val="24"/>
          <w:szCs w:val="24"/>
          <w:lang w:val="en-GB"/>
        </w:rPr>
        <w:t>university year</w:t>
      </w:r>
      <w:r w:rsidR="00F920F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E112F">
        <w:rPr>
          <w:rFonts w:ascii="Times New Roman" w:hAnsi="Times New Roman" w:cs="Times New Roman"/>
          <w:sz w:val="24"/>
          <w:szCs w:val="24"/>
          <w:lang w:val="en-GB"/>
        </w:rPr>
        <w:t xml:space="preserve">) in different public and private </w:t>
      </w:r>
      <w:r w:rsidR="00F920F1">
        <w:rPr>
          <w:rFonts w:ascii="Times New Roman" w:hAnsi="Times New Roman" w:cs="Times New Roman"/>
          <w:sz w:val="24"/>
          <w:szCs w:val="24"/>
          <w:lang w:val="en-GB"/>
        </w:rPr>
        <w:t>institutions</w:t>
      </w:r>
      <w:r w:rsidR="00F920F1" w:rsidRPr="004E11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E112F">
        <w:rPr>
          <w:rFonts w:ascii="Times New Roman" w:hAnsi="Times New Roman" w:cs="Times New Roman"/>
          <w:sz w:val="24"/>
          <w:szCs w:val="24"/>
          <w:lang w:val="en-GB"/>
        </w:rPr>
        <w:t>that will enable the stu</w:t>
      </w:r>
      <w:r w:rsidR="00B03C7F">
        <w:rPr>
          <w:rFonts w:ascii="Times New Roman" w:hAnsi="Times New Roman" w:cs="Times New Roman"/>
          <w:sz w:val="24"/>
          <w:szCs w:val="24"/>
          <w:lang w:val="en-GB"/>
        </w:rPr>
        <w:t>dent to raise his</w:t>
      </w:r>
      <w:r w:rsidR="00F920F1">
        <w:rPr>
          <w:rFonts w:ascii="Times New Roman" w:hAnsi="Times New Roman" w:cs="Times New Roman"/>
          <w:sz w:val="24"/>
          <w:szCs w:val="24"/>
          <w:lang w:val="en-GB"/>
        </w:rPr>
        <w:t>/her</w:t>
      </w:r>
      <w:r w:rsidR="00B03C7F">
        <w:rPr>
          <w:rFonts w:ascii="Times New Roman" w:hAnsi="Times New Roman" w:cs="Times New Roman"/>
          <w:sz w:val="24"/>
          <w:szCs w:val="24"/>
          <w:lang w:val="en-GB"/>
        </w:rPr>
        <w:t xml:space="preserve"> awareness of </w:t>
      </w:r>
      <w:r w:rsidRPr="004E112F">
        <w:rPr>
          <w:rFonts w:ascii="Times New Roman" w:hAnsi="Times New Roman" w:cs="Times New Roman"/>
          <w:sz w:val="24"/>
          <w:szCs w:val="24"/>
          <w:lang w:val="en-GB"/>
        </w:rPr>
        <w:t xml:space="preserve">the variety of jobs (research, quality-control, production…) in the </w:t>
      </w:r>
      <w:r>
        <w:rPr>
          <w:rFonts w:ascii="Times New Roman" w:hAnsi="Times New Roman" w:cs="Times New Roman"/>
          <w:sz w:val="24"/>
          <w:szCs w:val="24"/>
          <w:lang w:val="en-GB"/>
        </w:rPr>
        <w:t>biolog</w:t>
      </w:r>
      <w:r w:rsidR="00F920F1">
        <w:rPr>
          <w:rFonts w:ascii="Times New Roman" w:hAnsi="Times New Roman" w:cs="Times New Roman"/>
          <w:sz w:val="24"/>
          <w:szCs w:val="24"/>
          <w:lang w:val="en-GB"/>
        </w:rPr>
        <w:t>ical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Pr="004E112F">
        <w:rPr>
          <w:rFonts w:ascii="Times New Roman" w:hAnsi="Times New Roman" w:cs="Times New Roman"/>
          <w:sz w:val="24"/>
          <w:szCs w:val="24"/>
          <w:lang w:val="en-GB"/>
        </w:rPr>
        <w:t>biotechnology sector</w:t>
      </w:r>
      <w:r w:rsidR="00F920F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E112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BB183AD" w14:textId="77777777" w:rsidR="000033B7" w:rsidRPr="00F41B4B" w:rsidRDefault="000033B7" w:rsidP="00DE53A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4155D50" w14:textId="77777777" w:rsidR="000033B7" w:rsidRPr="00266A96" w:rsidRDefault="000033B7" w:rsidP="00DE53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41B4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A4CCB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These periods are decisive </w:t>
      </w:r>
      <w:r w:rsidR="00B03C7F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</w:t>
      </w:r>
      <w:r w:rsidR="008A4CCB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920F1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="00F920F1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A4CCB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scientific </w:t>
      </w:r>
      <w:r w:rsidR="00B03C7F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formation</w:t>
      </w:r>
      <w:r w:rsidR="008A4CCB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920F1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of a student </w:t>
      </w:r>
      <w:r w:rsidR="00B03C7F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</w:t>
      </w:r>
      <w:r w:rsidR="008A4CCB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they allow him</w:t>
      </w:r>
      <w:r w:rsidR="00F920F1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/her</w:t>
      </w:r>
      <w:r w:rsidR="008A4CCB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 acquire, through new skills, a certain specificity which </w:t>
      </w:r>
      <w:r w:rsidR="00F920F1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will be</w:t>
      </w:r>
      <w:r w:rsidR="008A4CCB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valu</w:t>
      </w:r>
      <w:r w:rsidR="00F920F1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able</w:t>
      </w:r>
      <w:r w:rsidR="008A4CCB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 future studies and</w:t>
      </w:r>
      <w:r w:rsidR="00F920F1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8A4CCB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es</w:t>
      </w:r>
      <w:r w:rsidR="00B03C7F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pecially</w:t>
      </w:r>
      <w:r w:rsidR="00F920F1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B03C7F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 </w:t>
      </w:r>
      <w:r w:rsidR="00F920F1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provide</w:t>
      </w:r>
      <w:r w:rsidR="00F920F1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B03C7F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evidence of his</w:t>
      </w:r>
      <w:r w:rsidR="00F920F1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/her</w:t>
      </w:r>
      <w:r w:rsidR="00B03C7F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adaptability and capacity</w:t>
      </w:r>
      <w:r w:rsidR="008A4CCB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 </w:t>
      </w:r>
      <w:r w:rsidR="00F920F1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respond to</w:t>
      </w:r>
      <w:r w:rsidR="00F920F1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A4CCB" w:rsidRPr="00266A96">
        <w:rPr>
          <w:rStyle w:val="transpan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 professional need. </w:t>
      </w:r>
      <w:r w:rsidRPr="00F41B4B">
        <w:rPr>
          <w:rFonts w:ascii="Times New Roman" w:hAnsi="Times New Roman" w:cs="Times New Roman"/>
          <w:sz w:val="24"/>
          <w:szCs w:val="24"/>
          <w:lang w:val="en-GB"/>
        </w:rPr>
        <w:t xml:space="preserve">In order to make this internship beneficial for the student, we recommend the </w:t>
      </w:r>
      <w:r w:rsidR="00F920F1">
        <w:rPr>
          <w:rFonts w:ascii="Times New Roman" w:hAnsi="Times New Roman" w:cs="Times New Roman"/>
          <w:sz w:val="24"/>
          <w:szCs w:val="24"/>
          <w:lang w:val="en-GB"/>
        </w:rPr>
        <w:t xml:space="preserve">host </w:t>
      </w:r>
      <w:r w:rsidRPr="00F41B4B">
        <w:rPr>
          <w:rFonts w:ascii="Times New Roman" w:hAnsi="Times New Roman" w:cs="Times New Roman"/>
          <w:sz w:val="24"/>
          <w:szCs w:val="24"/>
          <w:lang w:val="en-GB"/>
        </w:rPr>
        <w:t>organisation entrust him</w:t>
      </w:r>
      <w:r w:rsidR="00F920F1">
        <w:rPr>
          <w:rFonts w:ascii="Times New Roman" w:hAnsi="Times New Roman" w:cs="Times New Roman"/>
          <w:sz w:val="24"/>
          <w:szCs w:val="24"/>
          <w:lang w:val="en-GB"/>
        </w:rPr>
        <w:t>/her with</w:t>
      </w:r>
      <w:r w:rsidRPr="00F41B4B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Pr="00266A96">
        <w:rPr>
          <w:rFonts w:ascii="Times New Roman" w:hAnsi="Times New Roman" w:cs="Times New Roman"/>
          <w:sz w:val="24"/>
          <w:szCs w:val="24"/>
          <w:lang w:val="en-US"/>
        </w:rPr>
        <w:t>project so as to give the trainee a certain degree of autonomy and responsibility.</w:t>
      </w:r>
    </w:p>
    <w:p w14:paraId="135BFF07" w14:textId="77777777" w:rsidR="00BC1DB5" w:rsidRPr="00266A96" w:rsidRDefault="00BC1DB5" w:rsidP="00DE53A0">
      <w:pPr>
        <w:rPr>
          <w:rStyle w:val="transpan"/>
          <w:shd w:val="clear" w:color="auto" w:fill="FFFFFF"/>
          <w:lang w:val="en-US"/>
        </w:rPr>
      </w:pPr>
    </w:p>
    <w:p w14:paraId="1C0A00BC" w14:textId="77777777" w:rsidR="00DA135C" w:rsidRDefault="000033B7" w:rsidP="00DE53A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D5D22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internship is graded by means of a paper report and an oral presentation held </w:t>
      </w:r>
      <w:r w:rsidR="00C11459" w:rsidRPr="008D5D22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8D5D22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2F4F24" w:rsidRPr="008D5D22">
        <w:rPr>
          <w:rFonts w:ascii="Times New Roman" w:hAnsi="Times New Roman" w:cs="Times New Roman"/>
          <w:sz w:val="24"/>
          <w:szCs w:val="24"/>
          <w:lang w:val="en-GB"/>
        </w:rPr>
        <w:t xml:space="preserve">end </w:t>
      </w:r>
      <w:r w:rsidRPr="008D5D22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F013B5" w:rsidRPr="008D5D22">
        <w:rPr>
          <w:rFonts w:ascii="Times New Roman" w:hAnsi="Times New Roman" w:cs="Times New Roman"/>
          <w:sz w:val="24"/>
          <w:szCs w:val="24"/>
          <w:lang w:val="en-GB"/>
        </w:rPr>
        <w:t>September</w:t>
      </w:r>
      <w:r w:rsidRPr="008D5D2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B53668A" w14:textId="2DDF3B5B" w:rsidR="000033B7" w:rsidRPr="00DE53A0" w:rsidRDefault="000033B7" w:rsidP="00DE53A0">
      <w:pPr>
        <w:ind w:right="-1"/>
        <w:rPr>
          <w:rFonts w:ascii="Times New Roman" w:hAnsi="Times New Roman"/>
          <w:sz w:val="24"/>
          <w:szCs w:val="24"/>
          <w:lang w:val="de-DE"/>
        </w:rPr>
      </w:pPr>
      <w:r w:rsidRPr="008D5D22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Pr="00A25DA3">
        <w:rPr>
          <w:rFonts w:ascii="Times New Roman" w:hAnsi="Times New Roman" w:cs="Times New Roman"/>
          <w:sz w:val="24"/>
          <w:szCs w:val="24"/>
          <w:lang w:val="en-GB"/>
        </w:rPr>
        <w:t xml:space="preserve">the end of the training, we kindly ask you to fill </w:t>
      </w:r>
      <w:r w:rsidR="00C11459" w:rsidRPr="00A25DA3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A25DA3">
        <w:rPr>
          <w:rFonts w:ascii="Times New Roman" w:hAnsi="Times New Roman" w:cs="Times New Roman"/>
          <w:sz w:val="24"/>
          <w:szCs w:val="24"/>
          <w:lang w:val="en-GB"/>
        </w:rPr>
        <w:t xml:space="preserve">the assessment sheet enclosed and send it by </w:t>
      </w:r>
      <w:r w:rsidR="00DA135C" w:rsidRPr="00A25DA3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25DA3">
        <w:rPr>
          <w:rFonts w:ascii="Times New Roman" w:hAnsi="Times New Roman" w:cs="Times New Roman"/>
          <w:sz w:val="24"/>
          <w:szCs w:val="24"/>
          <w:lang w:val="en-GB"/>
        </w:rPr>
        <w:t xml:space="preserve">mail to </w:t>
      </w:r>
      <w:hyperlink r:id="rId9" w:history="1">
        <w:r w:rsidR="00A25DA3" w:rsidRPr="00A25DA3">
          <w:rPr>
            <w:rStyle w:val="Lienhypertexte"/>
            <w:rFonts w:ascii="Times New Roman" w:hAnsi="Times New Roman" w:cs="Times New Roman"/>
            <w:color w:val="EE0000"/>
            <w:sz w:val="24"/>
            <w:szCs w:val="24"/>
          </w:rPr>
          <w:t>marion.dietrich@universite-paris-saclay.fr</w:t>
        </w:r>
      </w:hyperlink>
      <w:r w:rsidR="00A25DA3" w:rsidRPr="00A25DA3">
        <w:rPr>
          <w:rFonts w:ascii="Times New Roman" w:hAnsi="Times New Roman" w:cs="Times New Roman"/>
          <w:sz w:val="24"/>
          <w:szCs w:val="24"/>
        </w:rPr>
        <w:t xml:space="preserve"> </w:t>
      </w:r>
      <w:r w:rsidRPr="00A25DA3">
        <w:rPr>
          <w:rFonts w:ascii="Times New Roman" w:hAnsi="Times New Roman" w:cs="Times New Roman"/>
          <w:sz w:val="24"/>
          <w:szCs w:val="24"/>
          <w:lang w:val="en-GB"/>
        </w:rPr>
        <w:t>before</w:t>
      </w:r>
      <w:r w:rsidRPr="00DE53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5DA3">
        <w:rPr>
          <w:rFonts w:ascii="Times New Roman" w:hAnsi="Times New Roman" w:cs="Times New Roman"/>
          <w:sz w:val="24"/>
          <w:szCs w:val="24"/>
          <w:lang w:val="en-GB"/>
        </w:rPr>
        <w:t xml:space="preserve">01/09 </w:t>
      </w:r>
      <w:r w:rsidRPr="00DE53A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991A269" w14:textId="77777777" w:rsidR="000033B7" w:rsidRPr="004E112F" w:rsidRDefault="000033B7" w:rsidP="00DE53A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3106DA9" w14:textId="77777777" w:rsidR="000033B7" w:rsidRPr="004E112F" w:rsidRDefault="000033B7" w:rsidP="00DE53A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E112F">
        <w:rPr>
          <w:rFonts w:ascii="Times New Roman" w:hAnsi="Times New Roman" w:cs="Times New Roman"/>
          <w:sz w:val="24"/>
          <w:szCs w:val="24"/>
          <w:lang w:val="en-GB"/>
        </w:rPr>
        <w:tab/>
        <w:t xml:space="preserve">Finally, we would like to thank you for helping us </w:t>
      </w:r>
      <w:r w:rsidR="00BC1DB5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4E112F">
        <w:rPr>
          <w:rFonts w:ascii="Times New Roman" w:hAnsi="Times New Roman" w:cs="Times New Roman"/>
          <w:sz w:val="24"/>
          <w:szCs w:val="24"/>
          <w:lang w:val="en-GB"/>
        </w:rPr>
        <w:t>train one of our students. Please do not hesitate to contact us should any question</w:t>
      </w:r>
      <w:r w:rsidR="00C1145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E112F">
        <w:rPr>
          <w:rFonts w:ascii="Times New Roman" w:hAnsi="Times New Roman" w:cs="Times New Roman"/>
          <w:sz w:val="24"/>
          <w:szCs w:val="24"/>
          <w:lang w:val="en-GB"/>
        </w:rPr>
        <w:t xml:space="preserve"> arise.</w:t>
      </w:r>
    </w:p>
    <w:p w14:paraId="684BCC3A" w14:textId="77777777" w:rsidR="000033B7" w:rsidRPr="004E112F" w:rsidRDefault="000033B7" w:rsidP="00DE53A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EE6B31F" w14:textId="77777777" w:rsidR="000033B7" w:rsidRPr="00266A96" w:rsidRDefault="000033B7" w:rsidP="000033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A96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266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A96">
        <w:rPr>
          <w:rFonts w:ascii="Times New Roman" w:hAnsi="Times New Roman" w:cs="Times New Roman"/>
          <w:sz w:val="24"/>
          <w:szCs w:val="24"/>
        </w:rPr>
        <w:t>Sincerely</w:t>
      </w:r>
      <w:proofErr w:type="spellEnd"/>
      <w:r w:rsidRPr="00266A96">
        <w:rPr>
          <w:rFonts w:ascii="Times New Roman" w:hAnsi="Times New Roman" w:cs="Times New Roman"/>
          <w:sz w:val="24"/>
          <w:szCs w:val="24"/>
        </w:rPr>
        <w:t>,</w:t>
      </w:r>
    </w:p>
    <w:p w14:paraId="3372953D" w14:textId="77777777" w:rsidR="000033B7" w:rsidRPr="00266A96" w:rsidRDefault="000033B7" w:rsidP="000033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40AFE" w14:textId="77777777" w:rsidR="000033B7" w:rsidRDefault="000033B7" w:rsidP="000033B7">
      <w:pPr>
        <w:rPr>
          <w:rFonts w:ascii="Times New Roman" w:hAnsi="Times New Roman" w:cs="Times New Roman"/>
          <w:sz w:val="24"/>
          <w:szCs w:val="24"/>
        </w:rPr>
      </w:pPr>
    </w:p>
    <w:p w14:paraId="5AB69733" w14:textId="7AA2D645" w:rsidR="000033B7" w:rsidRPr="00A10633" w:rsidRDefault="00DA135C" w:rsidP="0000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BC1DB5">
        <w:rPr>
          <w:rFonts w:ascii="Times New Roman" w:hAnsi="Times New Roman" w:cs="Times New Roman"/>
          <w:sz w:val="24"/>
          <w:szCs w:val="24"/>
        </w:rPr>
        <w:t xml:space="preserve">. </w:t>
      </w:r>
      <w:r w:rsidR="000033B7" w:rsidRPr="00A10633">
        <w:rPr>
          <w:rFonts w:ascii="Times New Roman" w:hAnsi="Times New Roman" w:cs="Times New Roman"/>
          <w:sz w:val="24"/>
          <w:szCs w:val="24"/>
        </w:rPr>
        <w:t>Cécile La</w:t>
      </w:r>
      <w:r w:rsidR="000033B7">
        <w:rPr>
          <w:rFonts w:ascii="Times New Roman" w:hAnsi="Times New Roman" w:cs="Times New Roman"/>
          <w:sz w:val="24"/>
          <w:szCs w:val="24"/>
        </w:rPr>
        <w:t>gaudrière</w:t>
      </w:r>
      <w:r>
        <w:rPr>
          <w:rFonts w:ascii="Times New Roman" w:hAnsi="Times New Roman" w:cs="Times New Roman"/>
          <w:sz w:val="24"/>
          <w:szCs w:val="24"/>
        </w:rPr>
        <w:t>-Gesbert</w:t>
      </w:r>
    </w:p>
    <w:p w14:paraId="29D37312" w14:textId="77777777" w:rsidR="000033B7" w:rsidRDefault="000033B7" w:rsidP="000033B7">
      <w:pPr>
        <w:rPr>
          <w:rFonts w:ascii="Times New Roman" w:hAnsi="Times New Roman" w:cs="Times New Roman"/>
          <w:sz w:val="24"/>
          <w:szCs w:val="24"/>
        </w:rPr>
      </w:pPr>
      <w:r w:rsidRPr="00467BD7">
        <w:rPr>
          <w:rFonts w:ascii="Times New Roman" w:hAnsi="Times New Roman" w:cs="Times New Roman"/>
          <w:sz w:val="24"/>
          <w:szCs w:val="24"/>
        </w:rPr>
        <w:t xml:space="preserve">Magistère de Biologie </w:t>
      </w:r>
    </w:p>
    <w:p w14:paraId="2FF23076" w14:textId="77777777" w:rsidR="000033B7" w:rsidRPr="00467BD7" w:rsidRDefault="000033B7" w:rsidP="000033B7">
      <w:pPr>
        <w:rPr>
          <w:rFonts w:ascii="Times New Roman" w:hAnsi="Times New Roman" w:cs="Times New Roman"/>
          <w:sz w:val="24"/>
          <w:szCs w:val="24"/>
        </w:rPr>
      </w:pPr>
    </w:p>
    <w:p w14:paraId="7939FE2C" w14:textId="77777777" w:rsidR="000033B7" w:rsidRDefault="000033B7" w:rsidP="000033B7">
      <w:pPr>
        <w:rPr>
          <w:rFonts w:ascii="Times New Roman" w:hAnsi="Times New Roman" w:cs="Times New Roman"/>
          <w:sz w:val="24"/>
          <w:szCs w:val="24"/>
        </w:rPr>
      </w:pPr>
    </w:p>
    <w:p w14:paraId="40D8DFFC" w14:textId="77777777" w:rsidR="007056E2" w:rsidRDefault="007056E2" w:rsidP="000033B7">
      <w:pPr>
        <w:rPr>
          <w:rFonts w:ascii="Times New Roman" w:hAnsi="Times New Roman" w:cs="Times New Roman"/>
          <w:sz w:val="24"/>
          <w:szCs w:val="24"/>
        </w:rPr>
      </w:pPr>
    </w:p>
    <w:p w14:paraId="5B15A614" w14:textId="77777777" w:rsidR="007056E2" w:rsidRDefault="007056E2" w:rsidP="000033B7">
      <w:pPr>
        <w:rPr>
          <w:rFonts w:ascii="Times New Roman" w:hAnsi="Times New Roman" w:cs="Times New Roman"/>
          <w:sz w:val="24"/>
          <w:szCs w:val="24"/>
        </w:rPr>
      </w:pPr>
    </w:p>
    <w:p w14:paraId="68913DCE" w14:textId="10663DE3" w:rsidR="00DE53A0" w:rsidRDefault="00DE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60F2D9" w14:textId="77777777" w:rsidR="007056E2" w:rsidRDefault="007056E2" w:rsidP="000033B7">
      <w:pPr>
        <w:rPr>
          <w:rFonts w:ascii="Times New Roman" w:hAnsi="Times New Roman" w:cs="Times New Roman"/>
          <w:sz w:val="24"/>
          <w:szCs w:val="24"/>
        </w:rPr>
      </w:pPr>
    </w:p>
    <w:p w14:paraId="26FD014C" w14:textId="77777777" w:rsidR="007056E2" w:rsidRPr="004E112F" w:rsidRDefault="007056E2" w:rsidP="000033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7188"/>
      </w:tblGrid>
      <w:tr w:rsidR="008D5D22" w:rsidRPr="005A6664" w14:paraId="4D991849" w14:textId="77777777" w:rsidTr="0037726A">
        <w:trPr>
          <w:trHeight w:val="1849"/>
        </w:trPr>
        <w:tc>
          <w:tcPr>
            <w:tcW w:w="2660" w:type="dxa"/>
          </w:tcPr>
          <w:p w14:paraId="598E3636" w14:textId="77777777" w:rsidR="008D5D22" w:rsidRDefault="008D5D22" w:rsidP="0037726A">
            <w:r>
              <w:rPr>
                <w:noProof/>
                <w:color w:val="0000FF"/>
              </w:rPr>
              <w:drawing>
                <wp:inline distT="0" distB="0" distL="0" distR="0" wp14:anchorId="05457D91" wp14:editId="55EEDD5F">
                  <wp:extent cx="1604010" cy="627380"/>
                  <wp:effectExtent l="0" t="0" r="0" b="0"/>
                  <wp:docPr id="6" name="Image 6" descr="AGISTÈRE DE BIOLOGIE">
                    <a:hlinkClick xmlns:a="http://schemas.openxmlformats.org/drawingml/2006/main" r:id="rId5" tooltip="MAGISTÈRE DE BIOLOGIE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ISTÈRE DE BIOLOGIE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C2AB54" w14:textId="77777777" w:rsidR="008D5D22" w:rsidRPr="00321A6A" w:rsidRDefault="008D5D22" w:rsidP="0037726A">
            <w:pPr>
              <w:pStyle w:val="En-tte"/>
            </w:pPr>
          </w:p>
        </w:tc>
        <w:tc>
          <w:tcPr>
            <w:tcW w:w="7188" w:type="dxa"/>
          </w:tcPr>
          <w:p w14:paraId="2A339D11" w14:textId="77777777" w:rsidR="008D5D22" w:rsidRPr="00321A6A" w:rsidRDefault="008D5D22" w:rsidP="00EA4DCF">
            <w:pPr>
              <w:pStyle w:val="Pieddepage"/>
              <w:widowControl w:val="0"/>
              <w:pBdr>
                <w:top w:val="single" w:sz="6" w:space="0" w:color="auto"/>
              </w:pBdr>
              <w:jc w:val="center"/>
              <w:rPr>
                <w:rFonts w:ascii="Times New Roman" w:hAnsi="Times New Roman"/>
              </w:rPr>
            </w:pPr>
          </w:p>
          <w:p w14:paraId="191D7011" w14:textId="77777777" w:rsidR="008D5D22" w:rsidRDefault="008D5D22" w:rsidP="00EA4DCF">
            <w:pPr>
              <w:pStyle w:val="Pieddepage"/>
              <w:widowControl w:val="0"/>
              <w:pBdr>
                <w:top w:val="single" w:sz="6" w:space="0" w:color="auto"/>
              </w:pBdr>
              <w:jc w:val="center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8D5D22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Magistère de Biologie </w:t>
            </w:r>
          </w:p>
          <w:p w14:paraId="7709D160" w14:textId="77777777" w:rsidR="00A25DA3" w:rsidRPr="00A25DA3" w:rsidRDefault="00A25DA3" w:rsidP="00A25DA3">
            <w:pPr>
              <w:pStyle w:val="Pieddepage"/>
              <w:widowControl w:val="0"/>
              <w:pBdr>
                <w:top w:val="single" w:sz="6" w:space="0" w:color="auto"/>
              </w:pBd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25D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Secrétariat pédagogique : </w:t>
            </w:r>
            <w:hyperlink r:id="rId10" w:history="1">
              <w:r w:rsidRPr="00A25DA3">
                <w:rPr>
                  <w:rStyle w:val="Lienhypertexte"/>
                  <w:rFonts w:ascii="Times New Roman" w:hAnsi="Times New Roman" w:cs="Times New Roman"/>
                  <w:sz w:val="22"/>
                  <w:szCs w:val="22"/>
                </w:rPr>
                <w:t>marion.dietrich@universite-paris-saclay.fr</w:t>
              </w:r>
            </w:hyperlink>
            <w:r w:rsidRPr="00A25D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B2541F" w14:textId="77777777" w:rsidR="00A25DA3" w:rsidRPr="008D5D22" w:rsidRDefault="00A25DA3" w:rsidP="00A25DA3">
            <w:pPr>
              <w:pStyle w:val="Pieddepage"/>
              <w:widowControl w:val="0"/>
              <w:pBdr>
                <w:top w:val="single" w:sz="6" w:space="0" w:color="auto"/>
              </w:pBdr>
              <w:rPr>
                <w:rFonts w:ascii="Calibri" w:hAnsi="Calibri" w:cs="Calibri"/>
                <w:iCs/>
                <w:sz w:val="18"/>
              </w:rPr>
            </w:pPr>
          </w:p>
          <w:p w14:paraId="1DE1C5D8" w14:textId="77777777" w:rsidR="00A25DA3" w:rsidRPr="008D5D22" w:rsidRDefault="00A25DA3" w:rsidP="00EA4DCF">
            <w:pPr>
              <w:pStyle w:val="Pieddepage"/>
              <w:widowControl w:val="0"/>
              <w:pBdr>
                <w:top w:val="single" w:sz="6" w:space="0" w:color="auto"/>
              </w:pBdr>
              <w:jc w:val="center"/>
              <w:rPr>
                <w:rFonts w:ascii="Calibri" w:hAnsi="Calibri" w:cs="Calibri"/>
                <w:iCs/>
                <w:sz w:val="18"/>
              </w:rPr>
            </w:pPr>
          </w:p>
          <w:p w14:paraId="78B1871B" w14:textId="77777777" w:rsidR="008D5D22" w:rsidRDefault="008D5D22" w:rsidP="00EA4DCF">
            <w:pPr>
              <w:tabs>
                <w:tab w:val="left" w:pos="4605"/>
              </w:tabs>
              <w:ind w:right="-574"/>
            </w:pPr>
            <w:r>
              <w:tab/>
            </w:r>
          </w:p>
        </w:tc>
      </w:tr>
    </w:tbl>
    <w:p w14:paraId="0CCCA4BA" w14:textId="77777777" w:rsidR="000033B7" w:rsidRDefault="000033B7"/>
    <w:p w14:paraId="21D82387" w14:textId="77777777" w:rsidR="000033B7" w:rsidRDefault="000033B7"/>
    <w:p w14:paraId="7BD7AF1B" w14:textId="77777777" w:rsidR="000033B7" w:rsidRDefault="000033B7"/>
    <w:p w14:paraId="1C65A070" w14:textId="77777777" w:rsidR="000033B7" w:rsidRDefault="000033B7"/>
    <w:p w14:paraId="098038E6" w14:textId="77777777" w:rsidR="000033B7" w:rsidRDefault="000033B7" w:rsidP="000033B7">
      <w:pPr>
        <w:jc w:val="center"/>
        <w:rPr>
          <w:sz w:val="32"/>
        </w:rPr>
      </w:pPr>
    </w:p>
    <w:p w14:paraId="1713764C" w14:textId="77777777" w:rsidR="00B5761F" w:rsidRPr="00254005" w:rsidRDefault="00B5761F" w:rsidP="000033B7">
      <w:pPr>
        <w:jc w:val="center"/>
        <w:rPr>
          <w:sz w:val="32"/>
        </w:rPr>
      </w:pPr>
    </w:p>
    <w:p w14:paraId="60AE088E" w14:textId="77777777" w:rsidR="000033B7" w:rsidRPr="004E112F" w:rsidRDefault="000033B7" w:rsidP="000033B7">
      <w:pPr>
        <w:jc w:val="center"/>
        <w:rPr>
          <w:rFonts w:ascii="Times New Roman" w:hAnsi="Times New Roman" w:cs="Times New Roman"/>
          <w:sz w:val="36"/>
          <w:szCs w:val="36"/>
          <w:lang w:val="en-GB"/>
        </w:rPr>
      </w:pPr>
      <w:r w:rsidRPr="004E112F">
        <w:rPr>
          <w:rFonts w:ascii="Times New Roman" w:hAnsi="Times New Roman" w:cs="Times New Roman"/>
          <w:sz w:val="36"/>
          <w:szCs w:val="36"/>
          <w:lang w:val="en-GB"/>
        </w:rPr>
        <w:t>Trainee Assessment Sheet</w:t>
      </w:r>
    </w:p>
    <w:p w14:paraId="0F8B2111" w14:textId="68362EED" w:rsidR="000033B7" w:rsidRPr="004E112F" w:rsidRDefault="000033B7" w:rsidP="000033B7">
      <w:pPr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E112F">
        <w:rPr>
          <w:rFonts w:ascii="Times New Roman" w:hAnsi="Times New Roman" w:cs="Times New Roman"/>
          <w:i/>
          <w:sz w:val="24"/>
          <w:szCs w:val="24"/>
          <w:lang w:val="en-GB"/>
        </w:rPr>
        <w:t xml:space="preserve">To be completed by the training </w:t>
      </w:r>
      <w:r w:rsidR="00DA135C">
        <w:rPr>
          <w:rFonts w:ascii="Times New Roman" w:hAnsi="Times New Roman" w:cs="Times New Roman"/>
          <w:i/>
          <w:sz w:val="24"/>
          <w:szCs w:val="24"/>
          <w:lang w:val="en-GB"/>
        </w:rPr>
        <w:t>supervisor</w:t>
      </w:r>
      <w:r w:rsidRPr="004E112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14:paraId="67805381" w14:textId="77777777" w:rsidR="000033B7" w:rsidRDefault="000033B7" w:rsidP="000033B7">
      <w:pPr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4664"/>
      </w:tblGrid>
      <w:tr w:rsidR="000033B7" w:rsidRPr="004E112F" w14:paraId="3DF67613" w14:textId="77777777">
        <w:trPr>
          <w:trHeight w:val="872"/>
        </w:trPr>
        <w:tc>
          <w:tcPr>
            <w:tcW w:w="4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05CE5" w14:textId="77777777" w:rsidR="000033B7" w:rsidRPr="004E112F" w:rsidRDefault="000033B7" w:rsidP="000033B7">
            <w:pPr>
              <w:framePr w:hSpace="141" w:wrap="around" w:vAnchor="page" w:hAnchor="page" w:x="1167" w:y="3889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BC89FA6" w14:textId="5FCA379B" w:rsidR="000033B7" w:rsidRPr="004E112F" w:rsidRDefault="000033B7" w:rsidP="000033B7">
            <w:pPr>
              <w:framePr w:hSpace="141" w:wrap="around" w:vAnchor="page" w:hAnchor="page" w:x="1167" w:y="3889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Surname of Student:</w:t>
            </w:r>
          </w:p>
          <w:p w14:paraId="4AA170B5" w14:textId="77777777" w:rsidR="000033B7" w:rsidRPr="004E112F" w:rsidRDefault="000033B7" w:rsidP="000033B7">
            <w:pPr>
              <w:framePr w:hSpace="141" w:wrap="around" w:vAnchor="page" w:hAnchor="page" w:x="1167" w:y="3889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D9B95" w14:textId="77777777" w:rsidR="000033B7" w:rsidRPr="004E112F" w:rsidRDefault="000033B7" w:rsidP="000033B7">
            <w:pPr>
              <w:framePr w:hSpace="141" w:wrap="around" w:vAnchor="page" w:hAnchor="page" w:x="1167" w:y="3889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033B7" w:rsidRPr="004E112F" w14:paraId="0E9A99CB" w14:textId="77777777">
        <w:trPr>
          <w:trHeight w:val="872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C93AA" w14:textId="4E95B193" w:rsidR="000033B7" w:rsidRPr="004E112F" w:rsidRDefault="000033B7" w:rsidP="000033B7">
            <w:pPr>
              <w:framePr w:hSpace="141" w:wrap="around" w:vAnchor="page" w:hAnchor="page" w:x="1167" w:y="3889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Given Name of Student: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9B5A6" w14:textId="77777777" w:rsidR="000033B7" w:rsidRPr="004E112F" w:rsidRDefault="000033B7" w:rsidP="000033B7">
            <w:pPr>
              <w:framePr w:hSpace="141" w:wrap="around" w:vAnchor="page" w:hAnchor="page" w:x="1167" w:y="3889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033B7" w:rsidRPr="00DE53A0" w14:paraId="4FD1AE41" w14:textId="77777777">
        <w:trPr>
          <w:trHeight w:val="872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AB738" w14:textId="6C37E395" w:rsidR="000033B7" w:rsidRPr="004E112F" w:rsidRDefault="000033B7" w:rsidP="000033B7">
            <w:pPr>
              <w:framePr w:hSpace="141" w:wrap="around" w:vAnchor="page" w:hAnchor="page" w:x="1167" w:y="3889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Surname of the </w:t>
            </w:r>
            <w:r w:rsidR="00DA13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internship</w:t>
            </w:r>
            <w:r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DA13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supervisor</w:t>
            </w:r>
            <w:r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4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23BB35" w14:textId="12F02015" w:rsidR="000033B7" w:rsidRPr="004E112F" w:rsidRDefault="000033B7" w:rsidP="000033B7">
            <w:pPr>
              <w:framePr w:hSpace="141" w:wrap="around" w:vAnchor="page" w:hAnchor="page" w:x="1167" w:y="3889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Date and signature </w:t>
            </w:r>
            <w:r w:rsidR="00DE53A0"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of </w:t>
            </w:r>
            <w:r w:rsidR="00DE53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internship</w:t>
            </w:r>
            <w:r w:rsidR="00DA135C"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DA13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supervisor:</w:t>
            </w:r>
          </w:p>
        </w:tc>
      </w:tr>
    </w:tbl>
    <w:p w14:paraId="3A16D0D3" w14:textId="77777777" w:rsidR="000033B7" w:rsidRPr="004E112F" w:rsidRDefault="000033B7" w:rsidP="000033B7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1200"/>
        <w:gridCol w:w="1200"/>
        <w:gridCol w:w="1545"/>
        <w:gridCol w:w="1275"/>
        <w:gridCol w:w="832"/>
      </w:tblGrid>
      <w:tr w:rsidR="000033B7" w:rsidRPr="004E112F" w14:paraId="26F73977" w14:textId="77777777">
        <w:trPr>
          <w:trHeight w:val="34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14:paraId="185606FF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7571E08" w14:textId="77777777" w:rsidR="000033B7" w:rsidRPr="004E112F" w:rsidRDefault="000033B7" w:rsidP="00003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Very good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427F7FE" w14:textId="77777777" w:rsidR="000033B7" w:rsidRPr="004E112F" w:rsidRDefault="000033B7" w:rsidP="00003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Good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C619202" w14:textId="77777777" w:rsidR="000033B7" w:rsidRPr="004E112F" w:rsidRDefault="000033B7" w:rsidP="00003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Intermediate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62B1C30" w14:textId="77777777" w:rsidR="000033B7" w:rsidRPr="004E112F" w:rsidRDefault="000033B7" w:rsidP="00003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Borderline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bottom"/>
          </w:tcPr>
          <w:p w14:paraId="2EE51F87" w14:textId="77777777" w:rsidR="000033B7" w:rsidRPr="004E112F" w:rsidRDefault="000033B7" w:rsidP="00003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Poor</w:t>
            </w:r>
          </w:p>
        </w:tc>
      </w:tr>
      <w:tr w:rsidR="000033B7" w:rsidRPr="004E112F" w14:paraId="21E950C5" w14:textId="77777777">
        <w:trPr>
          <w:trHeight w:val="340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14:paraId="75643F47" w14:textId="77777777" w:rsidR="000033B7" w:rsidRPr="004E112F" w:rsidRDefault="000033B7" w:rsidP="000033B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Technical </w:t>
            </w:r>
            <w:proofErr w:type="gramStart"/>
            <w:r w:rsidRPr="004E11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capacity :</w:t>
            </w:r>
            <w:proofErr w:type="gramEnd"/>
          </w:p>
        </w:tc>
        <w:tc>
          <w:tcPr>
            <w:tcW w:w="60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14:paraId="21DC77B6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0033B7" w:rsidRPr="004E112F" w14:paraId="7FC7B920" w14:textId="77777777">
        <w:trPr>
          <w:trHeight w:val="340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C4C44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Initiative in work execution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6971B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FCED0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DB988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638A8C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6FC3F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0033B7" w:rsidRPr="00DE53A0" w14:paraId="1ECEA2F2" w14:textId="77777777">
        <w:trPr>
          <w:trHeight w:val="340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160254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Care and attention in work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64142D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66DD04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98DB0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FD6B5B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C7AC4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0033B7" w:rsidRPr="004E112F" w14:paraId="6ED274C7" w14:textId="77777777">
        <w:trPr>
          <w:trHeight w:val="340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DED69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Organisation during work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9CAA1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F7B80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19E64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62159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9FD97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0033B7" w:rsidRPr="004E112F" w14:paraId="23B8E84B" w14:textId="77777777">
        <w:trPr>
          <w:trHeight w:val="340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D6D7DA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Autonomy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238CDA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DF6C0C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40F4EF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12FDD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963696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0033B7" w:rsidRPr="004E112F" w14:paraId="04396418" w14:textId="77777777">
        <w:trPr>
          <w:trHeight w:val="340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14:paraId="07B449E2" w14:textId="77777777" w:rsidR="000033B7" w:rsidRPr="004E112F" w:rsidRDefault="000033B7" w:rsidP="000033B7">
            <w:pPr>
              <w:pStyle w:val="Titre1"/>
              <w:jc w:val="left"/>
              <w:rPr>
                <w:sz w:val="24"/>
                <w:szCs w:val="24"/>
              </w:rPr>
            </w:pPr>
            <w:r w:rsidRPr="004E112F">
              <w:rPr>
                <w:sz w:val="24"/>
                <w:szCs w:val="24"/>
              </w:rPr>
              <w:t>Personality :</w:t>
            </w:r>
          </w:p>
        </w:tc>
        <w:tc>
          <w:tcPr>
            <w:tcW w:w="60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bottom"/>
          </w:tcPr>
          <w:p w14:paraId="2A832544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0033B7" w:rsidRPr="00DE53A0" w14:paraId="321CC7E1" w14:textId="77777777">
        <w:trPr>
          <w:trHeight w:val="340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19DA6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Integration in the lab team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9B43C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2DDA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FC5AE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BF9AF9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A9187A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0033B7" w:rsidRPr="004E112F" w14:paraId="6676526C" w14:textId="77777777">
        <w:trPr>
          <w:trHeight w:val="340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CC820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Dynamism in work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062EBE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3C14EC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BA324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E43DE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E606F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0033B7" w:rsidRPr="004E112F" w14:paraId="7920E2D8" w14:textId="77777777">
        <w:trPr>
          <w:trHeight w:val="340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4D9BD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622611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B1E10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D1505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C260D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8C9445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0033B7" w:rsidRPr="004E112F" w14:paraId="367D2C3F" w14:textId="77777777">
        <w:trPr>
          <w:trHeight w:val="340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AB791E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Punctuality and availability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526F75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AA337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421F0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6CD6D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3B541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0033B7" w:rsidRPr="004E112F" w14:paraId="57076988" w14:textId="77777777">
        <w:trPr>
          <w:trHeight w:val="340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7381D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Communication skills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D09876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5BE50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2B590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C3F7D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C60BA" w14:textId="77777777" w:rsidR="000033B7" w:rsidRPr="004E112F" w:rsidRDefault="000033B7" w:rsidP="000033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11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14:paraId="52686C75" w14:textId="77777777" w:rsidR="000033B7" w:rsidRPr="004E112F" w:rsidRDefault="000033B7" w:rsidP="000033B7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14:paraId="0B15AD7B" w14:textId="293C59CA" w:rsidR="000033B7" w:rsidRPr="00DA135C" w:rsidRDefault="000033B7" w:rsidP="000033B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135C">
        <w:rPr>
          <w:rFonts w:ascii="Times New Roman" w:hAnsi="Times New Roman" w:cs="Times New Roman"/>
          <w:b/>
          <w:sz w:val="24"/>
          <w:szCs w:val="24"/>
          <w:lang w:val="en-GB"/>
        </w:rPr>
        <w:t xml:space="preserve">Global </w:t>
      </w:r>
      <w:r w:rsidR="00EA4DCF" w:rsidRPr="00DA135C">
        <w:rPr>
          <w:rFonts w:ascii="Times New Roman" w:hAnsi="Times New Roman" w:cs="Times New Roman"/>
          <w:b/>
          <w:sz w:val="24"/>
          <w:szCs w:val="24"/>
          <w:lang w:val="en-GB"/>
        </w:rPr>
        <w:t>appreciation:</w:t>
      </w:r>
      <w:r w:rsidRPr="00DA135C">
        <w:rPr>
          <w:rFonts w:ascii="Times New Roman" w:hAnsi="Times New Roman" w:cs="Times New Roman"/>
          <w:sz w:val="24"/>
          <w:szCs w:val="24"/>
          <w:lang w:val="en-GB"/>
        </w:rPr>
        <w:t xml:space="preserve"> what general score would you </w:t>
      </w:r>
      <w:r w:rsidR="00EA4DCF" w:rsidRPr="00DA135C">
        <w:rPr>
          <w:rFonts w:ascii="Times New Roman" w:hAnsi="Times New Roman" w:cs="Times New Roman"/>
          <w:sz w:val="24"/>
          <w:szCs w:val="24"/>
          <w:lang w:val="en-GB"/>
        </w:rPr>
        <w:t>give?</w:t>
      </w:r>
      <w:r w:rsidRPr="00DA135C">
        <w:rPr>
          <w:rFonts w:ascii="Times New Roman" w:hAnsi="Times New Roman" w:cs="Times New Roman"/>
          <w:sz w:val="24"/>
          <w:szCs w:val="24"/>
          <w:lang w:val="en-GB"/>
        </w:rPr>
        <w:t xml:space="preserve">  (/20)</w:t>
      </w:r>
    </w:p>
    <w:p w14:paraId="59AD0D84" w14:textId="77777777" w:rsidR="000033B7" w:rsidRPr="00DA135C" w:rsidRDefault="000033B7" w:rsidP="000033B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EEC65E1" w14:textId="7D3AF1AC" w:rsidR="000033B7" w:rsidRPr="00DA135C" w:rsidRDefault="00DA135C" w:rsidP="000033B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EA4DCF" w:rsidRPr="00DA135C">
        <w:rPr>
          <w:rFonts w:ascii="Times New Roman" w:hAnsi="Times New Roman" w:cs="Times New Roman"/>
          <w:b/>
          <w:sz w:val="24"/>
          <w:szCs w:val="24"/>
          <w:lang w:val="en-GB"/>
        </w:rPr>
        <w:t>omments</w:t>
      </w:r>
      <w:r w:rsidR="00EA4DCF" w:rsidRPr="00DA135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0033B7" w:rsidRPr="00DA13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E0D5C47" w14:textId="77777777" w:rsidR="000033B7" w:rsidRDefault="000033B7"/>
    <w:sectPr w:rsidR="000033B7" w:rsidSect="000033B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D2A3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5460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F"/>
    <w:rsid w:val="000033B7"/>
    <w:rsid w:val="000172F7"/>
    <w:rsid w:val="00092EDC"/>
    <w:rsid w:val="000A47C7"/>
    <w:rsid w:val="001B46C1"/>
    <w:rsid w:val="001D57AD"/>
    <w:rsid w:val="001D6A45"/>
    <w:rsid w:val="002261F2"/>
    <w:rsid w:val="00266A96"/>
    <w:rsid w:val="002F4F24"/>
    <w:rsid w:val="00331E2B"/>
    <w:rsid w:val="003F17EF"/>
    <w:rsid w:val="004072D3"/>
    <w:rsid w:val="004542DF"/>
    <w:rsid w:val="004B0B5C"/>
    <w:rsid w:val="004E0A11"/>
    <w:rsid w:val="004E112F"/>
    <w:rsid w:val="00505A3F"/>
    <w:rsid w:val="005766F0"/>
    <w:rsid w:val="006631D0"/>
    <w:rsid w:val="006764E8"/>
    <w:rsid w:val="006B12F7"/>
    <w:rsid w:val="006F1113"/>
    <w:rsid w:val="006F6300"/>
    <w:rsid w:val="007056E2"/>
    <w:rsid w:val="00720FEC"/>
    <w:rsid w:val="00737C44"/>
    <w:rsid w:val="008613CC"/>
    <w:rsid w:val="0087139B"/>
    <w:rsid w:val="008A4CCB"/>
    <w:rsid w:val="008D5D22"/>
    <w:rsid w:val="009F2D51"/>
    <w:rsid w:val="00A25DA3"/>
    <w:rsid w:val="00B03C7F"/>
    <w:rsid w:val="00B57020"/>
    <w:rsid w:val="00B5761F"/>
    <w:rsid w:val="00BB17C0"/>
    <w:rsid w:val="00BC1DB5"/>
    <w:rsid w:val="00BD375A"/>
    <w:rsid w:val="00C11459"/>
    <w:rsid w:val="00C8162F"/>
    <w:rsid w:val="00DA135C"/>
    <w:rsid w:val="00DE53A0"/>
    <w:rsid w:val="00E51590"/>
    <w:rsid w:val="00EA4DCF"/>
    <w:rsid w:val="00F013B5"/>
    <w:rsid w:val="00F235C1"/>
    <w:rsid w:val="00F41B4B"/>
    <w:rsid w:val="00F72170"/>
    <w:rsid w:val="00F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32E04"/>
  <w15:chartTrackingRefBased/>
  <w15:docId w15:val="{9C936D0B-7CD5-9449-86BF-064EB71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EBF"/>
    <w:rPr>
      <w:rFonts w:ascii="Helvetica" w:hAnsi="Helvetica" w:cs="Helvetica"/>
    </w:rPr>
  </w:style>
  <w:style w:type="paragraph" w:styleId="Titre1">
    <w:name w:val="heading 1"/>
    <w:basedOn w:val="Normal"/>
    <w:next w:val="Normal"/>
    <w:qFormat/>
    <w:rsid w:val="004E112F"/>
    <w:pPr>
      <w:keepNext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73EBF"/>
    <w:rPr>
      <w:color w:val="0000FF"/>
      <w:u w:val="single"/>
    </w:rPr>
  </w:style>
  <w:style w:type="paragraph" w:styleId="En-tte">
    <w:name w:val="header"/>
    <w:basedOn w:val="Normal"/>
    <w:link w:val="En-tteCar"/>
    <w:rsid w:val="00373EBF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rsid w:val="00373EBF"/>
    <w:pPr>
      <w:tabs>
        <w:tab w:val="center" w:pos="4819"/>
        <w:tab w:val="right" w:pos="9071"/>
      </w:tabs>
    </w:pPr>
  </w:style>
  <w:style w:type="table" w:styleId="Grilledutableau">
    <w:name w:val="Table Grid"/>
    <w:basedOn w:val="TableauNormal"/>
    <w:rsid w:val="00373EBF"/>
    <w:rPr>
      <w:rFonts w:ascii="New York" w:hAnsi="New Yor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u">
    <w:name w:val="annu"/>
    <w:basedOn w:val="Policepardfaut"/>
    <w:rsid w:val="0045308B"/>
  </w:style>
  <w:style w:type="character" w:customStyle="1" w:styleId="transpan">
    <w:name w:val="transpan"/>
    <w:rsid w:val="008A4CCB"/>
  </w:style>
  <w:style w:type="character" w:customStyle="1" w:styleId="En-tteCar">
    <w:name w:val="En-tête Car"/>
    <w:link w:val="En-tte"/>
    <w:rsid w:val="001D57AD"/>
    <w:rPr>
      <w:rFonts w:ascii="Helvetica" w:hAnsi="Helvetica" w:cs="Helvetica"/>
    </w:rPr>
  </w:style>
  <w:style w:type="character" w:customStyle="1" w:styleId="PieddepageCar">
    <w:name w:val="Pied de page Car"/>
    <w:link w:val="Pieddepage"/>
    <w:rsid w:val="001D57AD"/>
    <w:rPr>
      <w:rFonts w:ascii="Helvetica" w:hAnsi="Helvetica" w:cs="Helveti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0F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920F1"/>
    <w:rPr>
      <w:rFonts w:ascii="Lucida Grande" w:hAnsi="Lucida Grande" w:cs="Helvetica"/>
      <w:sz w:val="18"/>
      <w:szCs w:val="18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C1145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1459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C11459"/>
    <w:rPr>
      <w:rFonts w:ascii="Helvetica" w:hAnsi="Helvetica" w:cs="Helvetica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1459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C11459"/>
    <w:rPr>
      <w:rFonts w:ascii="Helvetica" w:hAnsi="Helvetica" w:cs="Helvetica"/>
      <w:b/>
      <w:bCs/>
      <w:sz w:val="24"/>
      <w:szCs w:val="24"/>
      <w:lang w:val="fr-FR" w:eastAsia="fr-FR"/>
    </w:rPr>
  </w:style>
  <w:style w:type="character" w:styleId="Lienhypertextesuivivisit">
    <w:name w:val="FollowedHyperlink"/>
    <w:uiPriority w:val="99"/>
    <w:semiHidden/>
    <w:unhideWhenUsed/>
    <w:rsid w:val="004B0B5C"/>
    <w:rPr>
      <w:color w:val="800080"/>
      <w:u w:val="single"/>
    </w:rPr>
  </w:style>
  <w:style w:type="paragraph" w:styleId="Rvision">
    <w:name w:val="Revision"/>
    <w:hidden/>
    <w:uiPriority w:val="71"/>
    <w:rsid w:val="008D5D22"/>
    <w:rPr>
      <w:rFonts w:ascii="Helvetica" w:hAnsi="Helvetica" w:cs="Helvetica"/>
    </w:rPr>
  </w:style>
  <w:style w:type="character" w:styleId="Mentionnonrsolue">
    <w:name w:val="Unresolved Mention"/>
    <w:basedOn w:val="Policepardfaut"/>
    <w:uiPriority w:val="99"/>
    <w:semiHidden/>
    <w:unhideWhenUsed/>
    <w:rsid w:val="00EA4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e.lagaudriere-gesbert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on.dietrich@universite-paris-saclay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agistere-biologie.u-psud.fr/" TargetMode="External"/><Relationship Id="rId10" Type="http://schemas.openxmlformats.org/officeDocument/2006/relationships/hyperlink" Target="mailto:marion.dietrich@universite-paris-sacla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on.dietrich@universite-paris-saclay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coise\Application%20Data\Microsoft\Mod&#232;les\Magist&#232;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Settings\Francoise\Application Data\Microsoft\Modèles\Magistère.dot</Template>
  <TotalTime>0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u-psud</Company>
  <LinksUpToDate>false</LinksUpToDate>
  <CharactersWithSpaces>2723</CharactersWithSpaces>
  <SharedDoc>false</SharedDoc>
  <HLinks>
    <vt:vector size="36" baseType="variant">
      <vt:variant>
        <vt:i4>3539038</vt:i4>
      </vt:variant>
      <vt:variant>
        <vt:i4>15</vt:i4>
      </vt:variant>
      <vt:variant>
        <vt:i4>0</vt:i4>
      </vt:variant>
      <vt:variant>
        <vt:i4>5</vt:i4>
      </vt:variant>
      <vt:variant>
        <vt:lpwstr>mailto:nathalie.beauvois@universite-paris-saclay.fr</vt:lpwstr>
      </vt:variant>
      <vt:variant>
        <vt:lpwstr/>
      </vt:variant>
      <vt:variant>
        <vt:i4>262232</vt:i4>
      </vt:variant>
      <vt:variant>
        <vt:i4>12</vt:i4>
      </vt:variant>
      <vt:variant>
        <vt:i4>0</vt:i4>
      </vt:variant>
      <vt:variant>
        <vt:i4>5</vt:i4>
      </vt:variant>
      <vt:variant>
        <vt:lpwstr>http://www.magistere-biologie.u-psud.fr/</vt:lpwstr>
      </vt:variant>
      <vt:variant>
        <vt:lpwstr/>
      </vt:variant>
      <vt:variant>
        <vt:i4>3539038</vt:i4>
      </vt:variant>
      <vt:variant>
        <vt:i4>9</vt:i4>
      </vt:variant>
      <vt:variant>
        <vt:i4>0</vt:i4>
      </vt:variant>
      <vt:variant>
        <vt:i4>5</vt:i4>
      </vt:variant>
      <vt:variant>
        <vt:lpwstr>mailto:nathalie.beauvois@universite-paris-saclay.fr</vt:lpwstr>
      </vt:variant>
      <vt:variant>
        <vt:lpwstr/>
      </vt:variant>
      <vt:variant>
        <vt:i4>8192078</vt:i4>
      </vt:variant>
      <vt:variant>
        <vt:i4>6</vt:i4>
      </vt:variant>
      <vt:variant>
        <vt:i4>0</vt:i4>
      </vt:variant>
      <vt:variant>
        <vt:i4>5</vt:i4>
      </vt:variant>
      <vt:variant>
        <vt:lpwstr>mailto:cecile.lagaudriere-gesbert@universite-paris-saclay.fr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mailto:nathalie.beauvois@universite-paris-saclay.fr</vt:lpwstr>
      </vt:variant>
      <vt:variant>
        <vt:lpwstr/>
      </vt:variant>
      <vt:variant>
        <vt:i4>262232</vt:i4>
      </vt:variant>
      <vt:variant>
        <vt:i4>0</vt:i4>
      </vt:variant>
      <vt:variant>
        <vt:i4>0</vt:i4>
      </vt:variant>
      <vt:variant>
        <vt:i4>5</vt:i4>
      </vt:variant>
      <vt:variant>
        <vt:lpwstr>http://www.magistere-biologie.u-psud.fr/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magistere</dc:creator>
  <cp:keywords/>
  <dc:description/>
  <cp:lastModifiedBy>Cécile Lagaudriere-Gesbert</cp:lastModifiedBy>
  <cp:revision>2</cp:revision>
  <cp:lastPrinted>2015-06-23T10:43:00Z</cp:lastPrinted>
  <dcterms:created xsi:type="dcterms:W3CDTF">2025-06-26T11:09:00Z</dcterms:created>
  <dcterms:modified xsi:type="dcterms:W3CDTF">2025-06-26T11:09:00Z</dcterms:modified>
</cp:coreProperties>
</file>