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5593B" w14:textId="3233D781" w:rsidR="00A21B69" w:rsidRPr="00C917B2" w:rsidRDefault="00D03078" w:rsidP="00D03078">
      <w:r w:rsidRPr="00C917B2">
        <w:rPr>
          <w:noProof/>
          <w:lang w:eastAsia="fr-FR"/>
        </w:rPr>
        <mc:AlternateContent>
          <mc:Choice Requires="wpg">
            <w:drawing>
              <wp:anchor distT="0" distB="0" distL="114300" distR="114300" simplePos="0" relativeHeight="251691008" behindDoc="0" locked="0" layoutInCell="1" allowOverlap="1" wp14:anchorId="2BC008BA" wp14:editId="1C0DAC18">
                <wp:simplePos x="0" y="0"/>
                <wp:positionH relativeFrom="column">
                  <wp:posOffset>-899795</wp:posOffset>
                </wp:positionH>
                <wp:positionV relativeFrom="paragraph">
                  <wp:posOffset>4643755</wp:posOffset>
                </wp:positionV>
                <wp:extent cx="7620000" cy="5152390"/>
                <wp:effectExtent l="0" t="95250" r="19050" b="10160"/>
                <wp:wrapNone/>
                <wp:docPr id="69" name="Groupe 69"/>
                <wp:cNvGraphicFramePr/>
                <a:graphic xmlns:a="http://schemas.openxmlformats.org/drawingml/2006/main">
                  <a:graphicData uri="http://schemas.microsoft.com/office/word/2010/wordprocessingGroup">
                    <wpg:wgp>
                      <wpg:cNvGrpSpPr/>
                      <wpg:grpSpPr>
                        <a:xfrm>
                          <a:off x="0" y="0"/>
                          <a:ext cx="7620000" cy="5152390"/>
                          <a:chOff x="0" y="0"/>
                          <a:chExt cx="7620000" cy="5152390"/>
                        </a:xfrm>
                      </wpg:grpSpPr>
                      <wps:wsp>
                        <wps:cNvPr id="70" name="Rectangle 70"/>
                        <wps:cNvSpPr/>
                        <wps:spPr>
                          <a:xfrm>
                            <a:off x="0" y="351790"/>
                            <a:ext cx="7620000" cy="4800600"/>
                          </a:xfrm>
                          <a:prstGeom prst="rect">
                            <a:avLst/>
                          </a:prstGeom>
                          <a:solidFill>
                            <a:srgbClr val="FFC734"/>
                          </a:solidFill>
                          <a:ln>
                            <a:solidFill>
                              <a:srgbClr val="FFC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 coins arrondis 71"/>
                        <wps:cNvSpPr/>
                        <wps:spPr>
                          <a:xfrm rot="18908430">
                            <a:off x="3529330" y="0"/>
                            <a:ext cx="526675" cy="52664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Ellipse 72"/>
                        <wps:cNvSpPr/>
                        <wps:spPr>
                          <a:xfrm>
                            <a:off x="3723640" y="255270"/>
                            <a:ext cx="157075" cy="157075"/>
                          </a:xfrm>
                          <a:prstGeom prst="ellipse">
                            <a:avLst/>
                          </a:prstGeom>
                          <a:solidFill>
                            <a:srgbClr val="FFC734"/>
                          </a:solidFill>
                          <a:ln>
                            <a:solidFill>
                              <a:srgbClr val="FFC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3" name="Image 73" descr="Une image contenant clipart&#10;&#10;Description générée automatiquemen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92960" y="814070"/>
                            <a:ext cx="3383280" cy="1138555"/>
                          </a:xfrm>
                          <a:prstGeom prst="rect">
                            <a:avLst/>
                          </a:prstGeom>
                          <a:noFill/>
                          <a:ln>
                            <a:noFill/>
                          </a:ln>
                        </pic:spPr>
                      </pic:pic>
                      <wps:wsp>
                        <wps:cNvPr id="74" name="Zone de texte 2"/>
                        <wps:cNvSpPr txBox="1">
                          <a:spLocks noChangeArrowheads="1"/>
                        </wps:cNvSpPr>
                        <wps:spPr bwMode="auto">
                          <a:xfrm>
                            <a:off x="1" y="2023110"/>
                            <a:ext cx="7543799" cy="536574"/>
                          </a:xfrm>
                          <a:prstGeom prst="rect">
                            <a:avLst/>
                          </a:prstGeom>
                          <a:noFill/>
                          <a:ln w="9525">
                            <a:noFill/>
                            <a:miter lim="800000"/>
                            <a:headEnd/>
                            <a:tailEnd/>
                          </a:ln>
                        </wps:spPr>
                        <wps:txbx>
                          <w:txbxContent>
                            <w:p w14:paraId="1B382D05" w14:textId="1D0C51A5" w:rsidR="00F062B4" w:rsidRPr="00D03078" w:rsidRDefault="00D03078" w:rsidP="00D03078">
                              <w:pPr>
                                <w:pStyle w:val="Sous-titre"/>
                              </w:pPr>
                              <w:r w:rsidRPr="00D03078">
                                <w:t>L’EDUCATION À L’INTELLIGENCE ARTIFICIELLE</w:t>
                              </w:r>
                            </w:p>
                          </w:txbxContent>
                        </wps:txbx>
                        <wps:bodyPr rot="0" vert="horz" wrap="square" lIns="91440" tIns="45720" rIns="91440" bIns="45720" anchor="t" anchorCtr="0">
                          <a:spAutoFit/>
                        </wps:bodyPr>
                      </wps:wsp>
                    </wpg:wgp>
                  </a:graphicData>
                </a:graphic>
              </wp:anchor>
            </w:drawing>
          </mc:Choice>
          <mc:Fallback>
            <w:pict>
              <v:group w14:anchorId="2BC008BA" id="Groupe 69" o:spid="_x0000_s1026" style="position:absolute;left:0;text-align:left;margin-left:-70.85pt;margin-top:365.65pt;width:600pt;height:405.7pt;z-index:251691008" coordsize="76200,51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">
                <v:rect id="Rectangle 70" o:spid="_x0000_s1027" style="position:absolute;top:3517;width:76200;height:48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" fillcolor="#ffc734" strokecolor="#ffc734" strokeweight="1pt"/>
                <v:roundrect id="Rectangle : coins arrondis 71" o:spid="_x0000_s1028" style="position:absolute;left:35293;width:5267;height:5266;rotation:-2939912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" fillcolor="white [3212]" strokecolor="white [3212]" strokeweight="1pt"/>
                <v:oval id="Ellipse 72" o:spid="_x0000_s1029" style="position:absolute;left:37236;top:2552;width:1571;height:1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" fillcolor="#ffc734" strokecolor="#ffc734" strokeweight="1pt"/>
                <v:shape id="Image 73" o:spid="_x0000_s1030" type="#_x0000_t75" alt="Une image contenant clipart&#10;&#10;Description générée automatiquement" style="position:absolute;left:20929;top:8140;width:33833;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">
                  <v:imagedata r:id="rId10" o:title="Une image contenant clipart&#10;&#10;Description générée automatiquement"/>
                </v:shape>
                <v:shapetype id="_x0000_t202" coordsize="21600,21600" o:spt="202" path="m,l,21600r21600,l21600,xe">
                  <v:stroke joinstyle="miter"/>
                  <v:path gradientshapeok="t" o:connecttype="rect"/>
                </v:shapetype>
                <v:shape id="_x0000_s1031" type="#_x0000_t202" style="position:absolute;top:20231;width:75438;height:5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bwgAAANsAAAAPAAAAZHJzL2Rvd25yZXYueG1sRI9Ba8JA&#10;FITvBf/D8oTe6kax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BoZ4SbwgAAANsAAAAPAAAA&#10;AAAAAAAAAAAAAAcCAABkcnMvZG93bnJldi54bWxQSwUGAAAAAAMAAwC3AAAA9gIAAAAA&#10;" filled="f" stroked="f">
                  <v:textbox style="mso-fit-shape-to-text:t">
                    <w:txbxContent>
                      <w:p w14:paraId="1B382D05" w14:textId="1D0C51A5" w:rsidR="00F062B4" w:rsidRPr="00D03078" w:rsidRDefault="00D03078" w:rsidP="00D03078">
                        <w:pPr>
                          <w:pStyle w:val="Sous-titre"/>
                        </w:pPr>
                        <w:r w:rsidRPr="00D03078">
                          <w:t>L’EDUCATION À L’INTELLIGENCE ARTIFICIELLE</w:t>
                        </w:r>
                      </w:p>
                    </w:txbxContent>
                  </v:textbox>
                </v:shape>
              </v:group>
            </w:pict>
          </mc:Fallback>
        </mc:AlternateContent>
      </w:r>
      <w:r w:rsidRPr="00C917B2">
        <w:rPr>
          <w:noProof/>
          <w:lang w:eastAsia="fr-FR"/>
        </w:rPr>
        <mc:AlternateContent>
          <mc:Choice Requires="wps">
            <w:drawing>
              <wp:anchor distT="45720" distB="45720" distL="114300" distR="114300" simplePos="0" relativeHeight="251794432" behindDoc="0" locked="0" layoutInCell="1" allowOverlap="1" wp14:anchorId="3261F22F" wp14:editId="538FDBE6">
                <wp:simplePos x="0" y="0"/>
                <wp:positionH relativeFrom="page">
                  <wp:align>right</wp:align>
                </wp:positionH>
                <wp:positionV relativeFrom="paragraph">
                  <wp:posOffset>7339330</wp:posOffset>
                </wp:positionV>
                <wp:extent cx="7562850" cy="1404620"/>
                <wp:effectExtent l="0" t="0" r="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1404620"/>
                        </a:xfrm>
                        <a:prstGeom prst="rect">
                          <a:avLst/>
                        </a:prstGeom>
                        <a:noFill/>
                        <a:ln w="9525">
                          <a:noFill/>
                          <a:miter lim="800000"/>
                          <a:headEnd/>
                          <a:tailEnd/>
                        </a:ln>
                      </wps:spPr>
                      <wps:txbx>
                        <w:txbxContent>
                          <w:p w14:paraId="6E2D75E5" w14:textId="0915F445" w:rsidR="001868FA" w:rsidRPr="00D03078" w:rsidRDefault="00A36050" w:rsidP="00D03078">
                            <w:pPr>
                              <w:pStyle w:val="Titre"/>
                            </w:pPr>
                            <w:r>
                              <w:t>Cours Découverte de l’IA</w:t>
                            </w:r>
                          </w:p>
                          <w:p w14:paraId="2CDC9546" w14:textId="1D2FBFB2" w:rsidR="001868FA" w:rsidRPr="00D03078" w:rsidRDefault="006C5625" w:rsidP="00D03078">
                            <w:pPr>
                              <w:pStyle w:val="Titre"/>
                            </w:pPr>
                            <w:r>
                              <w:t>TP6 É</w:t>
                            </w:r>
                            <w:r w:rsidR="00A36050">
                              <w:t>valu</w:t>
                            </w:r>
                            <w:r>
                              <w: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1F22F" id="Zone de texte 2" o:spid="_x0000_s1032" type="#_x0000_t202" style="position:absolute;left:0;text-align:left;margin-left:544.3pt;margin-top:577.9pt;width:595.5pt;height:110.6pt;z-index:25179443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" filled="f" stroked="f">
                <v:textbox style="mso-fit-shape-to-text:t">
                  <w:txbxContent>
                    <w:p w14:paraId="6E2D75E5" w14:textId="0915F445" w:rsidR="001868FA" w:rsidRPr="00D03078" w:rsidRDefault="00A36050" w:rsidP="00D03078">
                      <w:pPr>
                        <w:pStyle w:val="Titre"/>
                      </w:pPr>
                      <w:r>
                        <w:t>Cours Découverte de l’IA</w:t>
                      </w:r>
                    </w:p>
                    <w:p w14:paraId="2CDC9546" w14:textId="1D2FBFB2" w:rsidR="001868FA" w:rsidRPr="00D03078" w:rsidRDefault="006C5625" w:rsidP="00D03078">
                      <w:pPr>
                        <w:pStyle w:val="Titre"/>
                      </w:pPr>
                      <w:r>
                        <w:t>TP6 É</w:t>
                      </w:r>
                      <w:r w:rsidR="00A36050">
                        <w:t>valu</w:t>
                      </w:r>
                      <w:r>
                        <w:t>É</w:t>
                      </w:r>
                    </w:p>
                  </w:txbxContent>
                </v:textbox>
                <w10:wrap anchorx="page"/>
              </v:shape>
            </w:pict>
          </mc:Fallback>
        </mc:AlternateContent>
      </w:r>
      <w:r w:rsidR="00F062B4" w:rsidRPr="00C917B2">
        <w:rPr>
          <w:noProof/>
          <w:lang w:eastAsia="fr-FR"/>
        </w:rPr>
        <w:drawing>
          <wp:anchor distT="0" distB="0" distL="114300" distR="114300" simplePos="0" relativeHeight="251689984" behindDoc="0" locked="0" layoutInCell="1" allowOverlap="1" wp14:anchorId="1B8AB0A3" wp14:editId="50F3F5D3">
            <wp:simplePos x="0" y="0"/>
            <wp:positionH relativeFrom="column">
              <wp:posOffset>-247015</wp:posOffset>
            </wp:positionH>
            <wp:positionV relativeFrom="paragraph">
              <wp:posOffset>205105</wp:posOffset>
            </wp:positionV>
            <wp:extent cx="6297295" cy="4053205"/>
            <wp:effectExtent l="0" t="0" r="8255" b="4445"/>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7295" cy="4053205"/>
                    </a:xfrm>
                    <a:prstGeom prst="rect">
                      <a:avLst/>
                    </a:prstGeom>
                    <a:ln>
                      <a:noFill/>
                    </a:ln>
                    <a:effectLst>
                      <a:softEdge rad="112500"/>
                    </a:effectLst>
                  </pic:spPr>
                </pic:pic>
              </a:graphicData>
            </a:graphic>
          </wp:anchor>
        </w:drawing>
      </w:r>
      <w:r w:rsidR="00F062B4" w:rsidRPr="00C917B2">
        <w:rPr>
          <w:noProof/>
          <w:lang w:eastAsia="fr-FR"/>
        </w:rPr>
        <w:drawing>
          <wp:anchor distT="0" distB="0" distL="114300" distR="114300" simplePos="0" relativeHeight="251688960" behindDoc="0" locked="0" layoutInCell="1" allowOverlap="1" wp14:anchorId="52F25D07" wp14:editId="3425306F">
            <wp:simplePos x="0" y="0"/>
            <wp:positionH relativeFrom="column">
              <wp:posOffset>4744112</wp:posOffset>
            </wp:positionH>
            <wp:positionV relativeFrom="paragraph">
              <wp:posOffset>-508883</wp:posOffset>
            </wp:positionV>
            <wp:extent cx="1361440" cy="385445"/>
            <wp:effectExtent l="0" t="0" r="0" b="0"/>
            <wp:wrapNone/>
            <wp:docPr id="75" name="Image 7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2" cstate="print">
                      <a:biLevel thresh="7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61440" cy="385445"/>
                    </a:xfrm>
                    <a:prstGeom prst="rect">
                      <a:avLst/>
                    </a:prstGeom>
                  </pic:spPr>
                </pic:pic>
              </a:graphicData>
            </a:graphic>
          </wp:anchor>
        </w:drawing>
      </w:r>
    </w:p>
    <w:p w14:paraId="638CFA0F" w14:textId="77777777" w:rsidR="00A21B69" w:rsidRPr="00C917B2" w:rsidRDefault="00A21B69" w:rsidP="0044513D">
      <w:pPr>
        <w:pStyle w:val="Titre3"/>
        <w:sectPr w:rsidR="00A21B69" w:rsidRPr="00C917B2" w:rsidSect="00F062B4">
          <w:headerReference w:type="default" r:id="rId14"/>
          <w:footerReference w:type="default" r:id="rId15"/>
          <w:pgSz w:w="11906" w:h="16838"/>
          <w:pgMar w:top="1417" w:right="1417" w:bottom="1417" w:left="1417" w:header="708" w:footer="708" w:gutter="0"/>
          <w:cols w:space="708"/>
          <w:titlePg/>
          <w:docGrid w:linePitch="360"/>
        </w:sectPr>
      </w:pPr>
    </w:p>
    <w:p w14:paraId="32236128" w14:textId="195554BF" w:rsidR="0007158F" w:rsidRDefault="00A36050" w:rsidP="0007158F">
      <w:r>
        <w:lastRenderedPageBreak/>
        <w:t xml:space="preserve">Cours Découverte de l’IA – </w:t>
      </w:r>
      <w:r w:rsidR="00B110F1">
        <w:t>12 décembre</w:t>
      </w:r>
      <w:r w:rsidR="008764ED">
        <w:t xml:space="preserve"> 2024</w:t>
      </w:r>
    </w:p>
    <w:p w14:paraId="1F35ED39" w14:textId="735DED74" w:rsidR="008A0246" w:rsidRDefault="00814F45" w:rsidP="0007158F">
      <w:pPr>
        <w:rPr>
          <w:color w:val="70AD47" w:themeColor="accent6"/>
        </w:rPr>
      </w:pPr>
      <w:r>
        <w:t>Pour cette évaluation</w:t>
      </w:r>
      <w:r w:rsidR="006B5644">
        <w:t>,</w:t>
      </w:r>
      <w:r>
        <w:t xml:space="preserve"> </w:t>
      </w:r>
      <w:r w:rsidR="001B750F">
        <w:t>il est demandé</w:t>
      </w:r>
      <w:r>
        <w:t xml:space="preserve"> de </w:t>
      </w:r>
      <w:r w:rsidR="00567D76">
        <w:t xml:space="preserve">compléter </w:t>
      </w:r>
      <w:r>
        <w:t>ce document</w:t>
      </w:r>
      <w:r w:rsidR="00D114D9">
        <w:t xml:space="preserve"> avec vos réponses</w:t>
      </w:r>
      <w:r w:rsidR="001B750F">
        <w:t xml:space="preserve">. À la fin de la séance, vous devrez </w:t>
      </w:r>
      <w:r w:rsidR="00B110F1">
        <w:t xml:space="preserve">déposer </w:t>
      </w:r>
      <w:r w:rsidR="00D114D9">
        <w:t>ce</w:t>
      </w:r>
      <w:r w:rsidR="001B750F">
        <w:t xml:space="preserve"> document </w:t>
      </w:r>
      <w:r w:rsidR="00D114D9">
        <w:t>complété</w:t>
      </w:r>
      <w:r w:rsidR="00B110F1">
        <w:t xml:space="preserve"> sur la plateforme e-campus.</w:t>
      </w:r>
      <w:r w:rsidR="006B5644">
        <w:t xml:space="preserve"> </w:t>
      </w:r>
      <w:r w:rsidR="006B5644" w:rsidRPr="004D4F34">
        <w:rPr>
          <w:color w:val="70AD47" w:themeColor="accent6"/>
        </w:rPr>
        <w:t>Merci d’écrire vos réponses en utilisant une couleur différente afin de faciliter la correction.</w:t>
      </w:r>
    </w:p>
    <w:p w14:paraId="41F58235" w14:textId="3E020F89" w:rsidR="008A0246" w:rsidRPr="008A0246" w:rsidRDefault="008A0246" w:rsidP="0007158F">
      <w:pPr>
        <w:rPr>
          <w:b/>
          <w:bCs/>
        </w:rPr>
      </w:pPr>
      <w:r w:rsidRPr="008A0246">
        <w:rPr>
          <w:b/>
          <w:bCs/>
        </w:rPr>
        <w:t>Nom :</w:t>
      </w:r>
    </w:p>
    <w:p w14:paraId="4D86D6EF" w14:textId="5DEDEEF8" w:rsidR="008A0246" w:rsidRPr="008A0246" w:rsidRDefault="008A0246" w:rsidP="0007158F">
      <w:pPr>
        <w:rPr>
          <w:b/>
          <w:bCs/>
        </w:rPr>
      </w:pPr>
      <w:r w:rsidRPr="008A0246">
        <w:rPr>
          <w:b/>
          <w:bCs/>
        </w:rPr>
        <w:t>Prénom :</w:t>
      </w:r>
    </w:p>
    <w:p w14:paraId="12605C52" w14:textId="2137CD3D" w:rsidR="00E87950" w:rsidRDefault="00920848" w:rsidP="00E87950">
      <w:pPr>
        <w:pStyle w:val="Titre2"/>
      </w:pPr>
      <w:r>
        <w:t>TP</w:t>
      </w:r>
      <w:r w:rsidR="00E736F2">
        <w:t>11</w:t>
      </w:r>
      <w:r>
        <w:t xml:space="preserve"> é</w:t>
      </w:r>
      <w:r w:rsidR="000D1556">
        <w:t>valu</w:t>
      </w:r>
      <w:r>
        <w:t>é</w:t>
      </w:r>
      <w:r w:rsidR="00E736F2">
        <w:t> : réseaux de neurones et Q-learning</w:t>
      </w:r>
    </w:p>
    <w:p w14:paraId="374413F2" w14:textId="4F120D2C" w:rsidR="003E1564" w:rsidRDefault="00920848" w:rsidP="000D1556">
      <w:r>
        <w:t>Les compétences évaluées dans ce TP sont :</w:t>
      </w:r>
    </w:p>
    <w:p w14:paraId="6B1BA3E4" w14:textId="57B20F08" w:rsidR="00E736F2" w:rsidRDefault="00E736F2" w:rsidP="00920848">
      <w:pPr>
        <w:pStyle w:val="Paragraphedeliste"/>
        <w:numPr>
          <w:ilvl w:val="0"/>
          <w:numId w:val="58"/>
        </w:numPr>
      </w:pPr>
      <w:r>
        <w:t>Compréhension des réseaux de neurones : connexions, biais, entraînement, etc.</w:t>
      </w:r>
    </w:p>
    <w:p w14:paraId="3FDFB22D" w14:textId="435265F6" w:rsidR="00E736F2" w:rsidRDefault="00E736F2" w:rsidP="00920848">
      <w:pPr>
        <w:pStyle w:val="Paragraphedeliste"/>
        <w:numPr>
          <w:ilvl w:val="0"/>
          <w:numId w:val="58"/>
        </w:numPr>
      </w:pPr>
      <w:r>
        <w:t>Compréhension des principes de l’apprentissage par renforcement en général, et de l’algorithme du Q-learning en particulier.</w:t>
      </w:r>
    </w:p>
    <w:p w14:paraId="282EE24D" w14:textId="55BE3B90" w:rsidR="00920848" w:rsidRDefault="00920848" w:rsidP="00920848">
      <w:pPr>
        <w:pStyle w:val="Paragraphedeliste"/>
        <w:numPr>
          <w:ilvl w:val="0"/>
          <w:numId w:val="58"/>
        </w:numPr>
      </w:pPr>
      <w:r>
        <w:t>Programmation d</w:t>
      </w:r>
      <w:r w:rsidR="00E736F2">
        <w:t>’une fonction de récompense</w:t>
      </w:r>
      <w:r>
        <w:t xml:space="preserve"> en python.</w:t>
      </w:r>
    </w:p>
    <w:p w14:paraId="2E94A5CC" w14:textId="3B496C5E" w:rsidR="00920848" w:rsidRDefault="00920848" w:rsidP="00920848">
      <w:r>
        <w:t>Dans ce TP, la tâche du robot sera simplement de suivre une ligne noire tracée au sol. Nous allons tester différentes configurations et différentes approches pour réaliser cette même tâche.</w:t>
      </w:r>
    </w:p>
    <w:p w14:paraId="6B522159" w14:textId="7BD7BB37" w:rsidR="00295A8C" w:rsidRPr="00295A8C" w:rsidRDefault="00295A8C" w:rsidP="00920848">
      <w:pPr>
        <w:rPr>
          <w:b/>
          <w:bCs/>
        </w:rPr>
      </w:pPr>
      <w:r w:rsidRPr="00295A8C">
        <w:rPr>
          <w:b/>
          <w:bCs/>
        </w:rPr>
        <w:t>Astuce : vous pouvez déplacer le robot simulé avec la souris en cliquant dessus.</w:t>
      </w:r>
      <w:r w:rsidR="00E736F2">
        <w:rPr>
          <w:b/>
          <w:bCs/>
        </w:rPr>
        <w:t xml:space="preserve"> Un clic droit permet de le faire pivoter.</w:t>
      </w:r>
    </w:p>
    <w:p w14:paraId="308C905C" w14:textId="62D30B6E" w:rsidR="00321E55" w:rsidRDefault="00E6657E" w:rsidP="0044513D">
      <w:pPr>
        <w:pStyle w:val="Titre3"/>
      </w:pPr>
      <w:r>
        <w:t>Préparation :</w:t>
      </w:r>
      <w:r w:rsidR="00A36050">
        <w:t xml:space="preserve"> </w:t>
      </w:r>
      <w:r>
        <w:t>c</w:t>
      </w:r>
      <w:r w:rsidR="000D1556">
        <w:t>hange</w:t>
      </w:r>
      <w:r w:rsidR="00920848">
        <w:t>r</w:t>
      </w:r>
      <w:r w:rsidR="000D1556">
        <w:t xml:space="preserve"> l</w:t>
      </w:r>
      <w:r w:rsidR="003530D7">
        <w:t>a couleur</w:t>
      </w:r>
      <w:r w:rsidR="000D1556">
        <w:t xml:space="preserve"> d</w:t>
      </w:r>
      <w:r w:rsidR="00920848">
        <w:t>u</w:t>
      </w:r>
      <w:r w:rsidR="000D1556">
        <w:t xml:space="preserve"> robot simulé.</w:t>
      </w:r>
    </w:p>
    <w:p w14:paraId="7A883CF2" w14:textId="09010EC0" w:rsidR="000D1556" w:rsidRDefault="000D1556" w:rsidP="00AD086E">
      <w:pPr>
        <w:pStyle w:val="Paragraphedeliste"/>
        <w:numPr>
          <w:ilvl w:val="0"/>
          <w:numId w:val="57"/>
        </w:numPr>
      </w:pPr>
      <w:r>
        <w:t>Démarre</w:t>
      </w:r>
      <w:r w:rsidR="00920848">
        <w:t>z</w:t>
      </w:r>
      <w:r>
        <w:t xml:space="preserve"> l’ordinateur sous Windows. Installe</w:t>
      </w:r>
      <w:r w:rsidR="00920848">
        <w:t>z</w:t>
      </w:r>
      <w:r>
        <w:t xml:space="preserve"> le logiciel AlphAI si nécessaire (</w:t>
      </w:r>
      <w:hyperlink r:id="rId16" w:anchor="download_software" w:history="1">
        <w:r w:rsidRPr="001F4B29">
          <w:rPr>
            <w:rStyle w:val="Lienhypertexte"/>
          </w:rPr>
          <w:t>https://learningrobots.ai/les-ressources/#download_software</w:t>
        </w:r>
      </w:hyperlink>
      <w:r>
        <w:t xml:space="preserve">, </w:t>
      </w:r>
      <w:r w:rsidRPr="00920848">
        <w:rPr>
          <w:b/>
          <w:bCs/>
        </w:rPr>
        <w:t>version 1.</w:t>
      </w:r>
      <w:r w:rsidR="00AD086E" w:rsidRPr="00920848">
        <w:rPr>
          <w:b/>
          <w:bCs/>
        </w:rPr>
        <w:t>9.0-beta</w:t>
      </w:r>
      <w:r w:rsidR="00E736F2">
        <w:rPr>
          <w:b/>
          <w:bCs/>
        </w:rPr>
        <w:t>23</w:t>
      </w:r>
      <w:r>
        <w:t>)</w:t>
      </w:r>
      <w:r w:rsidR="00AD086E">
        <w:t xml:space="preserve"> ou mett</w:t>
      </w:r>
      <w:r w:rsidR="00920848">
        <w:t>ez</w:t>
      </w:r>
      <w:r w:rsidR="00AD086E">
        <w:t xml:space="preserve"> à jour le logiciel installé.</w:t>
      </w:r>
    </w:p>
    <w:p w14:paraId="06B99202" w14:textId="29D8F12A" w:rsidR="000D1556" w:rsidRDefault="000D1556" w:rsidP="00AD086E">
      <w:pPr>
        <w:pStyle w:val="Paragraphedeliste"/>
        <w:numPr>
          <w:ilvl w:val="0"/>
          <w:numId w:val="57"/>
        </w:numPr>
      </w:pPr>
      <w:r>
        <w:t>Lancez le logiciel et connectez-vous au robot simulé.</w:t>
      </w:r>
    </w:p>
    <w:p w14:paraId="154263AA" w14:textId="1A9B4F75" w:rsidR="000D1556" w:rsidRDefault="000D1556" w:rsidP="00AD086E">
      <w:pPr>
        <w:pStyle w:val="Paragraphedeliste"/>
        <w:numPr>
          <w:ilvl w:val="0"/>
          <w:numId w:val="57"/>
        </w:numPr>
      </w:pPr>
      <w:r>
        <w:t xml:space="preserve">Dans le menu </w:t>
      </w:r>
      <w:r w:rsidR="003530D7" w:rsidRPr="003530D7">
        <w:rPr>
          <w:b/>
        </w:rPr>
        <w:t>Fichier</w:t>
      </w:r>
      <w:r w:rsidR="003530D7">
        <w:t xml:space="preserve">, </w:t>
      </w:r>
      <w:r>
        <w:t xml:space="preserve">choisissez </w:t>
      </w:r>
      <w:r w:rsidRPr="003530D7">
        <w:rPr>
          <w:b/>
        </w:rPr>
        <w:t xml:space="preserve">Affichage des paramètres &gt; </w:t>
      </w:r>
      <w:r w:rsidR="00113F1E">
        <w:rPr>
          <w:b/>
        </w:rPr>
        <w:t>Expert</w:t>
      </w:r>
      <w:r>
        <w:t>, pour voir tous les paramètres de configuration</w:t>
      </w:r>
      <w:r w:rsidR="003530D7">
        <w:t xml:space="preserve"> nécessaire pour ce TP.</w:t>
      </w:r>
    </w:p>
    <w:p w14:paraId="547599FF" w14:textId="2D4246D6" w:rsidR="003530D7" w:rsidRDefault="000D1556" w:rsidP="001D5B83">
      <w:pPr>
        <w:pStyle w:val="Paragraphedeliste"/>
        <w:numPr>
          <w:ilvl w:val="0"/>
          <w:numId w:val="57"/>
        </w:numPr>
      </w:pPr>
      <w:r>
        <w:t xml:space="preserve">Dans l’onglet </w:t>
      </w:r>
      <w:r w:rsidRPr="003530D7">
        <w:rPr>
          <w:b/>
          <w:bCs/>
        </w:rPr>
        <w:t>Visualisation</w:t>
      </w:r>
      <w:r>
        <w:t xml:space="preserve">, </w:t>
      </w:r>
      <w:r w:rsidR="00864F99">
        <w:t xml:space="preserve">tout en bas, </w:t>
      </w:r>
      <w:r>
        <w:t xml:space="preserve">changez la </w:t>
      </w:r>
      <w:r w:rsidRPr="00626718">
        <w:rPr>
          <w:b/>
        </w:rPr>
        <w:t xml:space="preserve">couleur de </w:t>
      </w:r>
      <w:r w:rsidR="003530D7" w:rsidRPr="00626718">
        <w:rPr>
          <w:b/>
        </w:rPr>
        <w:t>la coque</w:t>
      </w:r>
      <w:r w:rsidR="003530D7">
        <w:t xml:space="preserve"> de </w:t>
      </w:r>
      <w:r>
        <w:t>votre robot</w:t>
      </w:r>
      <w:r w:rsidR="00626718">
        <w:t xml:space="preserve"> pour correspondre aux instructions suivantes :</w:t>
      </w:r>
    </w:p>
    <w:p w14:paraId="1ABE4E27" w14:textId="4769F3AC" w:rsidR="00626718" w:rsidRDefault="00626718" w:rsidP="00626718">
      <w:pPr>
        <w:pStyle w:val="Paragraphedeliste"/>
      </w:pPr>
      <w:r>
        <w:t>Rangées 1, 3, 5 : de la gauche vers la droite : rouge, vert, bleu, jaune, magenta, noir, orange, blanc.</w:t>
      </w:r>
    </w:p>
    <w:p w14:paraId="3D2CAD23" w14:textId="721F3241" w:rsidR="00626718" w:rsidRDefault="00626718" w:rsidP="00626718">
      <w:pPr>
        <w:pStyle w:val="Paragraphedeliste"/>
      </w:pPr>
      <w:r>
        <w:t>Rangées 2, 4, 6 : de la gauche vers la droite : magenta, noir, orange, blanc, rouge, vert, bleu, jaune.</w:t>
      </w:r>
    </w:p>
    <w:p w14:paraId="38337313" w14:textId="249D67EC" w:rsidR="000D1556" w:rsidRDefault="00626718" w:rsidP="001D5B83">
      <w:pPr>
        <w:pStyle w:val="Paragraphedeliste"/>
        <w:numPr>
          <w:ilvl w:val="0"/>
          <w:numId w:val="57"/>
        </w:numPr>
      </w:pPr>
      <w:r>
        <w:t>F</w:t>
      </w:r>
      <w:r w:rsidR="003717E0">
        <w:t>aites une copie d’écran</w:t>
      </w:r>
      <w:r>
        <w:t xml:space="preserve"> de la fenêtre du logiciel</w:t>
      </w:r>
      <w:r w:rsidR="003717E0">
        <w:t xml:space="preserve"> (utiliser l</w:t>
      </w:r>
      <w:r w:rsidR="003530D7">
        <w:t>e raccourci</w:t>
      </w:r>
      <w:r w:rsidR="003717E0">
        <w:t xml:space="preserve"> </w:t>
      </w:r>
      <w:r w:rsidR="00B32BBF" w:rsidRPr="003530D7">
        <w:rPr>
          <w:b/>
          <w:bCs/>
        </w:rPr>
        <w:t xml:space="preserve">Fn + </w:t>
      </w:r>
      <w:proofErr w:type="spellStart"/>
      <w:r w:rsidR="003717E0" w:rsidRPr="003530D7">
        <w:rPr>
          <w:b/>
          <w:bCs/>
        </w:rPr>
        <w:t>Impr</w:t>
      </w:r>
      <w:proofErr w:type="spellEnd"/>
      <w:r w:rsidR="003717E0" w:rsidRPr="003530D7">
        <w:rPr>
          <w:b/>
          <w:bCs/>
        </w:rPr>
        <w:t xml:space="preserve"> écran</w:t>
      </w:r>
      <w:r w:rsidR="003530D7" w:rsidRPr="003530D7">
        <w:t xml:space="preserve"> ou </w:t>
      </w:r>
      <w:r w:rsidR="003530D7" w:rsidRPr="003530D7">
        <w:rPr>
          <w:b/>
          <w:bCs/>
        </w:rPr>
        <w:t>Windows + Maj + S</w:t>
      </w:r>
      <w:r w:rsidR="003717E0">
        <w:t xml:space="preserve">) </w:t>
      </w:r>
      <w:r w:rsidR="003530D7">
        <w:t>et copiez-là ci-dessous.</w:t>
      </w:r>
    </w:p>
    <w:p w14:paraId="47FBA393" w14:textId="33C2F9D4" w:rsidR="003717E0" w:rsidRDefault="003717E0" w:rsidP="006E79A2"/>
    <w:p w14:paraId="22BBA7F1" w14:textId="77777777" w:rsidR="00E736F2" w:rsidRDefault="00E736F2" w:rsidP="006E79A2"/>
    <w:p w14:paraId="37C243C7" w14:textId="77777777" w:rsidR="00E736F2" w:rsidRDefault="00E736F2" w:rsidP="006E79A2"/>
    <w:p w14:paraId="730FE8FE" w14:textId="1611C657" w:rsidR="00AE6EA0" w:rsidRDefault="00E736F2" w:rsidP="00F71DD0">
      <w:pPr>
        <w:pStyle w:val="Titre3"/>
      </w:pPr>
      <w:r w:rsidRPr="00E736F2">
        <w:rPr>
          <w:noProof/>
        </w:rPr>
        <w:lastRenderedPageBreak/>
        <w:drawing>
          <wp:anchor distT="0" distB="0" distL="114300" distR="114300" simplePos="0" relativeHeight="251800576" behindDoc="0" locked="0" layoutInCell="1" allowOverlap="1" wp14:anchorId="532ECAE1" wp14:editId="0C90E162">
            <wp:simplePos x="0" y="0"/>
            <wp:positionH relativeFrom="column">
              <wp:posOffset>5379720</wp:posOffset>
            </wp:positionH>
            <wp:positionV relativeFrom="paragraph">
              <wp:posOffset>417830</wp:posOffset>
            </wp:positionV>
            <wp:extent cx="997200" cy="961200"/>
            <wp:effectExtent l="0" t="0" r="0" b="0"/>
            <wp:wrapSquare wrapText="bothSides"/>
            <wp:docPr id="113472966" name="Image 1" descr="Une image contenant clipart, dessin humorist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72966" name="Image 1" descr="Une image contenant clipart, dessin humoristique, logo, symbole&#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997200" cy="961200"/>
                    </a:xfrm>
                    <a:prstGeom prst="rect">
                      <a:avLst/>
                    </a:prstGeom>
                  </pic:spPr>
                </pic:pic>
              </a:graphicData>
            </a:graphic>
            <wp14:sizeRelH relativeFrom="margin">
              <wp14:pctWidth>0</wp14:pctWidth>
            </wp14:sizeRelH>
            <wp14:sizeRelV relativeFrom="margin">
              <wp14:pctHeight>0</wp14:pctHeight>
            </wp14:sizeRelV>
          </wp:anchor>
        </w:drawing>
      </w:r>
      <w:r w:rsidR="00E6657E">
        <w:t>Partie A :</w:t>
      </w:r>
      <w:r w:rsidR="003717E0">
        <w:t xml:space="preserve"> </w:t>
      </w:r>
      <w:r w:rsidR="00F71DD0">
        <w:t>S</w:t>
      </w:r>
      <w:r w:rsidR="00E6657E">
        <w:t>u</w:t>
      </w:r>
      <w:r w:rsidR="00920848">
        <w:t xml:space="preserve">ivi de ligne avec un </w:t>
      </w:r>
      <w:r>
        <w:t>réseau de neurones édité manuellement</w:t>
      </w:r>
      <w:r w:rsidR="00920848">
        <w:t>.</w:t>
      </w:r>
    </w:p>
    <w:p w14:paraId="70342302" w14:textId="4334C34F" w:rsidR="00EB2946" w:rsidRPr="00EB2946" w:rsidRDefault="00EB2946" w:rsidP="00EB2946">
      <w:pPr>
        <w:rPr>
          <w:b/>
          <w:bCs/>
        </w:rPr>
      </w:pPr>
      <w:r w:rsidRPr="00EB2946">
        <w:rPr>
          <w:b/>
          <w:bCs/>
        </w:rPr>
        <w:t>Configuration</w:t>
      </w:r>
    </w:p>
    <w:p w14:paraId="26964F12" w14:textId="14430886" w:rsidR="00920848" w:rsidRDefault="005C2D5B" w:rsidP="00920848">
      <w:pPr>
        <w:pStyle w:val="Paragraphedeliste"/>
        <w:numPr>
          <w:ilvl w:val="0"/>
          <w:numId w:val="59"/>
        </w:numPr>
      </w:pPr>
      <w:r>
        <w:t xml:space="preserve">Rendez-vous dans le menu </w:t>
      </w:r>
      <w:r w:rsidRPr="005C2D5B">
        <w:rPr>
          <w:b/>
          <w:bCs/>
        </w:rPr>
        <w:t>Fichier &gt; Configurations d’exemples</w:t>
      </w:r>
      <w:r>
        <w:t xml:space="preserve">. Dans la fenêtre qui s’ouvre, sélectionnez sur la </w:t>
      </w:r>
      <w:r w:rsidR="00E736F2">
        <w:t>deuxième</w:t>
      </w:r>
      <w:r>
        <w:t xml:space="preserve"> ligne</w:t>
      </w:r>
      <w:r w:rsidR="00E736F2">
        <w:t xml:space="preserve"> (</w:t>
      </w:r>
      <w:r w:rsidR="00E736F2" w:rsidRPr="00E736F2">
        <w:rPr>
          <w:b/>
          <w:bCs/>
        </w:rPr>
        <w:t>Édition manuelle</w:t>
      </w:r>
      <w:r w:rsidR="00E736F2">
        <w:t>)</w:t>
      </w:r>
      <w:r>
        <w:t xml:space="preserve"> la configuration</w:t>
      </w:r>
      <w:r w:rsidRPr="005C2D5B">
        <w:rPr>
          <w:b/>
          <w:bCs/>
        </w:rPr>
        <w:t xml:space="preserve"> </w:t>
      </w:r>
      <w:r w:rsidR="00CF17CE">
        <w:rPr>
          <w:b/>
          <w:bCs/>
        </w:rPr>
        <w:t>S</w:t>
      </w:r>
      <w:r w:rsidRPr="005C2D5B">
        <w:rPr>
          <w:b/>
          <w:bCs/>
        </w:rPr>
        <w:t>uivi de ligne</w:t>
      </w:r>
      <w:r>
        <w:t xml:space="preserve"> (en </w:t>
      </w:r>
      <w:r w:rsidR="00E736F2">
        <w:t>jaune</w:t>
      </w:r>
      <w:r>
        <w:t>).</w:t>
      </w:r>
    </w:p>
    <w:p w14:paraId="597132E7" w14:textId="5386787A" w:rsidR="00864F99" w:rsidRDefault="00864F99" w:rsidP="00920848">
      <w:pPr>
        <w:pStyle w:val="Paragraphedeliste"/>
        <w:numPr>
          <w:ilvl w:val="0"/>
          <w:numId w:val="59"/>
        </w:numPr>
      </w:pPr>
      <w:r>
        <w:t xml:space="preserve">Dans l’onglet </w:t>
      </w:r>
      <w:r w:rsidRPr="00864F99">
        <w:rPr>
          <w:b/>
        </w:rPr>
        <w:t>Actions</w:t>
      </w:r>
      <w:r>
        <w:t>, diminue</w:t>
      </w:r>
      <w:r w:rsidR="00CF17CE">
        <w:t>z</w:t>
      </w:r>
      <w:r>
        <w:t xml:space="preserve"> la durée des actions jusqu’à la valeur minimale : 0,1 seconde.</w:t>
      </w:r>
    </w:p>
    <w:p w14:paraId="741414CB" w14:textId="664B937F" w:rsidR="00C92A07" w:rsidRDefault="00C92A07" w:rsidP="00CF17CE">
      <w:pPr>
        <w:pStyle w:val="Paragraphedeliste"/>
        <w:numPr>
          <w:ilvl w:val="0"/>
          <w:numId w:val="59"/>
        </w:numPr>
      </w:pPr>
      <w:r>
        <w:t xml:space="preserve">Dans la barre de contrôle en bas, fixez la </w:t>
      </w:r>
      <w:r w:rsidRPr="00C92A07">
        <w:rPr>
          <w:b/>
        </w:rPr>
        <w:t>vitesse</w:t>
      </w:r>
      <w:r>
        <w:t xml:space="preserve"> du robot à sa valeur minimale : 15.</w:t>
      </w:r>
    </w:p>
    <w:p w14:paraId="515B994A" w14:textId="77777777" w:rsidR="00EB2946" w:rsidRDefault="00EB2946" w:rsidP="00EB2946">
      <w:pPr>
        <w:pStyle w:val="Paragraphedeliste"/>
      </w:pPr>
    </w:p>
    <w:p w14:paraId="28779A96" w14:textId="1581F239" w:rsidR="00EB2946" w:rsidRPr="00EB2946" w:rsidRDefault="00EB2946" w:rsidP="00EB2946">
      <w:pPr>
        <w:pStyle w:val="Paragraphedeliste"/>
        <w:ind w:left="0"/>
        <w:rPr>
          <w:b/>
          <w:bCs/>
        </w:rPr>
      </w:pPr>
      <w:r w:rsidRPr="00EB2946">
        <w:rPr>
          <w:b/>
          <w:bCs/>
        </w:rPr>
        <w:t>Questions</w:t>
      </w:r>
    </w:p>
    <w:p w14:paraId="7D273859" w14:textId="77777777" w:rsidR="00EB2946" w:rsidRDefault="00EB2946" w:rsidP="00EB2946">
      <w:pPr>
        <w:pStyle w:val="Paragraphedeliste"/>
        <w:ind w:left="0"/>
      </w:pPr>
    </w:p>
    <w:p w14:paraId="59C69A7F" w14:textId="0474F569" w:rsidR="00B110F1" w:rsidRDefault="00B110F1" w:rsidP="00CF17CE">
      <w:pPr>
        <w:pStyle w:val="Paragraphedeliste"/>
        <w:numPr>
          <w:ilvl w:val="0"/>
          <w:numId w:val="59"/>
        </w:numPr>
      </w:pPr>
      <w:r>
        <w:rPr>
          <w:noProof/>
        </w:rPr>
        <w:drawing>
          <wp:anchor distT="0" distB="0" distL="114300" distR="114300" simplePos="0" relativeHeight="251801600" behindDoc="0" locked="0" layoutInCell="1" allowOverlap="1" wp14:anchorId="3F27932A" wp14:editId="5229841A">
            <wp:simplePos x="0" y="0"/>
            <wp:positionH relativeFrom="margin">
              <wp:align>right</wp:align>
            </wp:positionH>
            <wp:positionV relativeFrom="paragraph">
              <wp:posOffset>13335</wp:posOffset>
            </wp:positionV>
            <wp:extent cx="1657350" cy="2771775"/>
            <wp:effectExtent l="0" t="0" r="0" b="9525"/>
            <wp:wrapSquare wrapText="bothSides"/>
            <wp:docPr id="533665596" name="Image 12" descr="Une image contenant text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665596" name="Image 12" descr="Une image contenant texte, capture d’écran, conception&#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2771775"/>
                    </a:xfrm>
                    <a:prstGeom prst="rect">
                      <a:avLst/>
                    </a:prstGeom>
                    <a:noFill/>
                    <a:ln>
                      <a:noFill/>
                    </a:ln>
                  </pic:spPr>
                </pic:pic>
              </a:graphicData>
            </a:graphic>
          </wp:anchor>
        </w:drawing>
      </w:r>
      <w:r>
        <w:t>Voici ci-contre une représentation de la couche d’entrée du réseau de neurones que nous allons utiliser dans cette partie. Surlignez ci-dessous les affirmations vraies et barrez les affirmations fausses.</w:t>
      </w:r>
    </w:p>
    <w:p w14:paraId="066B9306" w14:textId="55C7E215" w:rsidR="00B110F1" w:rsidRDefault="00B110F1" w:rsidP="00B110F1">
      <w:pPr>
        <w:pStyle w:val="Paragraphedeliste"/>
        <w:numPr>
          <w:ilvl w:val="1"/>
          <w:numId w:val="59"/>
        </w:numPr>
      </w:pPr>
      <w:r>
        <w:t>Chaque neurone d’entrée correspond à un des 5 capteurs infra-rouges du robot.</w:t>
      </w:r>
    </w:p>
    <w:p w14:paraId="0C6025EC" w14:textId="2956D433" w:rsidR="00B110F1" w:rsidRDefault="00B05DDC" w:rsidP="00B110F1">
      <w:pPr>
        <w:pStyle w:val="Paragraphedeliste"/>
        <w:numPr>
          <w:ilvl w:val="1"/>
          <w:numId w:val="59"/>
        </w:numPr>
      </w:pPr>
      <w:r>
        <w:t>Dans cette configuration, l</w:t>
      </w:r>
      <w:r w:rsidR="00B110F1">
        <w:t>es neurones d’entrée peuvent prendre n’importe quelle valeur entre 0 et 1.</w:t>
      </w:r>
    </w:p>
    <w:p w14:paraId="280E8C3D" w14:textId="692B148A" w:rsidR="00B110F1" w:rsidRDefault="00B05DDC" w:rsidP="00B110F1">
      <w:pPr>
        <w:pStyle w:val="Paragraphedeliste"/>
        <w:numPr>
          <w:ilvl w:val="1"/>
          <w:numId w:val="59"/>
        </w:numPr>
      </w:pPr>
      <w:r>
        <w:t>Dans cette configuration, i</w:t>
      </w:r>
      <w:r w:rsidR="00B110F1">
        <w:t>l y a au maximum un seul neurone actif à la fois.</w:t>
      </w:r>
    </w:p>
    <w:p w14:paraId="0AFCC2F5" w14:textId="1D4A4BA2" w:rsidR="00B110F1" w:rsidRDefault="00B110F1" w:rsidP="00B110F1">
      <w:pPr>
        <w:pStyle w:val="Paragraphedeliste"/>
        <w:numPr>
          <w:ilvl w:val="1"/>
          <w:numId w:val="59"/>
        </w:numPr>
      </w:pPr>
      <w:r>
        <w:t>Le capteur le plus à gauche correspond au neurone A.</w:t>
      </w:r>
    </w:p>
    <w:p w14:paraId="5FE5E2B5" w14:textId="613D6AA4" w:rsidR="00B110F1" w:rsidRDefault="00B110F1" w:rsidP="00B110F1">
      <w:pPr>
        <w:pStyle w:val="Paragraphedeliste"/>
        <w:numPr>
          <w:ilvl w:val="1"/>
          <w:numId w:val="59"/>
        </w:numPr>
      </w:pPr>
      <w:r>
        <w:t>Le neurone A correspond au capteur le plus à droite.</w:t>
      </w:r>
    </w:p>
    <w:p w14:paraId="6273818B" w14:textId="6D4EB080" w:rsidR="00B110F1" w:rsidRDefault="00B110F1" w:rsidP="00B110F1">
      <w:pPr>
        <w:pStyle w:val="Paragraphedeliste"/>
        <w:numPr>
          <w:ilvl w:val="1"/>
          <w:numId w:val="59"/>
        </w:numPr>
      </w:pPr>
      <w:r>
        <w:t>Le capteur central correspond au neurone C.</w:t>
      </w:r>
    </w:p>
    <w:p w14:paraId="4ECEE066" w14:textId="50F916E4" w:rsidR="00B110F1" w:rsidRDefault="00B110F1" w:rsidP="00B110F1">
      <w:pPr>
        <w:pStyle w:val="Paragraphedeliste"/>
        <w:numPr>
          <w:ilvl w:val="1"/>
          <w:numId w:val="59"/>
        </w:numPr>
      </w:pPr>
      <w:r>
        <w:t>Il est impossible de savoir à quel neurone correspond chaque capteur car cela est déterminé aléatoirement à l’initialisation du réseau.</w:t>
      </w:r>
    </w:p>
    <w:p w14:paraId="71758832" w14:textId="66480C06" w:rsidR="00CF17CE" w:rsidRDefault="006B70C8" w:rsidP="00E7598F">
      <w:pPr>
        <w:pStyle w:val="Paragraphedeliste"/>
        <w:numPr>
          <w:ilvl w:val="0"/>
          <w:numId w:val="59"/>
        </w:numPr>
      </w:pPr>
      <w:r>
        <w:rPr>
          <w:noProof/>
        </w:rPr>
        <w:drawing>
          <wp:anchor distT="0" distB="0" distL="114300" distR="114300" simplePos="0" relativeHeight="251802624" behindDoc="0" locked="0" layoutInCell="1" allowOverlap="1" wp14:anchorId="79AC0C1D" wp14:editId="02AFFA62">
            <wp:simplePos x="0" y="0"/>
            <wp:positionH relativeFrom="margin">
              <wp:align>right</wp:align>
            </wp:positionH>
            <wp:positionV relativeFrom="paragraph">
              <wp:posOffset>6350</wp:posOffset>
            </wp:positionV>
            <wp:extent cx="1666800" cy="2343600"/>
            <wp:effectExtent l="0" t="0" r="0" b="0"/>
            <wp:wrapSquare wrapText="bothSides"/>
            <wp:docPr id="200396434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00" cy="234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D52">
        <w:t>Pour chacun des neurones de la couche d’entrée (A, B, C, D et E), sélectionnez l’action la plus adaptée pour le robot lorsque ce neurone est actif. Relier ce neurone à cette action en cliquant sur la connexion correspondante. Puis, prenez une capture d’écran et copiez-là ci-dessous.</w:t>
      </w:r>
    </w:p>
    <w:p w14:paraId="01086367" w14:textId="0E509D91" w:rsidR="00CF17CE" w:rsidRDefault="00CF17CE" w:rsidP="00CF17CE">
      <w:pPr>
        <w:pStyle w:val="Paragraphedeliste"/>
      </w:pPr>
    </w:p>
    <w:p w14:paraId="153BC0A5" w14:textId="2F66DA8E" w:rsidR="000A3430" w:rsidRDefault="000A3430" w:rsidP="000A3430"/>
    <w:p w14:paraId="57DDE584" w14:textId="457E16B6" w:rsidR="00F35EAF" w:rsidRDefault="00F35EAF" w:rsidP="00F35EAF"/>
    <w:p w14:paraId="61D1F9A2" w14:textId="77777777" w:rsidR="00B44660" w:rsidRDefault="00B44660" w:rsidP="00F35EAF"/>
    <w:p w14:paraId="5712298B" w14:textId="77777777" w:rsidR="008E6013" w:rsidRDefault="008E6013" w:rsidP="00F35EAF"/>
    <w:p w14:paraId="549F85AB" w14:textId="77777777" w:rsidR="008E6013" w:rsidRDefault="008E6013" w:rsidP="00F35EAF"/>
    <w:p w14:paraId="59986E75" w14:textId="4307F7C6" w:rsidR="000A3430" w:rsidRDefault="006B70C8" w:rsidP="000A3430">
      <w:pPr>
        <w:pStyle w:val="Paragraphedeliste"/>
        <w:numPr>
          <w:ilvl w:val="0"/>
          <w:numId w:val="59"/>
        </w:numPr>
      </w:pPr>
      <w:r>
        <w:lastRenderedPageBreak/>
        <w:t>En conservant les connexions établies à la question précédente, effectuez les tests ci-dessous. Pour chaque test, décrivez ce qu’il se passe</w:t>
      </w:r>
      <w:r w:rsidR="00FD01BF">
        <w:t xml:space="preserve"> en quelques mots.</w:t>
      </w:r>
    </w:p>
    <w:p w14:paraId="356F718A" w14:textId="7C6500F5" w:rsidR="00727004" w:rsidRDefault="006B70C8" w:rsidP="006B70C8">
      <w:pPr>
        <w:pStyle w:val="Paragraphedeliste"/>
        <w:numPr>
          <w:ilvl w:val="1"/>
          <w:numId w:val="59"/>
        </w:numPr>
      </w:pPr>
      <w:r>
        <w:t>Le robot est placé sur la ligne dans le sens horaire, puis on active le mode autonome.</w:t>
      </w:r>
    </w:p>
    <w:p w14:paraId="35315BD6" w14:textId="7450D915" w:rsidR="006B70C8" w:rsidRDefault="006B70C8" w:rsidP="006B70C8">
      <w:pPr>
        <w:pStyle w:val="Paragraphedeliste"/>
        <w:numPr>
          <w:ilvl w:val="1"/>
          <w:numId w:val="59"/>
        </w:numPr>
      </w:pPr>
      <w:r>
        <w:t>Le robot est placé sur la ligne dans le sens antihoraire, puis on active le mode autonome.</w:t>
      </w:r>
    </w:p>
    <w:p w14:paraId="351F2184" w14:textId="2698114B" w:rsidR="00B44660" w:rsidRDefault="006B70C8" w:rsidP="006E79A2">
      <w:pPr>
        <w:pStyle w:val="Paragraphedeliste"/>
        <w:numPr>
          <w:ilvl w:val="1"/>
          <w:numId w:val="59"/>
        </w:numPr>
      </w:pPr>
      <w:r>
        <w:t>Le robot est placé loin de la ligne, puis on active le mode autonome.</w:t>
      </w:r>
    </w:p>
    <w:p w14:paraId="2288EEE6" w14:textId="77777777" w:rsidR="008E6013" w:rsidRDefault="008E6013" w:rsidP="008E6013"/>
    <w:p w14:paraId="5B1D9AE0" w14:textId="77777777" w:rsidR="006321F7" w:rsidRDefault="006321F7" w:rsidP="008E6013"/>
    <w:p w14:paraId="2AF48AF2" w14:textId="77777777" w:rsidR="006321F7" w:rsidRDefault="006321F7" w:rsidP="008E6013"/>
    <w:p w14:paraId="7DE73B2A" w14:textId="77777777" w:rsidR="006321F7" w:rsidRDefault="006321F7" w:rsidP="008E6013"/>
    <w:p w14:paraId="63CF7002" w14:textId="77777777" w:rsidR="006321F7" w:rsidRDefault="006321F7" w:rsidP="008E6013"/>
    <w:p w14:paraId="76D16232" w14:textId="77777777" w:rsidR="006321F7" w:rsidRDefault="006321F7" w:rsidP="008E6013"/>
    <w:p w14:paraId="7B457134" w14:textId="77777777" w:rsidR="006321F7" w:rsidRDefault="006321F7" w:rsidP="008E6013"/>
    <w:p w14:paraId="63D58C7F" w14:textId="77777777" w:rsidR="006321F7" w:rsidRDefault="006321F7" w:rsidP="008E6013"/>
    <w:p w14:paraId="33C8E83D" w14:textId="77777777" w:rsidR="006321F7" w:rsidRDefault="006321F7" w:rsidP="008E6013"/>
    <w:p w14:paraId="4829322A" w14:textId="77777777" w:rsidR="006321F7" w:rsidRDefault="006321F7" w:rsidP="008E6013"/>
    <w:p w14:paraId="2AC7CC9B" w14:textId="77777777" w:rsidR="006321F7" w:rsidRDefault="006321F7" w:rsidP="008E6013"/>
    <w:p w14:paraId="1D424342" w14:textId="77777777" w:rsidR="006321F7" w:rsidRDefault="006321F7" w:rsidP="008E6013"/>
    <w:p w14:paraId="2EC4A39B" w14:textId="77777777" w:rsidR="006321F7" w:rsidRDefault="006321F7" w:rsidP="008E6013"/>
    <w:p w14:paraId="52E98D99" w14:textId="77777777" w:rsidR="006321F7" w:rsidRDefault="006321F7" w:rsidP="008E6013"/>
    <w:p w14:paraId="016C71E9" w14:textId="77777777" w:rsidR="006321F7" w:rsidRDefault="006321F7" w:rsidP="008E6013"/>
    <w:p w14:paraId="06ABF53C" w14:textId="77777777" w:rsidR="006321F7" w:rsidRDefault="006321F7" w:rsidP="008E6013"/>
    <w:p w14:paraId="27C3C65A" w14:textId="77777777" w:rsidR="006321F7" w:rsidRDefault="006321F7" w:rsidP="008E6013"/>
    <w:p w14:paraId="54F9D45E" w14:textId="77777777" w:rsidR="006321F7" w:rsidRDefault="006321F7" w:rsidP="008E6013"/>
    <w:p w14:paraId="4AFB4D3E" w14:textId="77777777" w:rsidR="006321F7" w:rsidRDefault="006321F7" w:rsidP="008E6013"/>
    <w:p w14:paraId="172A5900" w14:textId="77777777" w:rsidR="006321F7" w:rsidRDefault="006321F7" w:rsidP="008E6013"/>
    <w:p w14:paraId="2F0EC1CB" w14:textId="77777777" w:rsidR="006321F7" w:rsidRDefault="006321F7" w:rsidP="008E6013"/>
    <w:p w14:paraId="37CDB879" w14:textId="77777777" w:rsidR="006321F7" w:rsidRDefault="006321F7" w:rsidP="008E6013"/>
    <w:p w14:paraId="57BB5C4D" w14:textId="77777777" w:rsidR="008E6013" w:rsidRDefault="008E6013" w:rsidP="008E6013"/>
    <w:p w14:paraId="7BD2794E" w14:textId="3CFB5FB3" w:rsidR="00D74EC0" w:rsidRDefault="00E6657E" w:rsidP="00727004">
      <w:pPr>
        <w:pStyle w:val="Titre3"/>
      </w:pPr>
      <w:r>
        <w:lastRenderedPageBreak/>
        <w:t>Partie B :</w:t>
      </w:r>
      <w:r w:rsidR="00727004">
        <w:t xml:space="preserve"> </w:t>
      </w:r>
      <w:r w:rsidR="00F71DD0">
        <w:t>Q</w:t>
      </w:r>
      <w:r w:rsidR="006B70C8">
        <w:t>uestions théoriques sur un réseau de neurones</w:t>
      </w:r>
    </w:p>
    <w:p w14:paraId="45FDEAEA" w14:textId="2EDAB4B6" w:rsidR="00460158" w:rsidRDefault="00460158" w:rsidP="003F3BB4">
      <w:pPr>
        <w:rPr>
          <w:rStyle w:val="lev"/>
        </w:rPr>
      </w:pPr>
      <w:r>
        <w:rPr>
          <w:rStyle w:val="lev"/>
        </w:rPr>
        <w:t>C</w:t>
      </w:r>
      <w:r w:rsidR="006B70C8">
        <w:rPr>
          <w:rStyle w:val="lev"/>
        </w:rPr>
        <w:t>ette partie peut être réalisée sans utiliser le logiciel AlphAI, mais vous pouvez aussi l’utiliser pour vous aider à répondre aux questions.</w:t>
      </w:r>
    </w:p>
    <w:p w14:paraId="113756E0" w14:textId="2362431D" w:rsidR="000A45A5" w:rsidRDefault="006B70C8" w:rsidP="003F3BB4">
      <w:pPr>
        <w:rPr>
          <w:rStyle w:val="lev"/>
          <w:b w:val="0"/>
          <w:bCs w:val="0"/>
        </w:rPr>
      </w:pPr>
      <w:r w:rsidRPr="006B70C8">
        <w:rPr>
          <w:rStyle w:val="lev"/>
          <w:b w:val="0"/>
          <w:bCs w:val="0"/>
        </w:rPr>
        <w:t xml:space="preserve">L’objectif est de </w:t>
      </w:r>
      <w:r>
        <w:rPr>
          <w:rStyle w:val="lev"/>
          <w:b w:val="0"/>
          <w:bCs w:val="0"/>
        </w:rPr>
        <w:t>paramétrer</w:t>
      </w:r>
      <w:r w:rsidRPr="006B70C8">
        <w:rPr>
          <w:rStyle w:val="lev"/>
          <w:b w:val="0"/>
          <w:bCs w:val="0"/>
        </w:rPr>
        <w:t xml:space="preserve"> un réseau de neurone assez simple pour une tâche de suivi de ligne.</w:t>
      </w:r>
      <w:r>
        <w:rPr>
          <w:rStyle w:val="lev"/>
          <w:b w:val="0"/>
          <w:bCs w:val="0"/>
        </w:rPr>
        <w:t xml:space="preserve"> Pour cela, nous allons utiliser </w:t>
      </w:r>
      <w:r w:rsidR="000A45A5">
        <w:rPr>
          <w:rStyle w:val="lev"/>
          <w:b w:val="0"/>
          <w:bCs w:val="0"/>
        </w:rPr>
        <w:t>le</w:t>
      </w:r>
      <w:r>
        <w:rPr>
          <w:rStyle w:val="lev"/>
          <w:b w:val="0"/>
          <w:bCs w:val="0"/>
        </w:rPr>
        <w:t xml:space="preserve"> réseau de neurones</w:t>
      </w:r>
      <w:r w:rsidR="000A45A5">
        <w:rPr>
          <w:rStyle w:val="lev"/>
          <w:b w:val="0"/>
          <w:bCs w:val="0"/>
        </w:rPr>
        <w:t xml:space="preserve"> représenté ci-dessous</w:t>
      </w:r>
      <w:r w:rsidR="00B05DDC">
        <w:rPr>
          <w:rStyle w:val="lev"/>
          <w:b w:val="0"/>
          <w:bCs w:val="0"/>
        </w:rPr>
        <w:t xml:space="preserve"> où chaque neurone est représenté par une lettre et chaque connexion par un nombre.</w:t>
      </w:r>
    </w:p>
    <w:p w14:paraId="41905C5C" w14:textId="4E3281F2" w:rsidR="001E67F3" w:rsidRDefault="001E67F3" w:rsidP="003F3BB4">
      <w:pPr>
        <w:rPr>
          <w:rStyle w:val="lev"/>
          <w:b w:val="0"/>
          <w:bCs w:val="0"/>
        </w:rPr>
      </w:pPr>
      <w:r>
        <w:rPr>
          <w:rStyle w:val="lev"/>
          <w:b w:val="0"/>
          <w:bCs w:val="0"/>
        </w:rPr>
        <w:t xml:space="preserve">Pour afficher et modifier les paramètre du réseau, rendez-vous dans l’onglet </w:t>
      </w:r>
      <w:r w:rsidRPr="001E67F3">
        <w:rPr>
          <w:rStyle w:val="lev"/>
        </w:rPr>
        <w:t>Visualisation</w:t>
      </w:r>
      <w:r>
        <w:rPr>
          <w:rStyle w:val="lev"/>
          <w:b w:val="0"/>
          <w:bCs w:val="0"/>
        </w:rPr>
        <w:t xml:space="preserve"> et assurez-vous que le bouton </w:t>
      </w:r>
      <w:r w:rsidRPr="001E67F3">
        <w:rPr>
          <w:rStyle w:val="lev"/>
        </w:rPr>
        <w:t>valeur des connexions</w:t>
      </w:r>
      <w:r>
        <w:rPr>
          <w:rStyle w:val="lev"/>
          <w:b w:val="0"/>
          <w:bCs w:val="0"/>
        </w:rPr>
        <w:t xml:space="preserve"> est activé et que l’option </w:t>
      </w:r>
      <w:r w:rsidRPr="001E67F3">
        <w:rPr>
          <w:rStyle w:val="lev"/>
        </w:rPr>
        <w:t>édition manuelle avancée</w:t>
      </w:r>
      <w:r>
        <w:rPr>
          <w:rStyle w:val="lev"/>
          <w:b w:val="0"/>
          <w:bCs w:val="0"/>
        </w:rPr>
        <w:t xml:space="preserve"> est également active.</w:t>
      </w:r>
    </w:p>
    <w:p w14:paraId="136FFC63" w14:textId="0DD3CB9F" w:rsidR="006B70C8" w:rsidRPr="006B70C8" w:rsidRDefault="000A45A5" w:rsidP="00460158">
      <w:pPr>
        <w:ind w:left="708"/>
        <w:rPr>
          <w:rStyle w:val="lev"/>
          <w:b w:val="0"/>
          <w:bCs w:val="0"/>
        </w:rPr>
      </w:pPr>
      <w:r>
        <w:rPr>
          <w:rStyle w:val="lev"/>
          <w:b w:val="0"/>
          <w:bCs w:val="0"/>
          <w:noProof/>
        </w:rPr>
        <w:drawing>
          <wp:inline distT="0" distB="0" distL="0" distR="0" wp14:anchorId="479A58A5" wp14:editId="62A88F7E">
            <wp:extent cx="5832000" cy="3070800"/>
            <wp:effectExtent l="0" t="0" r="0" b="0"/>
            <wp:docPr id="161043397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2000" cy="3070800"/>
                    </a:xfrm>
                    <a:prstGeom prst="rect">
                      <a:avLst/>
                    </a:prstGeom>
                    <a:noFill/>
                    <a:ln>
                      <a:noFill/>
                    </a:ln>
                  </pic:spPr>
                </pic:pic>
              </a:graphicData>
            </a:graphic>
          </wp:inline>
        </w:drawing>
      </w:r>
    </w:p>
    <w:p w14:paraId="6B95E6A9" w14:textId="77777777" w:rsidR="008E6013" w:rsidRDefault="008E6013" w:rsidP="008E6013"/>
    <w:p w14:paraId="661AF9BE" w14:textId="77777777" w:rsidR="008E6013" w:rsidRDefault="008E6013" w:rsidP="008E6013"/>
    <w:p w14:paraId="4CA78D6D" w14:textId="77777777" w:rsidR="008E6013" w:rsidRDefault="008E6013" w:rsidP="008E6013"/>
    <w:p w14:paraId="254233CA" w14:textId="46B29915" w:rsidR="00AE6EA0" w:rsidRDefault="00B05DDC" w:rsidP="00AE6EA0">
      <w:pPr>
        <w:pStyle w:val="Paragraphedeliste"/>
        <w:numPr>
          <w:ilvl w:val="0"/>
          <w:numId w:val="64"/>
        </w:numPr>
      </w:pPr>
      <w:r>
        <w:t>Les deux capteurs utilisés sont les capteurs à infra-rouges internes gauche et droit. Surlignez la bonne réponse ci-dessous.</w:t>
      </w:r>
    </w:p>
    <w:p w14:paraId="4073596D" w14:textId="08DCB298" w:rsidR="00B05DDC" w:rsidRDefault="00B05DDC" w:rsidP="00146FBC">
      <w:pPr>
        <w:pStyle w:val="Paragraphedeliste"/>
        <w:numPr>
          <w:ilvl w:val="1"/>
          <w:numId w:val="64"/>
        </w:numPr>
      </w:pPr>
      <w:r>
        <w:t>Le capteur de gauche correspond au neurone A et le capteur de droite au neurone B.</w:t>
      </w:r>
    </w:p>
    <w:p w14:paraId="39341667" w14:textId="586425BF" w:rsidR="00B05DDC" w:rsidRDefault="00B05DDC" w:rsidP="00B05DDC">
      <w:pPr>
        <w:pStyle w:val="Paragraphedeliste"/>
        <w:numPr>
          <w:ilvl w:val="1"/>
          <w:numId w:val="64"/>
        </w:numPr>
      </w:pPr>
      <w:r>
        <w:t>Le capteur de droite correspond au neurone A et le capteur de gauche au neurone B.</w:t>
      </w:r>
    </w:p>
    <w:p w14:paraId="6F81FF31" w14:textId="3519818C" w:rsidR="00B05DDC" w:rsidRDefault="00B05DDC" w:rsidP="00B05DDC">
      <w:pPr>
        <w:pStyle w:val="Paragraphedeliste"/>
        <w:numPr>
          <w:ilvl w:val="1"/>
          <w:numId w:val="64"/>
        </w:numPr>
      </w:pPr>
      <w:r>
        <w:t>La correspondance entre les neurones et les capteurs est aléatoire.</w:t>
      </w:r>
    </w:p>
    <w:p w14:paraId="455FEB6D" w14:textId="26C9801C" w:rsidR="00146FBC" w:rsidRDefault="00146FBC" w:rsidP="00146FBC"/>
    <w:p w14:paraId="2EAAB67C" w14:textId="604E45FB" w:rsidR="00146FBC" w:rsidRDefault="00146FBC" w:rsidP="00146FBC"/>
    <w:p w14:paraId="13BCB004" w14:textId="4B7840D9" w:rsidR="00146FBC" w:rsidRDefault="00146FBC" w:rsidP="00146FBC"/>
    <w:p w14:paraId="5EDD36C4" w14:textId="33C5DE9C" w:rsidR="00146FBC" w:rsidRPr="00146FBC" w:rsidRDefault="00146FBC" w:rsidP="00146FBC">
      <w:pPr>
        <w:ind w:left="360"/>
        <w:rPr>
          <w:b/>
          <w:bCs/>
        </w:rPr>
      </w:pPr>
      <w:r w:rsidRPr="00146FBC">
        <w:rPr>
          <w:b/>
          <w:bCs/>
        </w:rPr>
        <w:lastRenderedPageBreak/>
        <w:t xml:space="preserve">Dans cette configuration, on suppose que les neurones d’entrée peuvent prendre n’importe quelle valeur entre 0 et 1. On souhaite que le comportement du robot remplisse 3 conditions : </w:t>
      </w:r>
    </w:p>
    <w:p w14:paraId="678AD731" w14:textId="77777777" w:rsidR="00146FBC" w:rsidRPr="00146FBC" w:rsidRDefault="00146FBC" w:rsidP="00146FBC">
      <w:pPr>
        <w:pStyle w:val="Paragraphedeliste"/>
        <w:numPr>
          <w:ilvl w:val="1"/>
          <w:numId w:val="71"/>
        </w:numPr>
        <w:rPr>
          <w:b/>
          <w:bCs/>
        </w:rPr>
      </w:pPr>
      <w:r w:rsidRPr="00146FBC">
        <w:rPr>
          <w:b/>
          <w:bCs/>
        </w:rPr>
        <w:t>Il tourne à gauche lorsque le capteur de gauche possède une valeur plus élevée que le capteur de droite.</w:t>
      </w:r>
    </w:p>
    <w:p w14:paraId="546E5269" w14:textId="79333B01" w:rsidR="00146FBC" w:rsidRPr="00146FBC" w:rsidRDefault="00146FBC" w:rsidP="00146FBC">
      <w:pPr>
        <w:pStyle w:val="Paragraphedeliste"/>
        <w:numPr>
          <w:ilvl w:val="1"/>
          <w:numId w:val="71"/>
        </w:numPr>
        <w:rPr>
          <w:b/>
          <w:bCs/>
        </w:rPr>
      </w:pPr>
      <w:r w:rsidRPr="00146FBC">
        <w:rPr>
          <w:b/>
          <w:bCs/>
        </w:rPr>
        <w:t>Il tourne à droite lorsque le capteur de droite possède une valeur plus élevée que le capteur de gauche.</w:t>
      </w:r>
    </w:p>
    <w:p w14:paraId="275C574B" w14:textId="56C18008" w:rsidR="00146FBC" w:rsidRPr="00146FBC" w:rsidRDefault="00146FBC" w:rsidP="00146FBC">
      <w:pPr>
        <w:pStyle w:val="Paragraphedeliste"/>
        <w:numPr>
          <w:ilvl w:val="1"/>
          <w:numId w:val="71"/>
        </w:numPr>
        <w:rPr>
          <w:b/>
          <w:bCs/>
        </w:rPr>
      </w:pPr>
      <w:r w:rsidRPr="00146FBC">
        <w:rPr>
          <w:b/>
          <w:bCs/>
        </w:rPr>
        <w:t>Il recule lorsque les deux capteurs ont des valeurs faibles</w:t>
      </w:r>
      <w:r>
        <w:rPr>
          <w:b/>
          <w:bCs/>
        </w:rPr>
        <w:t xml:space="preserve"> (il ne voit pas la ligne).</w:t>
      </w:r>
    </w:p>
    <w:p w14:paraId="0440F533" w14:textId="5CD7E8A7" w:rsidR="00146FBC" w:rsidRDefault="00146FBC" w:rsidP="00146FBC"/>
    <w:p w14:paraId="7DDC18D1" w14:textId="1489E0C6" w:rsidR="00146FBC" w:rsidRDefault="00B05DDC" w:rsidP="00146FBC">
      <w:pPr>
        <w:pStyle w:val="Paragraphedeliste"/>
        <w:numPr>
          <w:ilvl w:val="0"/>
          <w:numId w:val="71"/>
        </w:numPr>
      </w:pPr>
      <w:r>
        <w:t>Dans le tableau ci-dessous, proposez des valeurs</w:t>
      </w:r>
      <w:r w:rsidR="00853E72">
        <w:t xml:space="preserve"> </w:t>
      </w:r>
      <w:r w:rsidR="00853E72" w:rsidRPr="00853E72">
        <w:rPr>
          <w:b/>
          <w:bCs/>
        </w:rPr>
        <w:t>entières</w:t>
      </w:r>
      <w:r>
        <w:t xml:space="preserve"> pour les poids des connexions permettant de remplir </w:t>
      </w:r>
      <w:r w:rsidR="00146FBC">
        <w:t>l</w:t>
      </w:r>
      <w:r>
        <w:t>es conditions</w:t>
      </w:r>
      <w:r w:rsidR="00146FBC">
        <w:t xml:space="preserve"> </w:t>
      </w:r>
      <w:r w:rsidR="00146FBC" w:rsidRPr="00146FBC">
        <w:rPr>
          <w:b/>
          <w:bCs/>
        </w:rPr>
        <w:t>a</w:t>
      </w:r>
      <w:r w:rsidR="00146FBC">
        <w:t xml:space="preserve"> et </w:t>
      </w:r>
      <w:r w:rsidR="00146FBC" w:rsidRPr="00146FBC">
        <w:rPr>
          <w:b/>
          <w:bCs/>
        </w:rPr>
        <w:t>b</w:t>
      </w:r>
      <w:r w:rsidR="00146FBC">
        <w:t>.</w:t>
      </w:r>
    </w:p>
    <w:tbl>
      <w:tblPr>
        <w:tblStyle w:val="Grilledutableau"/>
        <w:tblW w:w="0" w:type="auto"/>
        <w:tblLook w:val="04A0" w:firstRow="1" w:lastRow="0" w:firstColumn="1" w:lastColumn="0" w:noHBand="0" w:noVBand="1"/>
      </w:tblPr>
      <w:tblGrid>
        <w:gridCol w:w="4956"/>
        <w:gridCol w:w="4956"/>
      </w:tblGrid>
      <w:tr w:rsidR="00B05DDC" w14:paraId="204BB419" w14:textId="77777777" w:rsidTr="00B05DDC">
        <w:tc>
          <w:tcPr>
            <w:tcW w:w="4956" w:type="dxa"/>
          </w:tcPr>
          <w:p w14:paraId="3019A44D" w14:textId="56878A3B" w:rsidR="00B05DDC" w:rsidRPr="00B05DDC" w:rsidRDefault="00B05DDC" w:rsidP="00B05DDC">
            <w:pPr>
              <w:rPr>
                <w:b/>
                <w:bCs/>
              </w:rPr>
            </w:pPr>
            <w:r w:rsidRPr="00B05DDC">
              <w:rPr>
                <w:b/>
                <w:bCs/>
              </w:rPr>
              <w:t>Connexion</w:t>
            </w:r>
          </w:p>
        </w:tc>
        <w:tc>
          <w:tcPr>
            <w:tcW w:w="4956" w:type="dxa"/>
          </w:tcPr>
          <w:p w14:paraId="62C0FA35" w14:textId="277ABE66" w:rsidR="00B05DDC" w:rsidRPr="00B05DDC" w:rsidRDefault="00B05DDC" w:rsidP="00B05DDC">
            <w:pPr>
              <w:rPr>
                <w:b/>
                <w:bCs/>
              </w:rPr>
            </w:pPr>
            <w:r w:rsidRPr="00B05DDC">
              <w:rPr>
                <w:b/>
                <w:bCs/>
              </w:rPr>
              <w:t>Poids</w:t>
            </w:r>
          </w:p>
        </w:tc>
      </w:tr>
      <w:tr w:rsidR="00B05DDC" w14:paraId="19AE3B52" w14:textId="77777777" w:rsidTr="00B05DDC">
        <w:tc>
          <w:tcPr>
            <w:tcW w:w="4956" w:type="dxa"/>
          </w:tcPr>
          <w:p w14:paraId="1348EBB1" w14:textId="33D1E275" w:rsidR="00B05DDC" w:rsidRDefault="00B05DDC" w:rsidP="00B05DDC">
            <w:r>
              <w:t>1</w:t>
            </w:r>
          </w:p>
        </w:tc>
        <w:tc>
          <w:tcPr>
            <w:tcW w:w="4956" w:type="dxa"/>
          </w:tcPr>
          <w:p w14:paraId="6F869926" w14:textId="77777777" w:rsidR="00B05DDC" w:rsidRDefault="00B05DDC" w:rsidP="00B05DDC"/>
        </w:tc>
      </w:tr>
      <w:tr w:rsidR="00B05DDC" w14:paraId="0879B8E7" w14:textId="77777777" w:rsidTr="00B05DDC">
        <w:tc>
          <w:tcPr>
            <w:tcW w:w="4956" w:type="dxa"/>
          </w:tcPr>
          <w:p w14:paraId="4C267DA6" w14:textId="15E960EC" w:rsidR="00B05DDC" w:rsidRDefault="00B05DDC" w:rsidP="00B05DDC">
            <w:r>
              <w:t>2</w:t>
            </w:r>
          </w:p>
        </w:tc>
        <w:tc>
          <w:tcPr>
            <w:tcW w:w="4956" w:type="dxa"/>
          </w:tcPr>
          <w:p w14:paraId="7BAF205E" w14:textId="77777777" w:rsidR="00B05DDC" w:rsidRDefault="00B05DDC" w:rsidP="00B05DDC"/>
        </w:tc>
      </w:tr>
      <w:tr w:rsidR="00B05DDC" w14:paraId="799B2C24" w14:textId="77777777" w:rsidTr="00B05DDC">
        <w:tc>
          <w:tcPr>
            <w:tcW w:w="4956" w:type="dxa"/>
          </w:tcPr>
          <w:p w14:paraId="40B7280C" w14:textId="3537FCFA" w:rsidR="00B05DDC" w:rsidRDefault="00B05DDC" w:rsidP="00B05DDC">
            <w:r>
              <w:t>3</w:t>
            </w:r>
          </w:p>
        </w:tc>
        <w:tc>
          <w:tcPr>
            <w:tcW w:w="4956" w:type="dxa"/>
          </w:tcPr>
          <w:p w14:paraId="4D881BB1" w14:textId="7ACD3A62" w:rsidR="00B05DDC" w:rsidRDefault="00B05DDC" w:rsidP="00B05DDC"/>
        </w:tc>
      </w:tr>
      <w:tr w:rsidR="00B05DDC" w14:paraId="79CE7EEE" w14:textId="77777777" w:rsidTr="00B05DDC">
        <w:tc>
          <w:tcPr>
            <w:tcW w:w="4956" w:type="dxa"/>
          </w:tcPr>
          <w:p w14:paraId="50F94EEC" w14:textId="3FF0C1FC" w:rsidR="00B05DDC" w:rsidRDefault="00B05DDC" w:rsidP="00B05DDC">
            <w:r>
              <w:t>4</w:t>
            </w:r>
          </w:p>
        </w:tc>
        <w:tc>
          <w:tcPr>
            <w:tcW w:w="4956" w:type="dxa"/>
          </w:tcPr>
          <w:p w14:paraId="075598AB" w14:textId="77777777" w:rsidR="00B05DDC" w:rsidRDefault="00B05DDC" w:rsidP="00B05DDC"/>
        </w:tc>
      </w:tr>
      <w:tr w:rsidR="00B05DDC" w14:paraId="22026B32" w14:textId="77777777" w:rsidTr="00B05DDC">
        <w:tc>
          <w:tcPr>
            <w:tcW w:w="4956" w:type="dxa"/>
          </w:tcPr>
          <w:p w14:paraId="01E8741D" w14:textId="124EBF1C" w:rsidR="00B05DDC" w:rsidRDefault="00B05DDC" w:rsidP="00B05DDC">
            <w:r>
              <w:t>5</w:t>
            </w:r>
          </w:p>
        </w:tc>
        <w:tc>
          <w:tcPr>
            <w:tcW w:w="4956" w:type="dxa"/>
          </w:tcPr>
          <w:p w14:paraId="4DBB358E" w14:textId="31395491" w:rsidR="00B05DDC" w:rsidRDefault="00B05DDC" w:rsidP="00B05DDC"/>
        </w:tc>
      </w:tr>
      <w:tr w:rsidR="00B05DDC" w14:paraId="5946F3E3" w14:textId="77777777" w:rsidTr="00B05DDC">
        <w:tc>
          <w:tcPr>
            <w:tcW w:w="4956" w:type="dxa"/>
          </w:tcPr>
          <w:p w14:paraId="51D72924" w14:textId="7206517D" w:rsidR="00B05DDC" w:rsidRDefault="00B05DDC" w:rsidP="00B05DDC">
            <w:r>
              <w:t>6</w:t>
            </w:r>
          </w:p>
        </w:tc>
        <w:tc>
          <w:tcPr>
            <w:tcW w:w="4956" w:type="dxa"/>
          </w:tcPr>
          <w:p w14:paraId="46522AF6" w14:textId="33D55B9E" w:rsidR="00B05DDC" w:rsidRDefault="00B05DDC" w:rsidP="00B05DDC"/>
        </w:tc>
      </w:tr>
    </w:tbl>
    <w:p w14:paraId="08C49D42" w14:textId="617E4F54" w:rsidR="00B05DDC" w:rsidRDefault="00B05DDC" w:rsidP="00B05DDC"/>
    <w:p w14:paraId="7BED5BEF" w14:textId="77777777" w:rsidR="00DD02AF" w:rsidRDefault="00DD02AF" w:rsidP="00DD02AF">
      <w:pPr>
        <w:pStyle w:val="Paragraphedeliste"/>
      </w:pPr>
    </w:p>
    <w:p w14:paraId="26224355" w14:textId="2476365A" w:rsidR="00DD02AF" w:rsidRPr="00146FBC" w:rsidRDefault="00FD01BF" w:rsidP="00146FBC">
      <w:pPr>
        <w:pStyle w:val="Paragraphedeliste"/>
        <w:numPr>
          <w:ilvl w:val="0"/>
          <w:numId w:val="71"/>
        </w:numPr>
      </w:pPr>
      <w:r>
        <w:t>Dans le tableau ci-dessous, proposez des valeurs de biais</w:t>
      </w:r>
      <w:r w:rsidR="00853E72">
        <w:t xml:space="preserve"> </w:t>
      </w:r>
      <w:r w:rsidR="00C005E5">
        <w:rPr>
          <w:b/>
          <w:bCs/>
        </w:rPr>
        <w:t>arrondis à une décimale</w:t>
      </w:r>
      <w:r>
        <w:t xml:space="preserve"> pour les neurones de sortie qui permettent de satisfaire </w:t>
      </w:r>
      <w:r w:rsidR="00146FBC">
        <w:t>la</w:t>
      </w:r>
      <w:r>
        <w:t xml:space="preserve"> condition</w:t>
      </w:r>
      <w:r w:rsidR="00146FBC">
        <w:t xml:space="preserve"> </w:t>
      </w:r>
      <w:r w:rsidR="00146FBC" w:rsidRPr="00146FBC">
        <w:rPr>
          <w:b/>
          <w:bCs/>
        </w:rPr>
        <w:t>c</w:t>
      </w:r>
      <w:r>
        <w:t xml:space="preserve">. </w:t>
      </w:r>
      <w:r w:rsidRPr="00146FBC">
        <w:rPr>
          <w:b/>
          <w:bCs/>
        </w:rPr>
        <w:t xml:space="preserve">Attention : les conditions </w:t>
      </w:r>
      <w:r w:rsidR="00146FBC">
        <w:rPr>
          <w:b/>
          <w:bCs/>
        </w:rPr>
        <w:t>a et b</w:t>
      </w:r>
      <w:r w:rsidRPr="00146FBC">
        <w:rPr>
          <w:b/>
          <w:bCs/>
        </w:rPr>
        <w:t xml:space="preserve"> doivent toujours être satisfaites !</w:t>
      </w:r>
    </w:p>
    <w:p w14:paraId="10923B61" w14:textId="4A5DC75D" w:rsidR="00146FBC" w:rsidRDefault="00146FBC" w:rsidP="00146FBC">
      <w:pPr>
        <w:pStyle w:val="Paragraphedeliste"/>
        <w:ind w:left="360"/>
      </w:pPr>
    </w:p>
    <w:tbl>
      <w:tblPr>
        <w:tblStyle w:val="Grilledutableau"/>
        <w:tblW w:w="0" w:type="auto"/>
        <w:tblInd w:w="720" w:type="dxa"/>
        <w:tblLook w:val="04A0" w:firstRow="1" w:lastRow="0" w:firstColumn="1" w:lastColumn="0" w:noHBand="0" w:noVBand="1"/>
      </w:tblPr>
      <w:tblGrid>
        <w:gridCol w:w="4616"/>
        <w:gridCol w:w="4576"/>
      </w:tblGrid>
      <w:tr w:rsidR="00FD01BF" w14:paraId="63E12AF8" w14:textId="77777777" w:rsidTr="00FD01BF">
        <w:tc>
          <w:tcPr>
            <w:tcW w:w="4956" w:type="dxa"/>
          </w:tcPr>
          <w:p w14:paraId="7B41D8F4" w14:textId="577B1432" w:rsidR="00FD01BF" w:rsidRPr="00FD01BF" w:rsidRDefault="00FD01BF" w:rsidP="00FD01BF">
            <w:pPr>
              <w:pStyle w:val="Paragraphedeliste"/>
              <w:ind w:left="0"/>
              <w:rPr>
                <w:b/>
                <w:bCs/>
              </w:rPr>
            </w:pPr>
            <w:r w:rsidRPr="00FD01BF">
              <w:rPr>
                <w:b/>
                <w:bCs/>
              </w:rPr>
              <w:t>Neurone</w:t>
            </w:r>
          </w:p>
        </w:tc>
        <w:tc>
          <w:tcPr>
            <w:tcW w:w="4956" w:type="dxa"/>
          </w:tcPr>
          <w:p w14:paraId="282D1090" w14:textId="4EBA67FD" w:rsidR="00FD01BF" w:rsidRPr="00FD01BF" w:rsidRDefault="00FD01BF" w:rsidP="00FD01BF">
            <w:pPr>
              <w:pStyle w:val="Paragraphedeliste"/>
              <w:ind w:left="0"/>
              <w:rPr>
                <w:b/>
                <w:bCs/>
              </w:rPr>
            </w:pPr>
            <w:r w:rsidRPr="00FD01BF">
              <w:rPr>
                <w:b/>
                <w:bCs/>
              </w:rPr>
              <w:t>Biais</w:t>
            </w:r>
          </w:p>
        </w:tc>
      </w:tr>
      <w:tr w:rsidR="00FD01BF" w14:paraId="03F6B675" w14:textId="77777777" w:rsidTr="00FD01BF">
        <w:tc>
          <w:tcPr>
            <w:tcW w:w="4956" w:type="dxa"/>
          </w:tcPr>
          <w:p w14:paraId="503A50F2" w14:textId="4D24724F" w:rsidR="00FD01BF" w:rsidRDefault="00FD01BF" w:rsidP="00FD01BF">
            <w:pPr>
              <w:pStyle w:val="Paragraphedeliste"/>
              <w:ind w:left="0"/>
            </w:pPr>
            <w:r>
              <w:t>C</w:t>
            </w:r>
          </w:p>
        </w:tc>
        <w:tc>
          <w:tcPr>
            <w:tcW w:w="4956" w:type="dxa"/>
          </w:tcPr>
          <w:p w14:paraId="6840407C" w14:textId="7F1BFAC5" w:rsidR="00FD01BF" w:rsidRDefault="00FD01BF" w:rsidP="00FD01BF">
            <w:pPr>
              <w:pStyle w:val="Paragraphedeliste"/>
              <w:ind w:left="0"/>
            </w:pPr>
          </w:p>
        </w:tc>
      </w:tr>
      <w:tr w:rsidR="00FD01BF" w14:paraId="38D4A284" w14:textId="77777777" w:rsidTr="00FD01BF">
        <w:tc>
          <w:tcPr>
            <w:tcW w:w="4956" w:type="dxa"/>
          </w:tcPr>
          <w:p w14:paraId="2AC25F14" w14:textId="0A421BF7" w:rsidR="00FD01BF" w:rsidRDefault="00FD01BF" w:rsidP="00FD01BF">
            <w:pPr>
              <w:pStyle w:val="Paragraphedeliste"/>
              <w:ind w:left="0"/>
            </w:pPr>
            <w:r>
              <w:t>D</w:t>
            </w:r>
          </w:p>
        </w:tc>
        <w:tc>
          <w:tcPr>
            <w:tcW w:w="4956" w:type="dxa"/>
          </w:tcPr>
          <w:p w14:paraId="7DC63B0F" w14:textId="77777777" w:rsidR="00FD01BF" w:rsidRDefault="00FD01BF" w:rsidP="00FD01BF">
            <w:pPr>
              <w:pStyle w:val="Paragraphedeliste"/>
              <w:ind w:left="0"/>
            </w:pPr>
          </w:p>
        </w:tc>
      </w:tr>
      <w:tr w:rsidR="00FD01BF" w14:paraId="3A67C5E8" w14:textId="77777777" w:rsidTr="00FD01BF">
        <w:tc>
          <w:tcPr>
            <w:tcW w:w="4956" w:type="dxa"/>
          </w:tcPr>
          <w:p w14:paraId="506B635D" w14:textId="25378F59" w:rsidR="00FD01BF" w:rsidRDefault="00FD01BF" w:rsidP="00FD01BF">
            <w:pPr>
              <w:pStyle w:val="Paragraphedeliste"/>
              <w:ind w:left="0"/>
            </w:pPr>
            <w:r>
              <w:t>E</w:t>
            </w:r>
          </w:p>
        </w:tc>
        <w:tc>
          <w:tcPr>
            <w:tcW w:w="4956" w:type="dxa"/>
          </w:tcPr>
          <w:p w14:paraId="42CFD694" w14:textId="77777777" w:rsidR="00FD01BF" w:rsidRDefault="00FD01BF" w:rsidP="00FD01BF">
            <w:pPr>
              <w:pStyle w:val="Paragraphedeliste"/>
              <w:ind w:left="0"/>
            </w:pPr>
          </w:p>
        </w:tc>
      </w:tr>
    </w:tbl>
    <w:p w14:paraId="2B676D63" w14:textId="21EE427C" w:rsidR="00FD01BF" w:rsidRDefault="00FD01BF" w:rsidP="00FD01BF">
      <w:pPr>
        <w:pStyle w:val="Paragraphedeliste"/>
      </w:pPr>
    </w:p>
    <w:p w14:paraId="780A298A" w14:textId="2F0077CC" w:rsidR="00DD02AF" w:rsidRDefault="00DD02AF" w:rsidP="00DD02AF">
      <w:pPr>
        <w:pStyle w:val="Paragraphedeliste"/>
      </w:pPr>
    </w:p>
    <w:p w14:paraId="4D497D56" w14:textId="6E77A56E" w:rsidR="00DD02AF" w:rsidRDefault="00DD02AF" w:rsidP="00DD02AF">
      <w:pPr>
        <w:pStyle w:val="Paragraphedeliste"/>
      </w:pPr>
    </w:p>
    <w:p w14:paraId="796DDA0C" w14:textId="3D3D57A5" w:rsidR="00DD02AF" w:rsidRDefault="00146FBC" w:rsidP="00146FBC">
      <w:pPr>
        <w:pStyle w:val="Paragraphedeliste"/>
        <w:numPr>
          <w:ilvl w:val="0"/>
          <w:numId w:val="71"/>
        </w:numPr>
      </w:pPr>
      <w:r>
        <w:t>Parmi les 4 espaces d’états ci-dessous, indiquez lequel satisfait ces trois conditions (a, b et c).</w:t>
      </w:r>
    </w:p>
    <w:tbl>
      <w:tblPr>
        <w:tblStyle w:val="Grilledutableau"/>
        <w:tblW w:w="0" w:type="auto"/>
        <w:tblInd w:w="-5" w:type="dxa"/>
        <w:tblLook w:val="04A0" w:firstRow="1" w:lastRow="0" w:firstColumn="1" w:lastColumn="0" w:noHBand="0" w:noVBand="1"/>
      </w:tblPr>
      <w:tblGrid>
        <w:gridCol w:w="2480"/>
        <w:gridCol w:w="2479"/>
        <w:gridCol w:w="2479"/>
        <w:gridCol w:w="2479"/>
      </w:tblGrid>
      <w:tr w:rsidR="00146FBC" w14:paraId="6735916A" w14:textId="77777777" w:rsidTr="007263A4">
        <w:tc>
          <w:tcPr>
            <w:tcW w:w="2606" w:type="dxa"/>
          </w:tcPr>
          <w:p w14:paraId="07F9A78E" w14:textId="2AC5724F" w:rsidR="00146FBC" w:rsidRDefault="00146FBC" w:rsidP="007263A4">
            <w:pPr>
              <w:pStyle w:val="Paragraphedeliste"/>
              <w:ind w:left="0"/>
              <w:jc w:val="center"/>
            </w:pPr>
            <w:r>
              <w:t>A</w:t>
            </w:r>
          </w:p>
        </w:tc>
        <w:tc>
          <w:tcPr>
            <w:tcW w:w="2606" w:type="dxa"/>
          </w:tcPr>
          <w:p w14:paraId="0F9DA8D6" w14:textId="73BF04BB" w:rsidR="00146FBC" w:rsidRDefault="00146FBC" w:rsidP="007263A4">
            <w:pPr>
              <w:pStyle w:val="Paragraphedeliste"/>
              <w:ind w:left="0"/>
              <w:jc w:val="center"/>
            </w:pPr>
            <w:r>
              <w:t>B</w:t>
            </w:r>
          </w:p>
        </w:tc>
        <w:tc>
          <w:tcPr>
            <w:tcW w:w="2606" w:type="dxa"/>
          </w:tcPr>
          <w:p w14:paraId="2E62E0B3" w14:textId="02257771" w:rsidR="00146FBC" w:rsidRDefault="00146FBC" w:rsidP="007263A4">
            <w:pPr>
              <w:pStyle w:val="Paragraphedeliste"/>
              <w:ind w:left="0"/>
              <w:jc w:val="center"/>
            </w:pPr>
            <w:r>
              <w:t>C</w:t>
            </w:r>
          </w:p>
        </w:tc>
        <w:tc>
          <w:tcPr>
            <w:tcW w:w="1251" w:type="dxa"/>
          </w:tcPr>
          <w:p w14:paraId="22530D65" w14:textId="4CF13536" w:rsidR="00146FBC" w:rsidRDefault="00146FBC" w:rsidP="007263A4">
            <w:pPr>
              <w:pStyle w:val="Paragraphedeliste"/>
              <w:ind w:left="0"/>
              <w:jc w:val="center"/>
            </w:pPr>
            <w:r>
              <w:t>D</w:t>
            </w:r>
          </w:p>
        </w:tc>
      </w:tr>
      <w:tr w:rsidR="00146FBC" w14:paraId="7550AABF" w14:textId="77777777" w:rsidTr="007263A4">
        <w:trPr>
          <w:trHeight w:val="2116"/>
        </w:trPr>
        <w:tc>
          <w:tcPr>
            <w:tcW w:w="2606" w:type="dxa"/>
          </w:tcPr>
          <w:p w14:paraId="0D18726B" w14:textId="32C9ED02" w:rsidR="00146FBC" w:rsidRDefault="00146FBC" w:rsidP="00146FBC">
            <w:pPr>
              <w:pStyle w:val="Paragraphedeliste"/>
              <w:ind w:left="0"/>
            </w:pPr>
            <w:r>
              <w:rPr>
                <w:noProof/>
              </w:rPr>
              <w:drawing>
                <wp:inline distT="0" distB="0" distL="0" distR="0" wp14:anchorId="1809D96C" wp14:editId="62B57385">
                  <wp:extent cx="1440000" cy="1159200"/>
                  <wp:effectExtent l="0" t="0" r="8255" b="3175"/>
                  <wp:docPr id="1341269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0000" cy="1159200"/>
                          </a:xfrm>
                          <a:prstGeom prst="rect">
                            <a:avLst/>
                          </a:prstGeom>
                          <a:noFill/>
                          <a:ln>
                            <a:noFill/>
                          </a:ln>
                        </pic:spPr>
                      </pic:pic>
                    </a:graphicData>
                  </a:graphic>
                </wp:inline>
              </w:drawing>
            </w:r>
          </w:p>
        </w:tc>
        <w:tc>
          <w:tcPr>
            <w:tcW w:w="2606" w:type="dxa"/>
          </w:tcPr>
          <w:p w14:paraId="7DEA1D5A" w14:textId="069AE9E1" w:rsidR="00146FBC" w:rsidRDefault="00146FBC" w:rsidP="00146FBC">
            <w:pPr>
              <w:pStyle w:val="Paragraphedeliste"/>
              <w:ind w:left="0"/>
            </w:pPr>
            <w:r>
              <w:rPr>
                <w:noProof/>
              </w:rPr>
              <w:drawing>
                <wp:inline distT="0" distB="0" distL="0" distR="0" wp14:anchorId="000B0820" wp14:editId="24FEEC21">
                  <wp:extent cx="1440000" cy="1166400"/>
                  <wp:effectExtent l="0" t="0" r="8255" b="0"/>
                  <wp:docPr id="41553333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0000" cy="1166400"/>
                          </a:xfrm>
                          <a:prstGeom prst="rect">
                            <a:avLst/>
                          </a:prstGeom>
                          <a:noFill/>
                          <a:ln>
                            <a:noFill/>
                          </a:ln>
                        </pic:spPr>
                      </pic:pic>
                    </a:graphicData>
                  </a:graphic>
                </wp:inline>
              </w:drawing>
            </w:r>
          </w:p>
        </w:tc>
        <w:tc>
          <w:tcPr>
            <w:tcW w:w="2606" w:type="dxa"/>
          </w:tcPr>
          <w:p w14:paraId="19750587" w14:textId="4A98D5EB" w:rsidR="00146FBC" w:rsidRDefault="00146FBC" w:rsidP="00146FBC">
            <w:pPr>
              <w:pStyle w:val="Paragraphedeliste"/>
              <w:ind w:left="0"/>
            </w:pPr>
            <w:r>
              <w:rPr>
                <w:noProof/>
              </w:rPr>
              <w:drawing>
                <wp:inline distT="0" distB="0" distL="0" distR="0" wp14:anchorId="64536446" wp14:editId="4EF4EB97">
                  <wp:extent cx="1440000" cy="1162800"/>
                  <wp:effectExtent l="0" t="0" r="8255" b="0"/>
                  <wp:docPr id="153585243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0000" cy="1162800"/>
                          </a:xfrm>
                          <a:prstGeom prst="rect">
                            <a:avLst/>
                          </a:prstGeom>
                          <a:noFill/>
                          <a:ln>
                            <a:noFill/>
                          </a:ln>
                        </pic:spPr>
                      </pic:pic>
                    </a:graphicData>
                  </a:graphic>
                </wp:inline>
              </w:drawing>
            </w:r>
          </w:p>
        </w:tc>
        <w:tc>
          <w:tcPr>
            <w:tcW w:w="1251" w:type="dxa"/>
          </w:tcPr>
          <w:p w14:paraId="3961BB06" w14:textId="04B0225E" w:rsidR="00146FBC" w:rsidRDefault="007263A4" w:rsidP="00146FBC">
            <w:pPr>
              <w:pStyle w:val="Paragraphedeliste"/>
              <w:ind w:left="0"/>
            </w:pPr>
            <w:r>
              <w:rPr>
                <w:noProof/>
              </w:rPr>
              <w:drawing>
                <wp:inline distT="0" distB="0" distL="0" distR="0" wp14:anchorId="7BDE12B6" wp14:editId="03CCBAC8">
                  <wp:extent cx="1440000" cy="1177200"/>
                  <wp:effectExtent l="0" t="0" r="8255" b="4445"/>
                  <wp:docPr id="90189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0000" cy="1177200"/>
                          </a:xfrm>
                          <a:prstGeom prst="rect">
                            <a:avLst/>
                          </a:prstGeom>
                          <a:noFill/>
                          <a:ln>
                            <a:noFill/>
                          </a:ln>
                        </pic:spPr>
                      </pic:pic>
                    </a:graphicData>
                  </a:graphic>
                </wp:inline>
              </w:drawing>
            </w:r>
          </w:p>
        </w:tc>
      </w:tr>
    </w:tbl>
    <w:p w14:paraId="116E5A04" w14:textId="77777777" w:rsidR="006321F7" w:rsidRDefault="006321F7" w:rsidP="00352A2D"/>
    <w:p w14:paraId="0522098A" w14:textId="3B761A14" w:rsidR="00123BBE" w:rsidRDefault="00321372" w:rsidP="00123BBE">
      <w:pPr>
        <w:pStyle w:val="Titre3"/>
      </w:pPr>
      <w:r>
        <w:lastRenderedPageBreak/>
        <w:t xml:space="preserve">Partie C : </w:t>
      </w:r>
      <w:r w:rsidR="00F71DD0">
        <w:t xml:space="preserve">Suivi de ligne </w:t>
      </w:r>
      <w:r w:rsidR="00EB2946">
        <w:t xml:space="preserve">en </w:t>
      </w:r>
      <w:r w:rsidR="00F71DD0">
        <w:t>apprentissage supervisé avec un réseau de neurones</w:t>
      </w:r>
      <w:r w:rsidR="00141D18">
        <w:t xml:space="preserve"> </w:t>
      </w:r>
      <w:r w:rsidR="00EB2946">
        <w:t>(</w:t>
      </w:r>
      <w:r w:rsidR="00141D18">
        <w:t>5 capteurs</w:t>
      </w:r>
      <w:r w:rsidR="00EB2946">
        <w:t>, 6 actions)</w:t>
      </w:r>
      <w:r w:rsidR="00141D18">
        <w:t>.</w:t>
      </w:r>
    </w:p>
    <w:p w14:paraId="203D5A77" w14:textId="5C24BCC8" w:rsidR="00EB2946" w:rsidRPr="00EB2946" w:rsidRDefault="006321F7" w:rsidP="00EB2946">
      <w:pPr>
        <w:rPr>
          <w:b/>
          <w:bCs/>
        </w:rPr>
      </w:pPr>
      <w:r w:rsidRPr="003F3BB4">
        <w:rPr>
          <w:noProof/>
        </w:rPr>
        <w:drawing>
          <wp:anchor distT="0" distB="0" distL="114300" distR="114300" simplePos="0" relativeHeight="251803648" behindDoc="0" locked="0" layoutInCell="1" allowOverlap="1" wp14:anchorId="7E48437E" wp14:editId="124F6ADC">
            <wp:simplePos x="0" y="0"/>
            <wp:positionH relativeFrom="margin">
              <wp:align>right</wp:align>
            </wp:positionH>
            <wp:positionV relativeFrom="paragraph">
              <wp:posOffset>6985</wp:posOffset>
            </wp:positionV>
            <wp:extent cx="900000" cy="864000"/>
            <wp:effectExtent l="0" t="0" r="0" b="0"/>
            <wp:wrapSquare wrapText="bothSides"/>
            <wp:docPr id="12807938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93804" name=""/>
                    <pic:cNvPicPr/>
                  </pic:nvPicPr>
                  <pic:blipFill>
                    <a:blip r:embed="rId25">
                      <a:extLst>
                        <a:ext uri="{28A0092B-C50C-407E-A947-70E740481C1C}">
                          <a14:useLocalDpi xmlns:a14="http://schemas.microsoft.com/office/drawing/2010/main" val="0"/>
                        </a:ext>
                      </a:extLst>
                    </a:blip>
                    <a:stretch>
                      <a:fillRect/>
                    </a:stretch>
                  </pic:blipFill>
                  <pic:spPr>
                    <a:xfrm>
                      <a:off x="0" y="0"/>
                      <a:ext cx="900000" cy="864000"/>
                    </a:xfrm>
                    <a:prstGeom prst="rect">
                      <a:avLst/>
                    </a:prstGeom>
                  </pic:spPr>
                </pic:pic>
              </a:graphicData>
            </a:graphic>
            <wp14:sizeRelH relativeFrom="page">
              <wp14:pctWidth>0</wp14:pctWidth>
            </wp14:sizeRelH>
            <wp14:sizeRelV relativeFrom="page">
              <wp14:pctHeight>0</wp14:pctHeight>
            </wp14:sizeRelV>
          </wp:anchor>
        </w:drawing>
      </w:r>
      <w:r w:rsidR="00EB2946" w:rsidRPr="00EB2946">
        <w:rPr>
          <w:b/>
          <w:bCs/>
        </w:rPr>
        <w:t>Configuration</w:t>
      </w:r>
    </w:p>
    <w:p w14:paraId="51345C51" w14:textId="17A7ABEF" w:rsidR="00973090" w:rsidRDefault="00F71DD0" w:rsidP="00F71DD0">
      <w:pPr>
        <w:pStyle w:val="Paragraphedeliste"/>
        <w:numPr>
          <w:ilvl w:val="0"/>
          <w:numId w:val="73"/>
        </w:numPr>
      </w:pPr>
      <w:r>
        <w:t xml:space="preserve">Rendez-vous dans le menu </w:t>
      </w:r>
      <w:r w:rsidRPr="00F71DD0">
        <w:rPr>
          <w:b/>
          <w:bCs/>
        </w:rPr>
        <w:t>Fichier &gt; Configurations d’exemples</w:t>
      </w:r>
      <w:r>
        <w:t>. Dans la fenêtre qui s’ouvre, sélectionnez sur la troisième ligne (</w:t>
      </w:r>
      <w:r>
        <w:rPr>
          <w:b/>
          <w:bCs/>
        </w:rPr>
        <w:t>Apprentissage supervisé</w:t>
      </w:r>
      <w:r>
        <w:t>) la configuration</w:t>
      </w:r>
      <w:r w:rsidRPr="00F71DD0">
        <w:rPr>
          <w:b/>
          <w:bCs/>
        </w:rPr>
        <w:t xml:space="preserve"> Suivi de ligne</w:t>
      </w:r>
      <w:r>
        <w:t> (en rouge).</w:t>
      </w:r>
    </w:p>
    <w:p w14:paraId="5306A005" w14:textId="78BF83EB" w:rsidR="00A87188" w:rsidRDefault="00A87188" w:rsidP="00A87188">
      <w:pPr>
        <w:pStyle w:val="Paragraphedeliste"/>
        <w:numPr>
          <w:ilvl w:val="0"/>
          <w:numId w:val="73"/>
        </w:numPr>
      </w:pPr>
      <w:r>
        <w:t xml:space="preserve">Dans l’onglet </w:t>
      </w:r>
      <w:r w:rsidRPr="00864F99">
        <w:rPr>
          <w:b/>
        </w:rPr>
        <w:t>Actions</w:t>
      </w:r>
      <w:r>
        <w:t>, diminuez la durée des actions jusqu’à la valeur minimale : 0,1 seconde.</w:t>
      </w:r>
    </w:p>
    <w:p w14:paraId="4035CD10" w14:textId="77777777" w:rsidR="00A87188" w:rsidRDefault="00A87188" w:rsidP="00A87188">
      <w:pPr>
        <w:pStyle w:val="Paragraphedeliste"/>
        <w:numPr>
          <w:ilvl w:val="0"/>
          <w:numId w:val="73"/>
        </w:numPr>
      </w:pPr>
      <w:r>
        <w:t xml:space="preserve">Dans la barre de contrôle en bas, fixez la </w:t>
      </w:r>
      <w:r w:rsidRPr="00C92A07">
        <w:rPr>
          <w:b/>
        </w:rPr>
        <w:t>vitesse</w:t>
      </w:r>
      <w:r>
        <w:t xml:space="preserve"> du robot à sa valeur minimale : 15.</w:t>
      </w:r>
    </w:p>
    <w:p w14:paraId="3743D1D7" w14:textId="06106A20" w:rsidR="002A1B21" w:rsidRDefault="002A1B21" w:rsidP="002A1B21">
      <w:pPr>
        <w:pStyle w:val="Paragraphedeliste"/>
        <w:ind w:left="360"/>
      </w:pPr>
    </w:p>
    <w:p w14:paraId="5B7F0CD7" w14:textId="06CEC2FC" w:rsidR="002A1B21" w:rsidRPr="002A1B21" w:rsidRDefault="002A1B21" w:rsidP="002A1B21">
      <w:pPr>
        <w:rPr>
          <w:b/>
          <w:bCs/>
        </w:rPr>
      </w:pPr>
      <w:r w:rsidRPr="002A1B21">
        <w:rPr>
          <w:b/>
          <w:bCs/>
        </w:rPr>
        <w:t>Premier entraînement</w:t>
      </w:r>
    </w:p>
    <w:p w14:paraId="24BA7E00" w14:textId="3CFD4AA0" w:rsidR="00F71DD0" w:rsidRDefault="002A1B21" w:rsidP="002A1B21">
      <w:pPr>
        <w:pStyle w:val="Paragraphedeliste"/>
        <w:numPr>
          <w:ilvl w:val="0"/>
          <w:numId w:val="73"/>
        </w:numPr>
      </w:pPr>
      <w:r>
        <w:t>Réalisez un entraînement avec ces paramètres. Assurez-vous que le robot est capable de suivre la ligne dans les deux sens. Faites une capture d’écran du réseau où l’on peut bien voir les valeurs de chaque connexion et copiez-là ci-dessous.</w:t>
      </w:r>
    </w:p>
    <w:p w14:paraId="3FC60685" w14:textId="36C473A4" w:rsidR="00853E72" w:rsidRDefault="00853E72" w:rsidP="00853E72"/>
    <w:p w14:paraId="274D49C5" w14:textId="73303F46" w:rsidR="00853E72" w:rsidRPr="00853E72" w:rsidRDefault="00853E72" w:rsidP="00853E72">
      <w:pPr>
        <w:rPr>
          <w:b/>
          <w:bCs/>
        </w:rPr>
      </w:pPr>
      <w:r w:rsidRPr="00853E72">
        <w:rPr>
          <w:b/>
          <w:bCs/>
        </w:rPr>
        <w:t>Second entraînement</w:t>
      </w:r>
    </w:p>
    <w:p w14:paraId="10C01BAD" w14:textId="1A700BCA" w:rsidR="00EB2946" w:rsidRDefault="00853E72" w:rsidP="00973090">
      <w:pPr>
        <w:pStyle w:val="Paragraphedeliste"/>
        <w:numPr>
          <w:ilvl w:val="0"/>
          <w:numId w:val="73"/>
        </w:numPr>
      </w:pPr>
      <w:r>
        <w:t xml:space="preserve">Réinitialisez l’apprentissage, puis dans l’onglet </w:t>
      </w:r>
      <w:r w:rsidRPr="00853E72">
        <w:rPr>
          <w:b/>
          <w:bCs/>
        </w:rPr>
        <w:t>Visualisation</w:t>
      </w:r>
      <w:r>
        <w:t xml:space="preserve">, tout en haut, réglez le paramètre </w:t>
      </w:r>
      <w:r w:rsidRPr="00853E72">
        <w:rPr>
          <w:b/>
          <w:bCs/>
        </w:rPr>
        <w:t>affichage</w:t>
      </w:r>
      <w:r>
        <w:t xml:space="preserve"> sur le mode ‘‘</w:t>
      </w:r>
      <w:r w:rsidRPr="00853E72">
        <w:rPr>
          <w:b/>
          <w:bCs/>
        </w:rPr>
        <w:t>données d’entraînement</w:t>
      </w:r>
      <w:r w:rsidRPr="00853E72">
        <w:t>’’</w:t>
      </w:r>
      <w:r>
        <w:t>. Réalisez un apprentissage en utilisant uniquement 6 points de données bien choisis. Assurez-vous que le robot est capable de suivre la ligne dans les deux sens. Faites une capture d’écran où l’on peut bien voir les 6 points de données utilisés pour l’apprentissage et copiez-là ci-dessous.</w:t>
      </w:r>
    </w:p>
    <w:p w14:paraId="34CFE44E" w14:textId="77777777" w:rsidR="006321F7" w:rsidRDefault="006321F7" w:rsidP="006321F7"/>
    <w:p w14:paraId="4D57DFD5" w14:textId="77777777" w:rsidR="006321F7" w:rsidRDefault="006321F7" w:rsidP="006321F7"/>
    <w:p w14:paraId="1B575116" w14:textId="77777777" w:rsidR="006321F7" w:rsidRDefault="006321F7" w:rsidP="006321F7"/>
    <w:p w14:paraId="2E8E38F9" w14:textId="77777777" w:rsidR="006321F7" w:rsidRDefault="006321F7" w:rsidP="006321F7"/>
    <w:p w14:paraId="406A937E" w14:textId="77777777" w:rsidR="006321F7" w:rsidRDefault="006321F7" w:rsidP="006321F7"/>
    <w:p w14:paraId="1B036E50" w14:textId="77777777" w:rsidR="006321F7" w:rsidRDefault="006321F7" w:rsidP="006321F7"/>
    <w:p w14:paraId="6F0F378F" w14:textId="77777777" w:rsidR="006321F7" w:rsidRDefault="006321F7" w:rsidP="006321F7"/>
    <w:p w14:paraId="07ACEEFE" w14:textId="77777777" w:rsidR="006321F7" w:rsidRDefault="006321F7" w:rsidP="006321F7"/>
    <w:p w14:paraId="48F278F7" w14:textId="77777777" w:rsidR="006321F7" w:rsidRDefault="006321F7" w:rsidP="006321F7"/>
    <w:p w14:paraId="365EF8AF" w14:textId="77777777" w:rsidR="006321F7" w:rsidRDefault="006321F7" w:rsidP="006321F7"/>
    <w:p w14:paraId="553802B8" w14:textId="6990FF8F" w:rsidR="00EB2946" w:rsidRDefault="00EB2946" w:rsidP="00E12E38">
      <w:pPr>
        <w:pStyle w:val="Titre3"/>
      </w:pPr>
      <w:r>
        <w:lastRenderedPageBreak/>
        <w:t>Partie D : Apprentissage par renforcement du suivi de ligne avec l’algorithme du Q-learning.</w:t>
      </w:r>
    </w:p>
    <w:p w14:paraId="117D3F20" w14:textId="102FFE91" w:rsidR="00EB2946" w:rsidRPr="00EB2946" w:rsidRDefault="00EB2946" w:rsidP="00EB2946">
      <w:pPr>
        <w:rPr>
          <w:b/>
          <w:bCs/>
        </w:rPr>
      </w:pPr>
      <w:r w:rsidRPr="003F3BB4">
        <w:rPr>
          <w:noProof/>
        </w:rPr>
        <w:drawing>
          <wp:anchor distT="0" distB="0" distL="114300" distR="114300" simplePos="0" relativeHeight="251804672" behindDoc="0" locked="0" layoutInCell="1" allowOverlap="1" wp14:anchorId="6C259D07" wp14:editId="4D598C8E">
            <wp:simplePos x="0" y="0"/>
            <wp:positionH relativeFrom="column">
              <wp:posOffset>5446395</wp:posOffset>
            </wp:positionH>
            <wp:positionV relativeFrom="paragraph">
              <wp:posOffset>262890</wp:posOffset>
            </wp:positionV>
            <wp:extent cx="899795" cy="863600"/>
            <wp:effectExtent l="0" t="0" r="0" b="0"/>
            <wp:wrapSquare wrapText="bothSides"/>
            <wp:docPr id="1624234396" name="Image 1" descr="Une image contenant clipart, dessin humorist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34396" name="Image 1" descr="Une image contenant clipart, dessin humoristique&#10;&#10;Description générée automatiquement"/>
                    <pic:cNvPicPr/>
                  </pic:nvPicPr>
                  <pic:blipFill>
                    <a:blip r:embed="rId25">
                      <a:extLst>
                        <a:ext uri="{28A0092B-C50C-407E-A947-70E740481C1C}">
                          <a14:useLocalDpi xmlns:a14="http://schemas.microsoft.com/office/drawing/2010/main" val="0"/>
                        </a:ext>
                      </a:extLst>
                    </a:blip>
                    <a:stretch>
                      <a:fillRect/>
                    </a:stretch>
                  </pic:blipFill>
                  <pic:spPr>
                    <a:xfrm>
                      <a:off x="0" y="0"/>
                      <a:ext cx="899795" cy="863600"/>
                    </a:xfrm>
                    <a:prstGeom prst="rect">
                      <a:avLst/>
                    </a:prstGeom>
                  </pic:spPr>
                </pic:pic>
              </a:graphicData>
            </a:graphic>
          </wp:anchor>
        </w:drawing>
      </w:r>
      <w:r w:rsidRPr="00EB2946">
        <w:rPr>
          <w:b/>
          <w:bCs/>
        </w:rPr>
        <w:t>Configuration</w:t>
      </w:r>
    </w:p>
    <w:p w14:paraId="0CEB63C1" w14:textId="24D45B03" w:rsidR="00EB2946" w:rsidRDefault="00EB2946" w:rsidP="00EB2946">
      <w:pPr>
        <w:pStyle w:val="Paragraphedeliste"/>
        <w:numPr>
          <w:ilvl w:val="0"/>
          <w:numId w:val="74"/>
        </w:numPr>
      </w:pPr>
      <w:r>
        <w:t xml:space="preserve">Rendez-vous dans le menu </w:t>
      </w:r>
      <w:r w:rsidRPr="00F71DD0">
        <w:rPr>
          <w:b/>
          <w:bCs/>
        </w:rPr>
        <w:t>Fichier &gt; Configurations d’exemples</w:t>
      </w:r>
      <w:r>
        <w:t>. Dans la fenêtre qui s’ouvre, sélectionnez sur la troisième ligne (</w:t>
      </w:r>
      <w:r>
        <w:rPr>
          <w:b/>
          <w:bCs/>
        </w:rPr>
        <w:t>Apprentissage supervisé</w:t>
      </w:r>
      <w:r>
        <w:t>) la configuration</w:t>
      </w:r>
      <w:r w:rsidRPr="00F71DD0">
        <w:rPr>
          <w:b/>
          <w:bCs/>
        </w:rPr>
        <w:t xml:space="preserve"> Suivi de ligne</w:t>
      </w:r>
      <w:r>
        <w:t> (en rouge).</w:t>
      </w:r>
    </w:p>
    <w:p w14:paraId="74D21D4A" w14:textId="70ABF69B" w:rsidR="00EB2946" w:rsidRDefault="00EB2946" w:rsidP="00EB2946">
      <w:pPr>
        <w:pStyle w:val="Paragraphedeliste"/>
        <w:numPr>
          <w:ilvl w:val="0"/>
          <w:numId w:val="74"/>
        </w:numPr>
      </w:pPr>
      <w:r>
        <w:t xml:space="preserve">Dans l’onglet </w:t>
      </w:r>
      <w:r w:rsidRPr="00EB2946">
        <w:rPr>
          <w:b/>
          <w:bCs/>
        </w:rPr>
        <w:t>Capteurs</w:t>
      </w:r>
      <w:r>
        <w:t>, assurez-vous que seul</w:t>
      </w:r>
      <w:r w:rsidR="001A6881">
        <w:t>s</w:t>
      </w:r>
      <w:r>
        <w:t xml:space="preserve"> les capteurs infrarouges</w:t>
      </w:r>
      <w:r w:rsidR="003B1C97">
        <w:t xml:space="preserve"> </w:t>
      </w:r>
      <w:r w:rsidR="003B1C97" w:rsidRPr="003B1C97">
        <w:rPr>
          <w:b/>
          <w:bCs/>
        </w:rPr>
        <w:t>internes</w:t>
      </w:r>
      <w:r>
        <w:t xml:space="preserve"> sont activés</w:t>
      </w:r>
      <w:r w:rsidR="003B1C97">
        <w:t xml:space="preserve"> et</w:t>
      </w:r>
      <w:r>
        <w:t xml:space="preserve"> </w:t>
      </w:r>
      <w:r w:rsidR="003B1C97">
        <w:t>que le mode binaire (</w:t>
      </w:r>
      <w:proofErr w:type="spellStart"/>
      <w:r w:rsidR="003B1C97" w:rsidRPr="001A6881">
        <w:rPr>
          <w:i/>
          <w:iCs/>
        </w:rPr>
        <w:t>binary</w:t>
      </w:r>
      <w:proofErr w:type="spellEnd"/>
      <w:r w:rsidR="003B1C97" w:rsidRPr="001A6881">
        <w:rPr>
          <w:i/>
          <w:iCs/>
        </w:rPr>
        <w:t xml:space="preserve"> mode</w:t>
      </w:r>
      <w:r w:rsidR="003B1C97">
        <w:t>) est activé. Le réseau de neurones doit comporter 2 neurones d’entrée.</w:t>
      </w:r>
      <w:r>
        <w:t xml:space="preserve"> </w:t>
      </w:r>
    </w:p>
    <w:p w14:paraId="3D5E8E46" w14:textId="7EA0B1D4" w:rsidR="00EB2946" w:rsidRDefault="00EB2946" w:rsidP="00EB2946">
      <w:pPr>
        <w:pStyle w:val="Paragraphedeliste"/>
        <w:numPr>
          <w:ilvl w:val="0"/>
          <w:numId w:val="74"/>
        </w:numPr>
      </w:pPr>
      <w:r>
        <w:t xml:space="preserve">Dans l’onglet </w:t>
      </w:r>
      <w:r w:rsidRPr="00864F99">
        <w:rPr>
          <w:b/>
        </w:rPr>
        <w:t>Actions</w:t>
      </w:r>
      <w:r>
        <w:t>, diminuez la durée des actions jusqu’à la valeur minimale : 0,1 seconde</w:t>
      </w:r>
      <w:r w:rsidR="003B1C97">
        <w:t xml:space="preserve">, et conservez uniquement les actions </w:t>
      </w:r>
      <w:r w:rsidR="003B1C97" w:rsidRPr="003B1C97">
        <w:rPr>
          <w:b/>
          <w:bCs/>
        </w:rPr>
        <w:t>tourner</w:t>
      </w:r>
      <w:r w:rsidR="003B1C97">
        <w:t xml:space="preserve"> et </w:t>
      </w:r>
      <w:r w:rsidR="003B1C97" w:rsidRPr="003B1C97">
        <w:rPr>
          <w:b/>
          <w:bCs/>
        </w:rPr>
        <w:t>reculer</w:t>
      </w:r>
      <w:r w:rsidR="003B1C97">
        <w:t>. Le réseau de neurones doit comporter 3 neurones de sortie.</w:t>
      </w:r>
    </w:p>
    <w:p w14:paraId="3D941E56" w14:textId="1A3C5701" w:rsidR="003B1C97" w:rsidRDefault="003B1C97" w:rsidP="00EB2946">
      <w:pPr>
        <w:pStyle w:val="Paragraphedeliste"/>
        <w:numPr>
          <w:ilvl w:val="0"/>
          <w:numId w:val="74"/>
        </w:numPr>
      </w:pPr>
      <w:r>
        <w:t xml:space="preserve">Dans l’onglet </w:t>
      </w:r>
      <w:r w:rsidRPr="003B1C97">
        <w:rPr>
          <w:b/>
          <w:bCs/>
        </w:rPr>
        <w:t>Récompense</w:t>
      </w:r>
      <w:r>
        <w:t>, sélectionnez le mode de récompense ‘‘</w:t>
      </w:r>
      <w:r w:rsidRPr="003B1C97">
        <w:rPr>
          <w:b/>
          <w:bCs/>
        </w:rPr>
        <w:t>Suivi de ligne</w:t>
      </w:r>
      <w:r>
        <w:t>’’.</w:t>
      </w:r>
    </w:p>
    <w:p w14:paraId="66C0013B" w14:textId="068C5267" w:rsidR="003B1C97" w:rsidRDefault="003B1C97" w:rsidP="00EB2946">
      <w:pPr>
        <w:pStyle w:val="Paragraphedeliste"/>
        <w:numPr>
          <w:ilvl w:val="0"/>
          <w:numId w:val="74"/>
        </w:numPr>
      </w:pPr>
      <w:r>
        <w:t xml:space="preserve">Dans l’onglet </w:t>
      </w:r>
      <w:r w:rsidRPr="003B1C97">
        <w:rPr>
          <w:b/>
          <w:bCs/>
        </w:rPr>
        <w:t>IA</w:t>
      </w:r>
      <w:r w:rsidRPr="003B1C97">
        <w:t xml:space="preserve">, </w:t>
      </w:r>
      <w:r>
        <w:t>sélectionnez type d’apprentissage = apprentissage par renforcement, algorithme = Q-learning simple, vitesse d’apprentissage = 0.2, gamma = 0.8, exploration = 0.2 et mémoire d’expérience = désactivé.</w:t>
      </w:r>
    </w:p>
    <w:p w14:paraId="41C27ACE" w14:textId="5A432345" w:rsidR="00FC7293" w:rsidRDefault="00FC7293" w:rsidP="00EB2946">
      <w:pPr>
        <w:pStyle w:val="Paragraphedeliste"/>
        <w:numPr>
          <w:ilvl w:val="0"/>
          <w:numId w:val="74"/>
        </w:numPr>
      </w:pPr>
      <w:r>
        <w:t xml:space="preserve">Dans l’onglet </w:t>
      </w:r>
      <w:r w:rsidRPr="00FC7293">
        <w:rPr>
          <w:b/>
          <w:bCs/>
        </w:rPr>
        <w:t>Visualisation</w:t>
      </w:r>
      <w:r>
        <w:t xml:space="preserve">, vérifiez que les </w:t>
      </w:r>
      <w:r w:rsidRPr="00FC7293">
        <w:rPr>
          <w:b/>
          <w:bCs/>
        </w:rPr>
        <w:t>valeurs des connexions</w:t>
      </w:r>
      <w:r>
        <w:t xml:space="preserve"> sont visibles.</w:t>
      </w:r>
    </w:p>
    <w:p w14:paraId="6F84DEE1" w14:textId="74F33A9F" w:rsidR="00EB2946" w:rsidRDefault="00EB2946" w:rsidP="00EB2946">
      <w:pPr>
        <w:pStyle w:val="Paragraphedeliste"/>
        <w:numPr>
          <w:ilvl w:val="0"/>
          <w:numId w:val="74"/>
        </w:numPr>
      </w:pPr>
      <w:r>
        <w:t xml:space="preserve">Dans la barre de contrôle en bas, fixez la </w:t>
      </w:r>
      <w:r w:rsidRPr="00C92A07">
        <w:rPr>
          <w:b/>
        </w:rPr>
        <w:t>vitesse</w:t>
      </w:r>
      <w:r>
        <w:t xml:space="preserve"> du robot à sa valeur minimale : 15</w:t>
      </w:r>
      <w:r w:rsidR="003B1C97">
        <w:t>, activez l’</w:t>
      </w:r>
      <w:r w:rsidR="003B1C97" w:rsidRPr="003B1C97">
        <w:rPr>
          <w:b/>
          <w:bCs/>
        </w:rPr>
        <w:t>apprentissage</w:t>
      </w:r>
      <w:r w:rsidR="003B1C97">
        <w:t xml:space="preserve"> avec le bouton correspondant, et </w:t>
      </w:r>
      <w:r w:rsidR="003B1C97" w:rsidRPr="003B1C97">
        <w:rPr>
          <w:b/>
          <w:bCs/>
        </w:rPr>
        <w:t>réinitialisez l’IA</w:t>
      </w:r>
      <w:r w:rsidR="003B1C97">
        <w:t>.</w:t>
      </w:r>
    </w:p>
    <w:p w14:paraId="5C197B51" w14:textId="6DA2858D" w:rsidR="00EB2946" w:rsidRDefault="00EB2946" w:rsidP="00973090"/>
    <w:p w14:paraId="121B80BF" w14:textId="0C08AF48" w:rsidR="00EB2946" w:rsidRPr="001A6881" w:rsidRDefault="001A6881" w:rsidP="00973090">
      <w:pPr>
        <w:rPr>
          <w:b/>
          <w:bCs/>
        </w:rPr>
      </w:pPr>
      <w:r w:rsidRPr="001A6881">
        <w:rPr>
          <w:b/>
          <w:bCs/>
        </w:rPr>
        <w:t>Questions</w:t>
      </w:r>
    </w:p>
    <w:p w14:paraId="730B4D7A" w14:textId="77777777" w:rsidR="008E6013" w:rsidRDefault="000B0FB3" w:rsidP="001A6881">
      <w:pPr>
        <w:pStyle w:val="Paragraphedeliste"/>
        <w:numPr>
          <w:ilvl w:val="0"/>
          <w:numId w:val="74"/>
        </w:numPr>
      </w:pPr>
      <w:r>
        <w:t>Réalisez des tests avec le robot simulé et c</w:t>
      </w:r>
      <w:r w:rsidR="001A6881">
        <w:t>omplétez le tableau ci-dessous avec la valeur de la récompense correspondant à chacune des situations décrites</w:t>
      </w:r>
      <w:r w:rsidR="00BF2181">
        <w:t xml:space="preserve"> par le couple (état + </w:t>
      </w:r>
    </w:p>
    <w:p w14:paraId="20A237E4" w14:textId="57159BEA" w:rsidR="00EB2946" w:rsidRDefault="00BF2181" w:rsidP="008E6013">
      <w:pPr>
        <w:pStyle w:val="Paragraphedeliste"/>
        <w:ind w:left="360"/>
      </w:pPr>
      <w:r>
        <w:t>action).</w:t>
      </w:r>
    </w:p>
    <w:tbl>
      <w:tblPr>
        <w:tblStyle w:val="Grilledutableau"/>
        <w:tblpPr w:leftFromText="141" w:rightFromText="141" w:vertAnchor="text" w:horzAnchor="margin" w:tblpY="222"/>
        <w:tblW w:w="0" w:type="auto"/>
        <w:tblLook w:val="04A0" w:firstRow="1" w:lastRow="0" w:firstColumn="1" w:lastColumn="0" w:noHBand="0" w:noVBand="1"/>
      </w:tblPr>
      <w:tblGrid>
        <w:gridCol w:w="3170"/>
        <w:gridCol w:w="3179"/>
        <w:gridCol w:w="3203"/>
      </w:tblGrid>
      <w:tr w:rsidR="008E6013" w14:paraId="12650028" w14:textId="77777777" w:rsidTr="008E6013">
        <w:tc>
          <w:tcPr>
            <w:tcW w:w="3170" w:type="dxa"/>
          </w:tcPr>
          <w:p w14:paraId="2C7DE1E7" w14:textId="77777777" w:rsidR="008E6013" w:rsidRPr="00BF2181" w:rsidRDefault="008E6013" w:rsidP="008E6013">
            <w:pPr>
              <w:pStyle w:val="Paragraphedeliste"/>
              <w:ind w:left="0"/>
              <w:jc w:val="center"/>
              <w:rPr>
                <w:b/>
                <w:bCs/>
              </w:rPr>
            </w:pPr>
            <w:r w:rsidRPr="00BF2181">
              <w:rPr>
                <w:b/>
                <w:bCs/>
              </w:rPr>
              <w:t>État</w:t>
            </w:r>
          </w:p>
        </w:tc>
        <w:tc>
          <w:tcPr>
            <w:tcW w:w="3179" w:type="dxa"/>
          </w:tcPr>
          <w:p w14:paraId="74503175" w14:textId="77777777" w:rsidR="008E6013" w:rsidRPr="00BF2181" w:rsidRDefault="008E6013" w:rsidP="008E6013">
            <w:pPr>
              <w:pStyle w:val="Paragraphedeliste"/>
              <w:ind w:left="0"/>
              <w:jc w:val="center"/>
              <w:rPr>
                <w:b/>
                <w:bCs/>
              </w:rPr>
            </w:pPr>
            <w:r w:rsidRPr="00BF2181">
              <w:rPr>
                <w:b/>
                <w:bCs/>
              </w:rPr>
              <w:t>Action</w:t>
            </w:r>
          </w:p>
        </w:tc>
        <w:tc>
          <w:tcPr>
            <w:tcW w:w="3203" w:type="dxa"/>
          </w:tcPr>
          <w:p w14:paraId="43864DD7" w14:textId="77777777" w:rsidR="008E6013" w:rsidRPr="00BF2181" w:rsidRDefault="008E6013" w:rsidP="008E6013">
            <w:pPr>
              <w:pStyle w:val="Paragraphedeliste"/>
              <w:ind w:left="0"/>
              <w:jc w:val="center"/>
              <w:rPr>
                <w:b/>
                <w:bCs/>
              </w:rPr>
            </w:pPr>
            <w:r w:rsidRPr="00BF2181">
              <w:rPr>
                <w:b/>
                <w:bCs/>
              </w:rPr>
              <w:t>Récompense</w:t>
            </w:r>
          </w:p>
        </w:tc>
      </w:tr>
      <w:tr w:rsidR="008E6013" w14:paraId="19007723" w14:textId="77777777" w:rsidTr="008E6013">
        <w:tc>
          <w:tcPr>
            <w:tcW w:w="3170" w:type="dxa"/>
          </w:tcPr>
          <w:p w14:paraId="47C3CA35" w14:textId="77777777" w:rsidR="008E6013" w:rsidRDefault="008E6013" w:rsidP="008E6013">
            <w:pPr>
              <w:pStyle w:val="Paragraphedeliste"/>
              <w:ind w:left="0"/>
            </w:pPr>
            <w:r>
              <w:t>Robot sur la ligne</w:t>
            </w:r>
          </w:p>
        </w:tc>
        <w:tc>
          <w:tcPr>
            <w:tcW w:w="3179" w:type="dxa"/>
          </w:tcPr>
          <w:p w14:paraId="3D313EA0" w14:textId="77777777" w:rsidR="008E6013" w:rsidRDefault="008E6013" w:rsidP="008E6013">
            <w:pPr>
              <w:pStyle w:val="Paragraphedeliste"/>
              <w:ind w:left="0"/>
            </w:pPr>
            <w:r>
              <w:t>Tourner</w:t>
            </w:r>
          </w:p>
        </w:tc>
        <w:tc>
          <w:tcPr>
            <w:tcW w:w="3203" w:type="dxa"/>
          </w:tcPr>
          <w:p w14:paraId="253C6521" w14:textId="77777777" w:rsidR="008E6013" w:rsidRDefault="008E6013" w:rsidP="008E6013">
            <w:pPr>
              <w:pStyle w:val="Paragraphedeliste"/>
              <w:ind w:left="0"/>
            </w:pPr>
          </w:p>
        </w:tc>
      </w:tr>
      <w:tr w:rsidR="008E6013" w14:paraId="28B393BC" w14:textId="77777777" w:rsidTr="008E6013">
        <w:tc>
          <w:tcPr>
            <w:tcW w:w="3170" w:type="dxa"/>
          </w:tcPr>
          <w:p w14:paraId="41E72C84" w14:textId="77777777" w:rsidR="008E6013" w:rsidRDefault="008E6013" w:rsidP="008E6013">
            <w:pPr>
              <w:pStyle w:val="Paragraphedeliste"/>
              <w:ind w:left="0"/>
            </w:pPr>
            <w:r>
              <w:t>Robot sur la ligne</w:t>
            </w:r>
          </w:p>
        </w:tc>
        <w:tc>
          <w:tcPr>
            <w:tcW w:w="3179" w:type="dxa"/>
          </w:tcPr>
          <w:p w14:paraId="5CA3A3A3" w14:textId="77777777" w:rsidR="008E6013" w:rsidRDefault="008E6013" w:rsidP="008E6013">
            <w:pPr>
              <w:pStyle w:val="Paragraphedeliste"/>
              <w:ind w:left="0"/>
            </w:pPr>
            <w:r>
              <w:t>Reculer</w:t>
            </w:r>
          </w:p>
        </w:tc>
        <w:tc>
          <w:tcPr>
            <w:tcW w:w="3203" w:type="dxa"/>
          </w:tcPr>
          <w:p w14:paraId="0CC97C55" w14:textId="77777777" w:rsidR="008E6013" w:rsidRDefault="008E6013" w:rsidP="008E6013">
            <w:pPr>
              <w:pStyle w:val="Paragraphedeliste"/>
              <w:ind w:left="0"/>
            </w:pPr>
          </w:p>
        </w:tc>
      </w:tr>
      <w:tr w:rsidR="008E6013" w14:paraId="66CBED1E" w14:textId="77777777" w:rsidTr="008E6013">
        <w:tc>
          <w:tcPr>
            <w:tcW w:w="3170" w:type="dxa"/>
          </w:tcPr>
          <w:p w14:paraId="0C375862" w14:textId="77777777" w:rsidR="008E6013" w:rsidRDefault="008E6013" w:rsidP="008E6013">
            <w:pPr>
              <w:pStyle w:val="Paragraphedeliste"/>
              <w:ind w:left="0"/>
            </w:pPr>
            <w:r>
              <w:t>Robot loin de la ligne</w:t>
            </w:r>
          </w:p>
        </w:tc>
        <w:tc>
          <w:tcPr>
            <w:tcW w:w="3179" w:type="dxa"/>
          </w:tcPr>
          <w:p w14:paraId="42466D36" w14:textId="77777777" w:rsidR="008E6013" w:rsidRDefault="008E6013" w:rsidP="008E6013">
            <w:pPr>
              <w:pStyle w:val="Paragraphedeliste"/>
              <w:ind w:left="0"/>
            </w:pPr>
            <w:r>
              <w:t>Tourner</w:t>
            </w:r>
          </w:p>
        </w:tc>
        <w:tc>
          <w:tcPr>
            <w:tcW w:w="3203" w:type="dxa"/>
          </w:tcPr>
          <w:p w14:paraId="22D880A5" w14:textId="77777777" w:rsidR="008E6013" w:rsidRDefault="008E6013" w:rsidP="008E6013">
            <w:pPr>
              <w:pStyle w:val="Paragraphedeliste"/>
              <w:ind w:left="0"/>
            </w:pPr>
          </w:p>
        </w:tc>
      </w:tr>
      <w:tr w:rsidR="008E6013" w14:paraId="69B3D293" w14:textId="77777777" w:rsidTr="008E6013">
        <w:tc>
          <w:tcPr>
            <w:tcW w:w="3170" w:type="dxa"/>
          </w:tcPr>
          <w:p w14:paraId="38547410" w14:textId="77777777" w:rsidR="008E6013" w:rsidRDefault="008E6013" w:rsidP="008E6013">
            <w:pPr>
              <w:pStyle w:val="Paragraphedeliste"/>
              <w:ind w:left="0"/>
            </w:pPr>
            <w:r>
              <w:t>Robot loin de la ligne</w:t>
            </w:r>
          </w:p>
        </w:tc>
        <w:tc>
          <w:tcPr>
            <w:tcW w:w="3179" w:type="dxa"/>
          </w:tcPr>
          <w:p w14:paraId="1AF54D53" w14:textId="77777777" w:rsidR="008E6013" w:rsidRDefault="008E6013" w:rsidP="008E6013">
            <w:pPr>
              <w:pStyle w:val="Paragraphedeliste"/>
              <w:ind w:left="0"/>
            </w:pPr>
            <w:r>
              <w:t>Reculer</w:t>
            </w:r>
          </w:p>
        </w:tc>
        <w:tc>
          <w:tcPr>
            <w:tcW w:w="3203" w:type="dxa"/>
          </w:tcPr>
          <w:p w14:paraId="4FA435E1" w14:textId="77777777" w:rsidR="008E6013" w:rsidRDefault="008E6013" w:rsidP="008E6013">
            <w:pPr>
              <w:pStyle w:val="Paragraphedeliste"/>
              <w:ind w:left="0"/>
            </w:pPr>
          </w:p>
        </w:tc>
      </w:tr>
    </w:tbl>
    <w:p w14:paraId="20359C13" w14:textId="77777777" w:rsidR="00FC7293" w:rsidRDefault="00FC7293" w:rsidP="00FC7293"/>
    <w:p w14:paraId="08343373" w14:textId="77777777" w:rsidR="007A07CF" w:rsidRDefault="007A07CF" w:rsidP="00FC7293"/>
    <w:p w14:paraId="6D4196B9" w14:textId="77777777" w:rsidR="007A07CF" w:rsidRDefault="007A07CF" w:rsidP="00FC7293"/>
    <w:p w14:paraId="21A07412" w14:textId="77777777" w:rsidR="007A07CF" w:rsidRDefault="007A07CF" w:rsidP="00FC7293"/>
    <w:p w14:paraId="0784F0E9" w14:textId="77777777" w:rsidR="007A07CF" w:rsidRDefault="007A07CF" w:rsidP="00FC7293"/>
    <w:p w14:paraId="23541703" w14:textId="77777777" w:rsidR="007A07CF" w:rsidRDefault="007A07CF" w:rsidP="00FC7293"/>
    <w:p w14:paraId="611DA05A" w14:textId="77777777" w:rsidR="007A07CF" w:rsidRDefault="007A07CF" w:rsidP="00FC7293"/>
    <w:p w14:paraId="7B3C8DC9" w14:textId="77777777" w:rsidR="007A07CF" w:rsidRDefault="007A07CF" w:rsidP="00FC7293"/>
    <w:p w14:paraId="2ABCE661" w14:textId="3BD4367C" w:rsidR="00FC7293" w:rsidRDefault="007A07CF" w:rsidP="001A6881">
      <w:pPr>
        <w:pStyle w:val="Paragraphedeliste"/>
        <w:numPr>
          <w:ilvl w:val="0"/>
          <w:numId w:val="74"/>
        </w:numPr>
      </w:pPr>
      <w:r>
        <w:t>Voici ci-dessous une représentation du modèle qui va être entraîné par l’algorithme du Q-learning. Répondez aux questions ci-dessous à propos de ce modèle.</w:t>
      </w:r>
    </w:p>
    <w:p w14:paraId="0EB4EEC6" w14:textId="77777777" w:rsidR="007A07CF" w:rsidRDefault="007A07CF" w:rsidP="007A07CF">
      <w:pPr>
        <w:pStyle w:val="Paragraphedeliste"/>
        <w:ind w:left="360"/>
      </w:pPr>
    </w:p>
    <w:p w14:paraId="21AF94DA" w14:textId="77777777" w:rsidR="007A07CF" w:rsidRDefault="007A07CF" w:rsidP="007A07CF">
      <w:pPr>
        <w:pStyle w:val="Paragraphedeliste"/>
        <w:numPr>
          <w:ilvl w:val="1"/>
          <w:numId w:val="74"/>
        </w:numPr>
      </w:pPr>
      <w:r>
        <w:t>Combien y a-t-il d’états possibles (</w:t>
      </w:r>
      <w:r w:rsidRPr="007A07CF">
        <w:rPr>
          <w:i/>
          <w:iCs/>
        </w:rPr>
        <w:t>states</w:t>
      </w:r>
      <w:r>
        <w:t>) dans ce modèle ? Décrivez chacun de ces états en quelques mots.</w:t>
      </w:r>
    </w:p>
    <w:p w14:paraId="67EE39BF" w14:textId="77777777" w:rsidR="007A07CF" w:rsidRDefault="007A07CF" w:rsidP="007A07CF">
      <w:pPr>
        <w:pStyle w:val="Paragraphedeliste"/>
        <w:numPr>
          <w:ilvl w:val="1"/>
          <w:numId w:val="74"/>
        </w:numPr>
      </w:pPr>
      <w:r>
        <w:t>Combien y a-t-il d’actions possibles dans ce modèle ?</w:t>
      </w:r>
    </w:p>
    <w:p w14:paraId="392A4A53" w14:textId="77777777" w:rsidR="007A07CF" w:rsidRDefault="007A07CF" w:rsidP="007A07CF">
      <w:pPr>
        <w:pStyle w:val="Paragraphedeliste"/>
        <w:numPr>
          <w:ilvl w:val="1"/>
          <w:numId w:val="74"/>
        </w:numPr>
      </w:pPr>
      <w:r>
        <w:t>Combien de lignes comporte la table de Q-learning pour ce modèle ?</w:t>
      </w:r>
    </w:p>
    <w:p w14:paraId="6883E9B0" w14:textId="2D78AFEE" w:rsidR="007A07CF" w:rsidRDefault="007A07CF" w:rsidP="007A07CF">
      <w:pPr>
        <w:pStyle w:val="Paragraphedeliste"/>
        <w:numPr>
          <w:ilvl w:val="1"/>
          <w:numId w:val="74"/>
        </w:numPr>
      </w:pPr>
      <w:r>
        <w:t>Combien de colonnes comporte la table de Q-learning pour ce modèle ?</w:t>
      </w:r>
    </w:p>
    <w:p w14:paraId="4E0875BE" w14:textId="0A020DB6" w:rsidR="007A07CF" w:rsidRDefault="007A07CF" w:rsidP="007A07CF">
      <w:r w:rsidRPr="007A07CF">
        <w:rPr>
          <w:noProof/>
        </w:rPr>
        <w:drawing>
          <wp:inline distT="0" distB="0" distL="0" distR="0" wp14:anchorId="6D743791" wp14:editId="182B9058">
            <wp:extent cx="6300470" cy="3297555"/>
            <wp:effectExtent l="0" t="0" r="5080" b="0"/>
            <wp:docPr id="1259503724" name="Image 1" descr="Une image contenant ligne, diagramme, cerc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03724" name="Image 1" descr="Une image contenant ligne, diagramme, cercle, capture d’écran&#10;&#10;Description générée automatiquement"/>
                    <pic:cNvPicPr/>
                  </pic:nvPicPr>
                  <pic:blipFill>
                    <a:blip r:embed="rId26"/>
                    <a:stretch>
                      <a:fillRect/>
                    </a:stretch>
                  </pic:blipFill>
                  <pic:spPr>
                    <a:xfrm>
                      <a:off x="0" y="0"/>
                      <a:ext cx="6300470" cy="3297555"/>
                    </a:xfrm>
                    <a:prstGeom prst="rect">
                      <a:avLst/>
                    </a:prstGeom>
                  </pic:spPr>
                </pic:pic>
              </a:graphicData>
            </a:graphic>
          </wp:inline>
        </w:drawing>
      </w:r>
    </w:p>
    <w:p w14:paraId="182011D5" w14:textId="77777777" w:rsidR="006321F7" w:rsidRDefault="006321F7" w:rsidP="006321F7"/>
    <w:p w14:paraId="6926847C" w14:textId="77777777" w:rsidR="006321F7" w:rsidRDefault="006321F7" w:rsidP="006321F7"/>
    <w:p w14:paraId="1C3D5D84" w14:textId="77777777" w:rsidR="006321F7" w:rsidRDefault="006321F7" w:rsidP="006321F7"/>
    <w:p w14:paraId="79B4022A" w14:textId="77777777" w:rsidR="006321F7" w:rsidRDefault="006321F7" w:rsidP="006321F7"/>
    <w:p w14:paraId="3DAE0D3C" w14:textId="77777777" w:rsidR="006321F7" w:rsidRDefault="006321F7" w:rsidP="006321F7"/>
    <w:p w14:paraId="51959F7F" w14:textId="77777777" w:rsidR="006321F7" w:rsidRDefault="006321F7" w:rsidP="006321F7"/>
    <w:p w14:paraId="5837AEE9" w14:textId="77777777" w:rsidR="006321F7" w:rsidRDefault="006321F7" w:rsidP="006321F7"/>
    <w:p w14:paraId="47D589A5" w14:textId="77777777" w:rsidR="006321F7" w:rsidRDefault="006321F7" w:rsidP="006321F7"/>
    <w:p w14:paraId="4ECFC992" w14:textId="77777777" w:rsidR="006321F7" w:rsidRDefault="006321F7" w:rsidP="006321F7"/>
    <w:p w14:paraId="6DB6D7AF" w14:textId="77777777" w:rsidR="006321F7" w:rsidRDefault="006321F7" w:rsidP="006321F7"/>
    <w:p w14:paraId="30154FE9" w14:textId="148C8429" w:rsidR="007A07CF" w:rsidRDefault="00DD5BC2" w:rsidP="001A6881">
      <w:pPr>
        <w:pStyle w:val="Paragraphedeliste"/>
        <w:numPr>
          <w:ilvl w:val="0"/>
          <w:numId w:val="74"/>
        </w:numPr>
      </w:pPr>
      <w:r>
        <w:lastRenderedPageBreak/>
        <w:t xml:space="preserve">Dans l’onglet IA, sélectionnez </w:t>
      </w:r>
      <w:r w:rsidRPr="00DD5BC2">
        <w:rPr>
          <w:b/>
          <w:bCs/>
        </w:rPr>
        <w:t>algorithme = code python</w:t>
      </w:r>
      <w:r>
        <w:t xml:space="preserve">, et créez un nouveau fichier appelé </w:t>
      </w:r>
      <w:r w:rsidRPr="00DD5BC2">
        <w:rPr>
          <w:b/>
          <w:bCs/>
        </w:rPr>
        <w:t>q_learning.py</w:t>
      </w:r>
      <w:r>
        <w:t xml:space="preserve">. Ouvrez ce fichier avec un éditeur de texte. Complétez la fonction </w:t>
      </w:r>
      <w:r w:rsidRPr="00F46510">
        <w:rPr>
          <w:b/>
          <w:bCs/>
        </w:rPr>
        <w:t>init</w:t>
      </w:r>
      <w:r>
        <w:t xml:space="preserve"> selon le modèle ci-dessous. Cette fonction doit initialiser la variable </w:t>
      </w:r>
      <w:proofErr w:type="spellStart"/>
      <w:r w:rsidRPr="00F46510">
        <w:rPr>
          <w:b/>
          <w:bCs/>
        </w:rPr>
        <w:t>q_table</w:t>
      </w:r>
      <w:proofErr w:type="spellEnd"/>
      <w:r>
        <w:t xml:space="preserve"> avec le bon nombre de lignes et de colonnes. Chaque valeur de la </w:t>
      </w:r>
      <w:proofErr w:type="spellStart"/>
      <w:r w:rsidRPr="00F46510">
        <w:rPr>
          <w:b/>
          <w:bCs/>
        </w:rPr>
        <w:t>q_table</w:t>
      </w:r>
      <w:proofErr w:type="spellEnd"/>
      <w:r>
        <w:t xml:space="preserve"> doit être une valeur décimale aléatoire comprise entre -1 et 1. N’oubliez pas de tester votre fonction,</w:t>
      </w:r>
      <w:r w:rsidR="00F46510">
        <w:t xml:space="preserve"> </w:t>
      </w:r>
      <w:r>
        <w:t>puis remplacez l’image ci-dessous par une capture d’écran de votre code.</w:t>
      </w:r>
    </w:p>
    <w:p w14:paraId="06A5C02B" w14:textId="68EAB695" w:rsidR="00DD5BC2" w:rsidRDefault="00DD5BC2" w:rsidP="00DD5BC2">
      <w:r w:rsidRPr="00DD5BC2">
        <w:rPr>
          <w:noProof/>
        </w:rPr>
        <w:drawing>
          <wp:inline distT="0" distB="0" distL="0" distR="0" wp14:anchorId="44A56800" wp14:editId="7B98233B">
            <wp:extent cx="3700800" cy="2480400"/>
            <wp:effectExtent l="0" t="0" r="0" b="0"/>
            <wp:docPr id="93598659"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8659" name="Image 1" descr="Une image contenant texte, capture d’écran, Police, nombre&#10;&#10;Description générée automatiquement"/>
                    <pic:cNvPicPr/>
                  </pic:nvPicPr>
                  <pic:blipFill>
                    <a:blip r:embed="rId27"/>
                    <a:stretch>
                      <a:fillRect/>
                    </a:stretch>
                  </pic:blipFill>
                  <pic:spPr>
                    <a:xfrm>
                      <a:off x="0" y="0"/>
                      <a:ext cx="3700800" cy="2480400"/>
                    </a:xfrm>
                    <a:prstGeom prst="rect">
                      <a:avLst/>
                    </a:prstGeom>
                  </pic:spPr>
                </pic:pic>
              </a:graphicData>
            </a:graphic>
          </wp:inline>
        </w:drawing>
      </w:r>
    </w:p>
    <w:p w14:paraId="62BA1160" w14:textId="77777777" w:rsidR="00092535" w:rsidRDefault="00092535" w:rsidP="00092535"/>
    <w:p w14:paraId="345BF7FC" w14:textId="77777777" w:rsidR="00092535" w:rsidRDefault="00092535" w:rsidP="00092535"/>
    <w:p w14:paraId="497F4998" w14:textId="77777777" w:rsidR="00092535" w:rsidRDefault="00092535" w:rsidP="00092535"/>
    <w:p w14:paraId="673A2DEB" w14:textId="77777777" w:rsidR="00092535" w:rsidRDefault="00092535" w:rsidP="00092535"/>
    <w:p w14:paraId="34FF5CDD" w14:textId="77777777" w:rsidR="00092535" w:rsidRDefault="00092535" w:rsidP="00092535"/>
    <w:p w14:paraId="11AFF773" w14:textId="77777777" w:rsidR="00092535" w:rsidRDefault="00092535" w:rsidP="00092535"/>
    <w:p w14:paraId="7FD9C468" w14:textId="77777777" w:rsidR="00092535" w:rsidRDefault="00092535" w:rsidP="00092535"/>
    <w:p w14:paraId="14BB0D3C" w14:textId="77777777" w:rsidR="00092535" w:rsidRDefault="00092535" w:rsidP="00092535"/>
    <w:p w14:paraId="3B6FFFB7" w14:textId="77777777" w:rsidR="00092535" w:rsidRDefault="00092535" w:rsidP="00092535"/>
    <w:p w14:paraId="0F0B980F" w14:textId="77777777" w:rsidR="00092535" w:rsidRDefault="00092535" w:rsidP="00092535"/>
    <w:p w14:paraId="6EE53761" w14:textId="77777777" w:rsidR="00092535" w:rsidRDefault="00092535" w:rsidP="00092535"/>
    <w:p w14:paraId="5D1C2AD6" w14:textId="77777777" w:rsidR="00092535" w:rsidRDefault="00092535" w:rsidP="00092535"/>
    <w:p w14:paraId="63838722" w14:textId="77777777" w:rsidR="00092535" w:rsidRDefault="00092535" w:rsidP="00092535"/>
    <w:p w14:paraId="125ADC9F" w14:textId="77777777" w:rsidR="00092535" w:rsidRDefault="00092535" w:rsidP="00092535"/>
    <w:p w14:paraId="043367D4" w14:textId="77777777" w:rsidR="00092535" w:rsidRDefault="00092535" w:rsidP="00092535"/>
    <w:p w14:paraId="2D2D828F" w14:textId="77777777" w:rsidR="00092535" w:rsidRDefault="00092535" w:rsidP="00092535"/>
    <w:p w14:paraId="7C3A7108" w14:textId="4C3685DB" w:rsidR="00DD5BC2" w:rsidRDefault="00CD7857" w:rsidP="001A6881">
      <w:pPr>
        <w:pStyle w:val="Paragraphedeliste"/>
        <w:numPr>
          <w:ilvl w:val="0"/>
          <w:numId w:val="74"/>
        </w:numPr>
      </w:pPr>
      <w:r>
        <w:lastRenderedPageBreak/>
        <w:t xml:space="preserve">Complétez maintenant la fonction </w:t>
      </w:r>
      <w:proofErr w:type="spellStart"/>
      <w:r w:rsidRPr="00CD7857">
        <w:rPr>
          <w:b/>
          <w:bCs/>
        </w:rPr>
        <w:t>learn</w:t>
      </w:r>
      <w:proofErr w:type="spellEnd"/>
      <w:r>
        <w:t xml:space="preserve"> selon le modèle ci-dessous de façon à appliquer les équations du Q-learning. La documentation de la fonction (texte entre triple</w:t>
      </w:r>
      <w:r w:rsidR="00E21F02">
        <w:t>s</w:t>
      </w:r>
      <w:r>
        <w:t xml:space="preserve"> guillemets) rappelle les valeurs de ses différents paramètres.</w:t>
      </w:r>
      <w:r w:rsidR="004B4AB9">
        <w:t xml:space="preserve"> N’oubliez pas de tester votre fonction, puis remplacez l’image ci-dessous par une capture d’écran de votre code.</w:t>
      </w:r>
    </w:p>
    <w:p w14:paraId="21EED78C" w14:textId="5C8A8A83" w:rsidR="006321F7" w:rsidRDefault="004B4AB9" w:rsidP="004B4AB9">
      <w:r w:rsidRPr="004B4AB9">
        <w:rPr>
          <w:noProof/>
        </w:rPr>
        <w:drawing>
          <wp:inline distT="0" distB="0" distL="0" distR="0" wp14:anchorId="12D9F277" wp14:editId="65040454">
            <wp:extent cx="6300470" cy="2378710"/>
            <wp:effectExtent l="0" t="0" r="5080" b="2540"/>
            <wp:docPr id="598246313"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46313" name="Image 1" descr="Une image contenant texte, capture d’écran, Police, nombre&#10;&#10;Description générée automatiquement"/>
                    <pic:cNvPicPr/>
                  </pic:nvPicPr>
                  <pic:blipFill>
                    <a:blip r:embed="rId28"/>
                    <a:stretch>
                      <a:fillRect/>
                    </a:stretch>
                  </pic:blipFill>
                  <pic:spPr>
                    <a:xfrm>
                      <a:off x="0" y="0"/>
                      <a:ext cx="6300470" cy="2378710"/>
                    </a:xfrm>
                    <a:prstGeom prst="rect">
                      <a:avLst/>
                    </a:prstGeom>
                  </pic:spPr>
                </pic:pic>
              </a:graphicData>
            </a:graphic>
          </wp:inline>
        </w:drawing>
      </w:r>
    </w:p>
    <w:p w14:paraId="0363930A" w14:textId="401F0C33" w:rsidR="00F62C1A" w:rsidRDefault="00F62C1A" w:rsidP="004B4AB9">
      <w:r>
        <w:t>On rappelle les équations du Q-learning :</w:t>
      </w:r>
    </w:p>
    <w:p w14:paraId="3601285D" w14:textId="33D3B2B4" w:rsidR="00F62C1A" w:rsidRDefault="00F62C1A" w:rsidP="004B4AB9">
      <w:r w:rsidRPr="00F62C1A">
        <w:rPr>
          <w:noProof/>
        </w:rPr>
        <w:drawing>
          <wp:inline distT="0" distB="0" distL="0" distR="0" wp14:anchorId="5B7B6ACC" wp14:editId="4581AD62">
            <wp:extent cx="6300470" cy="2817495"/>
            <wp:effectExtent l="0" t="0" r="5080" b="1905"/>
            <wp:docPr id="18960867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6754" name=""/>
                    <pic:cNvPicPr/>
                  </pic:nvPicPr>
                  <pic:blipFill>
                    <a:blip r:embed="rId29"/>
                    <a:stretch>
                      <a:fillRect/>
                    </a:stretch>
                  </pic:blipFill>
                  <pic:spPr>
                    <a:xfrm>
                      <a:off x="0" y="0"/>
                      <a:ext cx="6300470" cy="2817495"/>
                    </a:xfrm>
                    <a:prstGeom prst="rect">
                      <a:avLst/>
                    </a:prstGeom>
                  </pic:spPr>
                </pic:pic>
              </a:graphicData>
            </a:graphic>
          </wp:inline>
        </w:drawing>
      </w:r>
    </w:p>
    <w:p w14:paraId="62AC6AEC" w14:textId="77777777" w:rsidR="00F62C1A" w:rsidRDefault="00F62C1A" w:rsidP="004B4AB9"/>
    <w:p w14:paraId="530C5474" w14:textId="77777777" w:rsidR="00F62C1A" w:rsidRDefault="00F62C1A" w:rsidP="004B4AB9"/>
    <w:p w14:paraId="31D6CAFA" w14:textId="77777777" w:rsidR="004B35E3" w:rsidRDefault="004B35E3" w:rsidP="004B4AB9"/>
    <w:p w14:paraId="5EDD3186" w14:textId="77777777" w:rsidR="004B35E3" w:rsidRDefault="004B35E3" w:rsidP="004B4AB9"/>
    <w:p w14:paraId="316ECD0D" w14:textId="77777777" w:rsidR="004B35E3" w:rsidRDefault="004B35E3" w:rsidP="004B4AB9"/>
    <w:p w14:paraId="2E8D803E" w14:textId="77777777" w:rsidR="004B35E3" w:rsidRDefault="004B35E3" w:rsidP="004B4AB9"/>
    <w:p w14:paraId="638C109B" w14:textId="77777777" w:rsidR="004B4AB9" w:rsidRDefault="004B4AB9" w:rsidP="004B4AB9"/>
    <w:p w14:paraId="5632D1D7" w14:textId="659E66D6" w:rsidR="004B4AB9" w:rsidRPr="004B4AB9" w:rsidRDefault="0091665A" w:rsidP="004B4AB9">
      <w:pPr>
        <w:rPr>
          <w:b/>
          <w:bCs/>
        </w:rPr>
      </w:pPr>
      <w:r>
        <w:rPr>
          <w:b/>
          <w:bCs/>
        </w:rPr>
        <w:lastRenderedPageBreak/>
        <w:t>Récompense personnalisée</w:t>
      </w:r>
    </w:p>
    <w:p w14:paraId="1428E81C" w14:textId="05F2CE43" w:rsidR="0091665A" w:rsidRDefault="0091665A" w:rsidP="0091665A">
      <w:pPr>
        <w:pStyle w:val="Paragraphedeliste"/>
        <w:numPr>
          <w:ilvl w:val="0"/>
          <w:numId w:val="74"/>
        </w:numPr>
      </w:pPr>
      <w:r>
        <w:t xml:space="preserve">On souhaite maintenant concevoir une fonction de récompense pour un robot suiveur de ligne à </w:t>
      </w:r>
      <w:r w:rsidRPr="00CE6AF7">
        <w:rPr>
          <w:b/>
          <w:bCs/>
        </w:rPr>
        <w:t>5 capteurs</w:t>
      </w:r>
      <w:r>
        <w:t>. Cette récompense devra satisfaire les conditions suivantes :</w:t>
      </w:r>
    </w:p>
    <w:p w14:paraId="7C92433C" w14:textId="6FDE2F6A" w:rsidR="00CE6AF7" w:rsidRDefault="00CE6AF7" w:rsidP="00CE6AF7">
      <w:pPr>
        <w:pStyle w:val="Paragraphedeliste"/>
        <w:numPr>
          <w:ilvl w:val="1"/>
          <w:numId w:val="74"/>
        </w:numPr>
      </w:pPr>
      <w:r>
        <w:t>Lorsque la ligne est détectée par au moins un capteur, la récompense est proportionnelle à la vitesse du robot (donc si le robot recule, la récompense est négative ; et s’il avance, elle est positive).</w:t>
      </w:r>
    </w:p>
    <w:p w14:paraId="0A10DCA7" w14:textId="760A19F2" w:rsidR="00776A09" w:rsidRDefault="00776A09" w:rsidP="00776A09">
      <w:pPr>
        <w:pStyle w:val="Paragraphedeliste"/>
        <w:numPr>
          <w:ilvl w:val="1"/>
          <w:numId w:val="74"/>
        </w:numPr>
      </w:pPr>
      <w:r>
        <w:t xml:space="preserve">La récompense est plus élevée lorsque la ligne est </w:t>
      </w:r>
      <w:r w:rsidR="00677931">
        <w:t>détectée par le capteur central</w:t>
      </w:r>
      <w:r>
        <w:t>,</w:t>
      </w:r>
      <w:r w:rsidR="00677931">
        <w:t xml:space="preserve"> et</w:t>
      </w:r>
      <w:r>
        <w:t xml:space="preserve"> plus faible lorsque le robot détecte la ligne avec ses capteurs latéraux</w:t>
      </w:r>
      <w:r w:rsidR="00677931">
        <w:t xml:space="preserve"> (pour inciter le robot à bien se centrer sur la ligne).</w:t>
      </w:r>
    </w:p>
    <w:p w14:paraId="0D1F2E30" w14:textId="1D26B662" w:rsidR="00776A09" w:rsidRDefault="00776A09" w:rsidP="00776A09">
      <w:pPr>
        <w:pStyle w:val="Paragraphedeliste"/>
        <w:numPr>
          <w:ilvl w:val="1"/>
          <w:numId w:val="74"/>
        </w:numPr>
      </w:pPr>
      <w:r>
        <w:t xml:space="preserve">Lorsque la ligne n’est pas détectée, la récompense </w:t>
      </w:r>
      <w:r w:rsidR="00CE6AF7">
        <w:t xml:space="preserve">est </w:t>
      </w:r>
      <w:r>
        <w:t>négative (mais il faut trouver un moyen d’inciter le robot à retrouver la ligne malgré cela).</w:t>
      </w:r>
    </w:p>
    <w:p w14:paraId="6FFAE45A" w14:textId="613C07A3" w:rsidR="00B00A0B" w:rsidRDefault="00B00A0B" w:rsidP="00B00A0B">
      <w:r>
        <w:t>Avec un éditeur de texte, recopiez et compléter la fonction ci-dessous, puis remplacez l’image ci-dessous par une capture d’écran de votre solution.</w:t>
      </w:r>
    </w:p>
    <w:p w14:paraId="7821C8B8" w14:textId="0717552C" w:rsidR="00B00A0B" w:rsidRDefault="00B00A0B" w:rsidP="00B00A0B">
      <w:pPr>
        <w:pStyle w:val="Paragraphedeliste"/>
        <w:ind w:left="360"/>
      </w:pPr>
    </w:p>
    <w:p w14:paraId="4DED0582" w14:textId="3DA06036" w:rsidR="004B4AB9" w:rsidRDefault="00B00A0B" w:rsidP="004B4AB9">
      <w:r w:rsidRPr="00B00A0B">
        <w:rPr>
          <w:noProof/>
        </w:rPr>
        <w:drawing>
          <wp:inline distT="0" distB="0" distL="0" distR="0" wp14:anchorId="4C97BE80" wp14:editId="6B1CA597">
            <wp:extent cx="6300470" cy="1111885"/>
            <wp:effectExtent l="0" t="0" r="5080" b="0"/>
            <wp:docPr id="1102049733" name="Image 1"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49733" name="Image 1" descr="Une image contenant texte, capture d’écran, Police&#10;&#10;Description générée automatiquement"/>
                    <pic:cNvPicPr/>
                  </pic:nvPicPr>
                  <pic:blipFill>
                    <a:blip r:embed="rId30"/>
                    <a:stretch>
                      <a:fillRect/>
                    </a:stretch>
                  </pic:blipFill>
                  <pic:spPr>
                    <a:xfrm>
                      <a:off x="0" y="0"/>
                      <a:ext cx="6300470" cy="1111885"/>
                    </a:xfrm>
                    <a:prstGeom prst="rect">
                      <a:avLst/>
                    </a:prstGeom>
                  </pic:spPr>
                </pic:pic>
              </a:graphicData>
            </a:graphic>
          </wp:inline>
        </w:drawing>
      </w:r>
    </w:p>
    <w:p w14:paraId="49E33E42" w14:textId="77777777" w:rsidR="004B4AB9" w:rsidRDefault="004B4AB9" w:rsidP="004B4AB9"/>
    <w:p w14:paraId="3BD03DBC" w14:textId="77777777" w:rsidR="004B35E3" w:rsidRDefault="004B35E3" w:rsidP="004B4AB9"/>
    <w:p w14:paraId="448EB899" w14:textId="77777777" w:rsidR="004B35E3" w:rsidRDefault="004B35E3" w:rsidP="004B4AB9"/>
    <w:p w14:paraId="3E481E08" w14:textId="77777777" w:rsidR="004B35E3" w:rsidRDefault="004B35E3" w:rsidP="004B4AB9"/>
    <w:p w14:paraId="4390FE2B" w14:textId="77777777" w:rsidR="00FC7293" w:rsidRDefault="00FC7293" w:rsidP="00FC7293"/>
    <w:p w14:paraId="392AB764" w14:textId="3CE001F6" w:rsidR="003147C3" w:rsidRPr="003147C3" w:rsidRDefault="00B71566" w:rsidP="003147C3">
      <w:pPr>
        <w:pStyle w:val="Titre3"/>
      </w:pPr>
      <w:r>
        <w:t>Rendu</w:t>
      </w:r>
      <w:r w:rsidR="003147C3">
        <w:t xml:space="preserve"> de votre travail </w:t>
      </w:r>
      <w:r w:rsidR="00F71DD0">
        <w:t>sur e-campus</w:t>
      </w:r>
      <w:r w:rsidR="003147C3">
        <w:t>.</w:t>
      </w:r>
    </w:p>
    <w:p w14:paraId="044E5F7A" w14:textId="77777777" w:rsidR="003973ED" w:rsidRDefault="001B750F" w:rsidP="00973090">
      <w:r>
        <w:t xml:space="preserve">Pour déposer votre travail, merci </w:t>
      </w:r>
      <w:r w:rsidR="00F71DD0">
        <w:t>de vous rendre sur la page du cours et de déposer vos documents sur la plateforme prévue à cet effet.</w:t>
      </w:r>
      <w:r w:rsidR="009B5EB7">
        <w:t xml:space="preserve"> </w:t>
      </w:r>
    </w:p>
    <w:p w14:paraId="03C5359A" w14:textId="706D77DA" w:rsidR="003973ED" w:rsidRDefault="009B5EB7" w:rsidP="00973090">
      <w:r>
        <w:t>Toutes vos réponses doivent être incluses dans ce document.</w:t>
      </w:r>
    </w:p>
    <w:p w14:paraId="500E169A" w14:textId="77777777" w:rsidR="003973ED" w:rsidRDefault="009B5EB7" w:rsidP="00973090">
      <w:r>
        <w:t>N’oubliez pas de sauvegarder convenablement votre travail</w:t>
      </w:r>
      <w:r w:rsidR="00062FE1">
        <w:t>.</w:t>
      </w:r>
    </w:p>
    <w:p w14:paraId="6A77452A" w14:textId="76327C82" w:rsidR="00620316" w:rsidRDefault="00062FE1" w:rsidP="00973090">
      <w:r>
        <w:t>V</w:t>
      </w:r>
      <w:r w:rsidR="009B5EB7">
        <w:t>érifiez que vous déposez</w:t>
      </w:r>
      <w:r>
        <w:t xml:space="preserve"> bien</w:t>
      </w:r>
      <w:r w:rsidR="009B5EB7">
        <w:t xml:space="preserve"> le bon fichier et pas une copie non complétée.</w:t>
      </w:r>
    </w:p>
    <w:p w14:paraId="5C1AB622" w14:textId="77777777" w:rsidR="009E43CA" w:rsidRDefault="009E43CA" w:rsidP="00F1383B">
      <w:pPr>
        <w:pStyle w:val="Paragraphedeliste"/>
      </w:pPr>
    </w:p>
    <w:p w14:paraId="6FE16231" w14:textId="2A18D057" w:rsidR="009E43CA" w:rsidRPr="00F1383B" w:rsidRDefault="009E43CA" w:rsidP="009E43CA">
      <w:pPr>
        <w:pStyle w:val="Paragraphedeliste"/>
        <w:ind w:left="0"/>
      </w:pPr>
    </w:p>
    <w:sectPr w:rsidR="009E43CA" w:rsidRPr="00F1383B" w:rsidSect="00973258">
      <w:headerReference w:type="default" r:id="rId31"/>
      <w:pgSz w:w="11906" w:h="16838"/>
      <w:pgMar w:top="1418" w:right="991" w:bottom="1417" w:left="993"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5"/>
    </wne:keymap>
    <wne:keymap wne:kcmPrimary="0232">
      <wne:acd wne:acdName="acd4"/>
    </wne:keymap>
    <wne:keymap wne:kcmPrimary="0233">
      <wne:acd wne:acdName="acd2"/>
    </wne:keymap>
    <wne:keymap wne:kcmPrimary="0234">
      <wne:acd wne:acdName="acd3"/>
    </wne:keymap>
    <wne:keymap wne:kcmPrimary="0244">
      <wne:acd wne:acdName="acd0"/>
    </wne:keymap>
    <wne:keymap wne:kcmPrimary="024E">
      <wne:acd wne:acdName="acd1"/>
    </wne:keymap>
  </wne:keymaps>
  <wne:toolbars>
    <wne:acdManifest>
      <wne:acdEntry wne:acdName="acd0"/>
      <wne:acdEntry wne:acdName="acd1"/>
      <wne:acdEntry wne:acdName="acd2"/>
      <wne:acdEntry wne:acdName="acd3"/>
      <wne:acdEntry wne:acdName="acd4"/>
      <wne:acdEntry wne:acdName="acd5"/>
    </wne:acdManifest>
  </wne:toolbars>
  <wne:acds>
    <wne:acd wne:argValue="AgBjAG8AZABlAA==" wne:acdName="acd0" wne:fciIndexBasedOn="0065"/>
    <wne:acd wne:argValue="AQAAAAAA" wne:acdName="acd1" wne:fciIndexBasedOn="0065"/>
    <wne:acd wne:argValue="AQAAAAMA" wne:acdName="acd2" wne:fciIndexBasedOn="0065"/>
    <wne:acd wne:argValue="AQAAAAQA" wne:acdName="acd3" wne:fciIndexBasedOn="0065"/>
    <wne:acd wne:argValue="AQAAAAIA" wne:acdName="acd4" wne:fciIndexBasedOn="0065"/>
    <wne:acd wne:argValue="AQAAAAE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6C257" w14:textId="77777777" w:rsidR="003A0BB6" w:rsidRDefault="003A0BB6" w:rsidP="00D03078">
      <w:r>
        <w:separator/>
      </w:r>
    </w:p>
    <w:p w14:paraId="16CA87EF" w14:textId="77777777" w:rsidR="003A0BB6" w:rsidRDefault="003A0BB6" w:rsidP="00D03078"/>
  </w:endnote>
  <w:endnote w:type="continuationSeparator" w:id="0">
    <w:p w14:paraId="51BD5D21" w14:textId="77777777" w:rsidR="003A0BB6" w:rsidRDefault="003A0BB6" w:rsidP="00D03078">
      <w:r>
        <w:continuationSeparator/>
      </w:r>
    </w:p>
    <w:p w14:paraId="68AA95B9" w14:textId="77777777" w:rsidR="003A0BB6" w:rsidRDefault="003A0BB6" w:rsidP="00D0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 w:name="Myriad Pro">
    <w:altName w:val="Segoe UI"/>
    <w:panose1 w:val="00000000000000000000"/>
    <w:charset w:val="00"/>
    <w:family w:val="swiss"/>
    <w:notTrueType/>
    <w:pitch w:val="variable"/>
    <w:sig w:usb0="20000287" w:usb1="00000001" w:usb2="00000000" w:usb3="00000000" w:csb0="0000019F" w:csb1="00000000"/>
  </w:font>
  <w:font w:name="Gotham Bold">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763991"/>
      <w:docPartObj>
        <w:docPartGallery w:val="Page Numbers (Bottom of Page)"/>
        <w:docPartUnique/>
      </w:docPartObj>
    </w:sdtPr>
    <w:sdtContent>
      <w:p w14:paraId="1AC280E3" w14:textId="2338068A" w:rsidR="00A21B69" w:rsidRDefault="00A21B69" w:rsidP="00D03078">
        <w:pPr>
          <w:pStyle w:val="Pieddepage"/>
        </w:pPr>
        <w:r>
          <w:fldChar w:fldCharType="begin"/>
        </w:r>
        <w:r>
          <w:instrText>PAGE   \* MERGEFORMAT</w:instrText>
        </w:r>
        <w:r>
          <w:fldChar w:fldCharType="separate"/>
        </w:r>
        <w:r w:rsidR="009F3B13">
          <w:rPr>
            <w:noProof/>
          </w:rPr>
          <w:t>2</w:t>
        </w:r>
        <w:r>
          <w:fldChar w:fldCharType="end"/>
        </w:r>
      </w:p>
    </w:sdtContent>
  </w:sdt>
  <w:p w14:paraId="32D74CC6" w14:textId="77777777" w:rsidR="00A21B69" w:rsidRDefault="00A21B69" w:rsidP="00D030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856A0" w14:textId="77777777" w:rsidR="003A0BB6" w:rsidRDefault="003A0BB6" w:rsidP="00D03078">
      <w:r>
        <w:separator/>
      </w:r>
    </w:p>
    <w:p w14:paraId="49903541" w14:textId="77777777" w:rsidR="003A0BB6" w:rsidRDefault="003A0BB6" w:rsidP="00D03078"/>
  </w:footnote>
  <w:footnote w:type="continuationSeparator" w:id="0">
    <w:p w14:paraId="1311950E" w14:textId="77777777" w:rsidR="003A0BB6" w:rsidRDefault="003A0BB6" w:rsidP="00D03078">
      <w:r>
        <w:continuationSeparator/>
      </w:r>
    </w:p>
    <w:p w14:paraId="248FF0B6" w14:textId="77777777" w:rsidR="003A0BB6" w:rsidRDefault="003A0BB6" w:rsidP="00D03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071EF" w14:textId="77777777" w:rsidR="00A21B69" w:rsidRDefault="00A21B69" w:rsidP="00D03078">
    <w:pPr>
      <w:pStyle w:val="En-tte"/>
    </w:pPr>
    <w:r>
      <w:rPr>
        <w:noProof/>
      </w:rPr>
      <mc:AlternateContent>
        <mc:Choice Requires="wpg">
          <w:drawing>
            <wp:anchor distT="0" distB="0" distL="114300" distR="114300" simplePos="0" relativeHeight="251671552" behindDoc="0" locked="0" layoutInCell="1" allowOverlap="1" wp14:anchorId="576263B3" wp14:editId="7497B3AC">
              <wp:simplePos x="0" y="0"/>
              <wp:positionH relativeFrom="margin">
                <wp:align>center</wp:align>
              </wp:positionH>
              <wp:positionV relativeFrom="paragraph">
                <wp:posOffset>-686012</wp:posOffset>
              </wp:positionV>
              <wp:extent cx="7912100" cy="1528675"/>
              <wp:effectExtent l="0" t="0" r="12700" b="90805"/>
              <wp:wrapNone/>
              <wp:docPr id="6" name="Groupe 6"/>
              <wp:cNvGraphicFramePr/>
              <a:graphic xmlns:a="http://schemas.openxmlformats.org/drawingml/2006/main">
                <a:graphicData uri="http://schemas.microsoft.com/office/word/2010/wordprocessingGroup">
                  <wpg:wgp>
                    <wpg:cNvGrpSpPr/>
                    <wpg:grpSpPr>
                      <a:xfrm>
                        <a:off x="0" y="0"/>
                        <a:ext cx="7912100" cy="1528675"/>
                        <a:chOff x="0" y="0"/>
                        <a:chExt cx="7912100" cy="1528675"/>
                      </a:xfrm>
                    </wpg:grpSpPr>
                    <wps:wsp>
                      <wps:cNvPr id="8" name="Rectangle 8"/>
                      <wps:cNvSpPr/>
                      <wps:spPr>
                        <a:xfrm>
                          <a:off x="0" y="0"/>
                          <a:ext cx="7912100" cy="1162858"/>
                        </a:xfrm>
                        <a:prstGeom prst="rect">
                          <a:avLst/>
                        </a:prstGeom>
                        <a:solidFill>
                          <a:srgbClr val="FFC734"/>
                        </a:solidFill>
                        <a:ln>
                          <a:solidFill>
                            <a:srgbClr val="FFC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 coins arrondis 79"/>
                      <wps:cNvSpPr/>
                      <wps:spPr>
                        <a:xfrm rot="18908430">
                          <a:off x="3699510" y="1002030"/>
                          <a:ext cx="526675" cy="52664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3886200" y="1112520"/>
                          <a:ext cx="157075" cy="157075"/>
                        </a:xfrm>
                        <a:prstGeom prst="ellipse">
                          <a:avLst/>
                        </a:prstGeom>
                        <a:solidFill>
                          <a:srgbClr val="FFC734"/>
                        </a:solidFill>
                        <a:ln>
                          <a:solidFill>
                            <a:srgbClr val="FFC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B8481F9" id="Groupe 6" o:spid="_x0000_s1026" style="position:absolute;margin-left:0;margin-top:-54pt;width:623pt;height:120.35pt;z-index:251671552;mso-position-horizontal:center;mso-position-horizontal-relative:margin;mso-height-relative:margin" coordsize="79121,1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">
              <v:rect id="Rectangle 8" o:spid="_x0000_s1027" style="position:absolute;width:79121;height:1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" fillcolor="#ffc734" strokecolor="#ffc734" strokeweight="1pt"/>
              <v:roundrect id="Rectangle : coins arrondis 79" o:spid="_x0000_s1028" style="position:absolute;left:36995;top:10020;width:5266;height:5266;rotation:-2939912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" fillcolor="white [3212]" strokecolor="white [3212]" strokeweight="1pt"/>
              <v:oval id="Ellipse 14" o:spid="_x0000_s1029" style="position:absolute;left:38862;top:11125;width:1570;height:1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" fillcolor="#ffc734" strokecolor="#ffc734" strokeweight="1p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F618" w14:textId="77A6D048" w:rsidR="00571B3C" w:rsidRDefault="00973258" w:rsidP="00D03078">
    <w:pPr>
      <w:pStyle w:val="En-tte"/>
    </w:pPr>
    <w:r>
      <w:rPr>
        <w:noProof/>
      </w:rPr>
      <mc:AlternateContent>
        <mc:Choice Requires="wpg">
          <w:drawing>
            <wp:anchor distT="0" distB="0" distL="114300" distR="114300" simplePos="0" relativeHeight="251673600" behindDoc="0" locked="0" layoutInCell="1" allowOverlap="1" wp14:anchorId="559150B1" wp14:editId="20E8E629">
              <wp:simplePos x="0" y="0"/>
              <wp:positionH relativeFrom="page">
                <wp:align>left</wp:align>
              </wp:positionH>
              <wp:positionV relativeFrom="paragraph">
                <wp:posOffset>-895985</wp:posOffset>
              </wp:positionV>
              <wp:extent cx="7912100" cy="1528675"/>
              <wp:effectExtent l="0" t="0" r="12700" b="90805"/>
              <wp:wrapNone/>
              <wp:docPr id="77" name="Groupe 77"/>
              <wp:cNvGraphicFramePr/>
              <a:graphic xmlns:a="http://schemas.openxmlformats.org/drawingml/2006/main">
                <a:graphicData uri="http://schemas.microsoft.com/office/word/2010/wordprocessingGroup">
                  <wpg:wgp>
                    <wpg:cNvGrpSpPr/>
                    <wpg:grpSpPr>
                      <a:xfrm>
                        <a:off x="0" y="0"/>
                        <a:ext cx="7912100" cy="1528675"/>
                        <a:chOff x="0" y="0"/>
                        <a:chExt cx="7912100" cy="1528675"/>
                      </a:xfrm>
                    </wpg:grpSpPr>
                    <wps:wsp>
                      <wps:cNvPr id="78" name="Rectangle 78"/>
                      <wps:cNvSpPr/>
                      <wps:spPr>
                        <a:xfrm>
                          <a:off x="0" y="0"/>
                          <a:ext cx="7912100" cy="1162858"/>
                        </a:xfrm>
                        <a:prstGeom prst="rect">
                          <a:avLst/>
                        </a:prstGeom>
                        <a:solidFill>
                          <a:srgbClr val="FFC734"/>
                        </a:solidFill>
                        <a:ln>
                          <a:solidFill>
                            <a:srgbClr val="FFC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 coins arrondis 79"/>
                      <wps:cNvSpPr/>
                      <wps:spPr>
                        <a:xfrm rot="18908430">
                          <a:off x="3699510" y="1002030"/>
                          <a:ext cx="526675" cy="52664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Ellipse 80"/>
                      <wps:cNvSpPr/>
                      <wps:spPr>
                        <a:xfrm>
                          <a:off x="3886200" y="1112520"/>
                          <a:ext cx="157075" cy="157075"/>
                        </a:xfrm>
                        <a:prstGeom prst="ellipse">
                          <a:avLst/>
                        </a:prstGeom>
                        <a:solidFill>
                          <a:srgbClr val="FFC734"/>
                        </a:solidFill>
                        <a:ln>
                          <a:solidFill>
                            <a:srgbClr val="FFC73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92B54D" id="Groupe 77" o:spid="_x0000_s1026" style="position:absolute;margin-left:0;margin-top:-70.55pt;width:623pt;height:120.35pt;z-index:251673600;mso-position-horizontal:left;mso-position-horizontal-relative:page;mso-height-relative:margin" coordsize="79121,1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">
              <v:rect id="Rectangle 78" o:spid="_x0000_s1027" style="position:absolute;width:79121;height:11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" fillcolor="#ffc734" strokecolor="#ffc734" strokeweight="1pt"/>
              <v:roundrect id="Rectangle : coins arrondis 79" o:spid="_x0000_s1028" style="position:absolute;left:36995;top:10020;width:5266;height:5266;rotation:-2939912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" fillcolor="white [3212]" strokecolor="white [3212]" strokeweight="1pt"/>
              <v:oval id="Ellipse 80" o:spid="_x0000_s1029" style="position:absolute;left:38862;top:11125;width:1570;height:1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" fillcolor="#ffc734" strokecolor="#ffc734"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0.5pt;height:15.75pt" o:bullet="t">
        <v:imagedata r:id="rId1" o:title="Sans titre"/>
      </v:shape>
    </w:pict>
  </w:numPicBullet>
  <w:numPicBullet w:numPicBulletId="1">
    <w:pict>
      <v:shape id="_x0000_i1057" type="#_x0000_t75" style="width:40.5pt;height:15.75pt" o:bullet="t">
        <v:imagedata r:id="rId2" o:title="Sans titre"/>
      </v:shape>
    </w:pict>
  </w:numPicBullet>
  <w:numPicBullet w:numPicBulletId="2">
    <w:pict>
      <v:shape id="_x0000_i1058" type="#_x0000_t75" style="width:161.25pt;height:161.25pt" o:bullet="t">
        <v:imagedata r:id="rId3" o:title="Sans titre"/>
      </v:shape>
    </w:pict>
  </w:numPicBullet>
  <w:abstractNum w:abstractNumId="0" w15:restartNumberingAfterBreak="0">
    <w:nsid w:val="02BF0620"/>
    <w:multiLevelType w:val="hybridMultilevel"/>
    <w:tmpl w:val="4F3C39AA"/>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6C163E"/>
    <w:multiLevelType w:val="multilevel"/>
    <w:tmpl w:val="4780819C"/>
    <w:lvl w:ilvl="0">
      <w:start w:val="1"/>
      <w:numFmt w:val="bullet"/>
      <w:pStyle w:val="Liste"/>
      <w:lvlText w:val=""/>
      <w:lvlJc w:val="left"/>
      <w:pPr>
        <w:ind w:left="720" w:hanging="360"/>
      </w:pPr>
      <w:rPr>
        <w:rFonts w:ascii="Symbol" w:hAnsi="Symbol" w:hint="default"/>
      </w:rPr>
    </w:lvl>
    <w:lvl w:ilvl="1">
      <w:start w:val="1"/>
      <w:numFmt w:val="none"/>
      <w:lvlText w:val="-"/>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7F58AB"/>
    <w:multiLevelType w:val="hybridMultilevel"/>
    <w:tmpl w:val="F82C36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E64594"/>
    <w:multiLevelType w:val="multilevel"/>
    <w:tmpl w:val="415E3F36"/>
    <w:styleLink w:val="Style1"/>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256D6"/>
    <w:multiLevelType w:val="hybridMultilevel"/>
    <w:tmpl w:val="359CF6BA"/>
    <w:lvl w:ilvl="0" w:tplc="FFFFFFF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A231D1A"/>
    <w:multiLevelType w:val="hybridMultilevel"/>
    <w:tmpl w:val="43407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4C130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971CEE"/>
    <w:multiLevelType w:val="hybridMultilevel"/>
    <w:tmpl w:val="434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FA5CF5"/>
    <w:multiLevelType w:val="hybridMultilevel"/>
    <w:tmpl w:val="1034D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F90174"/>
    <w:multiLevelType w:val="hybridMultilevel"/>
    <w:tmpl w:val="F174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0E1DC3"/>
    <w:multiLevelType w:val="hybridMultilevel"/>
    <w:tmpl w:val="A5729306"/>
    <w:lvl w:ilvl="0" w:tplc="EAEE6D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860AF1"/>
    <w:multiLevelType w:val="hybridMultilevel"/>
    <w:tmpl w:val="22CEA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361978"/>
    <w:multiLevelType w:val="hybridMultilevel"/>
    <w:tmpl w:val="D80CDE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70A1D3D"/>
    <w:multiLevelType w:val="hybridMultilevel"/>
    <w:tmpl w:val="DC14A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7A283D"/>
    <w:multiLevelType w:val="hybridMultilevel"/>
    <w:tmpl w:val="B56C8A98"/>
    <w:lvl w:ilvl="0" w:tplc="EAEE6DA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9E40210"/>
    <w:multiLevelType w:val="hybridMultilevel"/>
    <w:tmpl w:val="BB36B220"/>
    <w:lvl w:ilvl="0" w:tplc="E8AEEFFA">
      <w:start w:val="1"/>
      <w:numFmt w:val="bullet"/>
      <w:pStyle w:val="Titre4"/>
      <w:lvlText w:val=""/>
      <w:lvlPicBulletId w:val="1"/>
      <w:lvlJc w:val="left"/>
      <w:pPr>
        <w:ind w:left="436" w:hanging="360"/>
      </w:pPr>
      <w:rPr>
        <w:rFonts w:ascii="Symbol" w:hAnsi="Symbol" w:hint="default"/>
        <w:color w:val="auto"/>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1D0C3B"/>
    <w:multiLevelType w:val="hybridMultilevel"/>
    <w:tmpl w:val="B202A8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A223E50"/>
    <w:multiLevelType w:val="hybridMultilevel"/>
    <w:tmpl w:val="88549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9E7F8C"/>
    <w:multiLevelType w:val="hybridMultilevel"/>
    <w:tmpl w:val="97FAE600"/>
    <w:lvl w:ilvl="0" w:tplc="A4E0C0B6">
      <w:numFmt w:val="bullet"/>
      <w:lvlText w:val="-"/>
      <w:lvlJc w:val="left"/>
      <w:pPr>
        <w:ind w:left="720" w:hanging="360"/>
      </w:pPr>
      <w:rPr>
        <w:rFonts w:ascii="Gotham Book" w:eastAsiaTheme="minorEastAsia" w:hAnsi="Gotham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FB5097"/>
    <w:multiLevelType w:val="hybridMultilevel"/>
    <w:tmpl w:val="CDA012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1A02F4"/>
    <w:multiLevelType w:val="hybridMultilevel"/>
    <w:tmpl w:val="F724DCA0"/>
    <w:lvl w:ilvl="0" w:tplc="EAEE6D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F1112AE"/>
    <w:multiLevelType w:val="hybridMultilevel"/>
    <w:tmpl w:val="BA18BA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0E56F8"/>
    <w:multiLevelType w:val="hybridMultilevel"/>
    <w:tmpl w:val="78E8F3CA"/>
    <w:lvl w:ilvl="0" w:tplc="FFFFFFF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3" w15:restartNumberingAfterBreak="0">
    <w:nsid w:val="26FE1CD9"/>
    <w:multiLevelType w:val="hybridMultilevel"/>
    <w:tmpl w:val="6BC27D1A"/>
    <w:lvl w:ilvl="0" w:tplc="1DAA754C">
      <w:start w:val="1"/>
      <w:numFmt w:val="bullet"/>
      <w:lvlText w:val="-"/>
      <w:lvlJc w:val="left"/>
      <w:pPr>
        <w:ind w:left="720" w:hanging="360"/>
      </w:pPr>
      <w:rPr>
        <w:rFonts w:ascii="Gotham Book" w:eastAsiaTheme="minorEastAsia" w:hAnsi="Gotham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89930A4"/>
    <w:multiLevelType w:val="hybridMultilevel"/>
    <w:tmpl w:val="FF8EA3A6"/>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298D4455"/>
    <w:multiLevelType w:val="hybridMultilevel"/>
    <w:tmpl w:val="FC12EB6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98F1901"/>
    <w:multiLevelType w:val="hybridMultilevel"/>
    <w:tmpl w:val="415E3F36"/>
    <w:lvl w:ilvl="0" w:tplc="6F707DEE">
      <w:start w:val="1"/>
      <w:numFmt w:val="bullet"/>
      <w:pStyle w:val="Parapgraphe"/>
      <w:lvlText w:val=""/>
      <w:lvlJc w:val="left"/>
      <w:pPr>
        <w:ind w:left="720" w:hanging="360"/>
      </w:pPr>
      <w:rPr>
        <w:rFonts w:ascii="Symbol" w:hAnsi="Symbol" w:hint="default"/>
        <w:color w:val="000000" w:themeColor="text1"/>
      </w:rPr>
    </w:lvl>
    <w:lvl w:ilvl="1" w:tplc="D654EF18">
      <w:start w:val="1"/>
      <w:numFmt w:val="bullet"/>
      <w:lvlText w:val="o"/>
      <w:lvlJc w:val="left"/>
      <w:pPr>
        <w:ind w:left="1440" w:hanging="360"/>
      </w:pPr>
      <w:rPr>
        <w:rFonts w:ascii="Courier New" w:hAnsi="Courier New" w:cs="Courier New" w:hint="default"/>
      </w:rPr>
    </w:lvl>
    <w:lvl w:ilvl="2" w:tplc="0D1C2E9C">
      <w:start w:val="1"/>
      <w:numFmt w:val="bullet"/>
      <w:lvlText w:val=""/>
      <w:lvlJc w:val="left"/>
      <w:pPr>
        <w:ind w:left="2160" w:hanging="360"/>
      </w:pPr>
      <w:rPr>
        <w:rFonts w:ascii="Wingdings" w:hAnsi="Wingdings" w:hint="default"/>
      </w:rPr>
    </w:lvl>
    <w:lvl w:ilvl="3" w:tplc="83F6FEA4">
      <w:start w:val="1"/>
      <w:numFmt w:val="bullet"/>
      <w:lvlText w:val=""/>
      <w:lvlJc w:val="left"/>
      <w:pPr>
        <w:ind w:left="2880" w:hanging="360"/>
      </w:pPr>
      <w:rPr>
        <w:rFonts w:ascii="Symbol" w:hAnsi="Symbol" w:hint="default"/>
      </w:rPr>
    </w:lvl>
    <w:lvl w:ilvl="4" w:tplc="A2761A0E">
      <w:start w:val="1"/>
      <w:numFmt w:val="bullet"/>
      <w:lvlText w:val="o"/>
      <w:lvlJc w:val="left"/>
      <w:pPr>
        <w:ind w:left="3600" w:hanging="360"/>
      </w:pPr>
      <w:rPr>
        <w:rFonts w:ascii="Courier New" w:hAnsi="Courier New" w:cs="Courier New" w:hint="default"/>
      </w:rPr>
    </w:lvl>
    <w:lvl w:ilvl="5" w:tplc="09369B66">
      <w:start w:val="1"/>
      <w:numFmt w:val="bullet"/>
      <w:lvlText w:val=""/>
      <w:lvlJc w:val="left"/>
      <w:pPr>
        <w:ind w:left="4320" w:hanging="360"/>
      </w:pPr>
      <w:rPr>
        <w:rFonts w:ascii="Wingdings" w:hAnsi="Wingdings" w:hint="default"/>
      </w:rPr>
    </w:lvl>
    <w:lvl w:ilvl="6" w:tplc="4844B7DA">
      <w:start w:val="1"/>
      <w:numFmt w:val="bullet"/>
      <w:lvlText w:val=""/>
      <w:lvlJc w:val="left"/>
      <w:pPr>
        <w:ind w:left="5040" w:hanging="360"/>
      </w:pPr>
      <w:rPr>
        <w:rFonts w:ascii="Symbol" w:hAnsi="Symbol" w:hint="default"/>
      </w:rPr>
    </w:lvl>
    <w:lvl w:ilvl="7" w:tplc="BCC67F96">
      <w:start w:val="1"/>
      <w:numFmt w:val="bullet"/>
      <w:lvlText w:val="o"/>
      <w:lvlJc w:val="left"/>
      <w:pPr>
        <w:ind w:left="5760" w:hanging="360"/>
      </w:pPr>
      <w:rPr>
        <w:rFonts w:ascii="Courier New" w:hAnsi="Courier New" w:cs="Courier New" w:hint="default"/>
      </w:rPr>
    </w:lvl>
    <w:lvl w:ilvl="8" w:tplc="26FC06B2">
      <w:start w:val="1"/>
      <w:numFmt w:val="bullet"/>
      <w:lvlText w:val=""/>
      <w:lvlJc w:val="left"/>
      <w:pPr>
        <w:ind w:left="6480" w:hanging="360"/>
      </w:pPr>
      <w:rPr>
        <w:rFonts w:ascii="Wingdings" w:hAnsi="Wingdings" w:hint="default"/>
      </w:rPr>
    </w:lvl>
  </w:abstractNum>
  <w:abstractNum w:abstractNumId="27" w15:restartNumberingAfterBreak="0">
    <w:nsid w:val="2C2C49FB"/>
    <w:multiLevelType w:val="hybridMultilevel"/>
    <w:tmpl w:val="DA84A5E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E5C4450"/>
    <w:multiLevelType w:val="hybridMultilevel"/>
    <w:tmpl w:val="EBE0974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09E53D1"/>
    <w:multiLevelType w:val="multilevel"/>
    <w:tmpl w:val="533A2C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09625D"/>
    <w:multiLevelType w:val="hybridMultilevel"/>
    <w:tmpl w:val="B2BAFD70"/>
    <w:lvl w:ilvl="0" w:tplc="EAEE6D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9B46F8"/>
    <w:multiLevelType w:val="hybridMultilevel"/>
    <w:tmpl w:val="2AF42254"/>
    <w:lvl w:ilvl="0" w:tplc="E08A889C">
      <w:start w:val="1"/>
      <w:numFmt w:val="decimal"/>
      <w:lvlText w:val="%1."/>
      <w:lvlJc w:val="left"/>
      <w:pPr>
        <w:ind w:left="-207" w:hanging="360"/>
      </w:pPr>
      <w:rPr>
        <w:rFonts w:hint="default"/>
        <w:color w:val="auto"/>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32" w15:restartNumberingAfterBreak="0">
    <w:nsid w:val="3B557D9A"/>
    <w:multiLevelType w:val="hybridMultilevel"/>
    <w:tmpl w:val="61A694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FF576C"/>
    <w:multiLevelType w:val="hybridMultilevel"/>
    <w:tmpl w:val="321CA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F804B36"/>
    <w:multiLevelType w:val="multilevel"/>
    <w:tmpl w:val="533A2C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8F7CA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F6DCE"/>
    <w:multiLevelType w:val="hybridMultilevel"/>
    <w:tmpl w:val="9F1676DA"/>
    <w:lvl w:ilvl="0" w:tplc="E3A261D4">
      <w:start w:val="1"/>
      <w:numFmt w:val="decimal"/>
      <w:lvlText w:val="%1)"/>
      <w:lvlJc w:val="left"/>
      <w:pPr>
        <w:ind w:left="720" w:hanging="360"/>
      </w:pPr>
      <w:rPr>
        <w:rFonts w:hint="default"/>
        <w:b w:val="0"/>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5797414"/>
    <w:multiLevelType w:val="hybridMultilevel"/>
    <w:tmpl w:val="EE446B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70006F5"/>
    <w:multiLevelType w:val="hybridMultilevel"/>
    <w:tmpl w:val="08ACE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84C3F06"/>
    <w:multiLevelType w:val="hybridMultilevel"/>
    <w:tmpl w:val="1CF2DA24"/>
    <w:lvl w:ilvl="0" w:tplc="EAEE6D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CE36E94"/>
    <w:multiLevelType w:val="hybridMultilevel"/>
    <w:tmpl w:val="C5A4BD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EE61BA5"/>
    <w:multiLevelType w:val="hybridMultilevel"/>
    <w:tmpl w:val="BA18BA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A51B19"/>
    <w:multiLevelType w:val="hybridMultilevel"/>
    <w:tmpl w:val="B1DCB3B4"/>
    <w:lvl w:ilvl="0" w:tplc="8B3011F2">
      <w:numFmt w:val="bullet"/>
      <w:lvlText w:val="-"/>
      <w:lvlJc w:val="left"/>
      <w:pPr>
        <w:ind w:left="440" w:hanging="400"/>
      </w:pPr>
      <w:rPr>
        <w:rFonts w:ascii="Gotham Book" w:eastAsiaTheme="minorEastAsia" w:hAnsi="Gotham Book" w:cstheme="minorBid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43" w15:restartNumberingAfterBreak="0">
    <w:nsid w:val="559C0943"/>
    <w:multiLevelType w:val="hybridMultilevel"/>
    <w:tmpl w:val="05A27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83D6DDB"/>
    <w:multiLevelType w:val="hybridMultilevel"/>
    <w:tmpl w:val="B6B8277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92778DE"/>
    <w:multiLevelType w:val="hybridMultilevel"/>
    <w:tmpl w:val="7182F2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B2F73FA"/>
    <w:multiLevelType w:val="hybridMultilevel"/>
    <w:tmpl w:val="1DC807B4"/>
    <w:lvl w:ilvl="0" w:tplc="040C0011">
      <w:start w:val="1"/>
      <w:numFmt w:val="decimal"/>
      <w:lvlText w:val="%1)"/>
      <w:lvlJc w:val="left"/>
      <w:pPr>
        <w:ind w:left="720" w:hanging="360"/>
      </w:pPr>
      <w:rPr>
        <w:b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5B8725F1"/>
    <w:multiLevelType w:val="hybridMultilevel"/>
    <w:tmpl w:val="1DC807B4"/>
    <w:lvl w:ilvl="0" w:tplc="040C0011">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D926CE4"/>
    <w:multiLevelType w:val="hybridMultilevel"/>
    <w:tmpl w:val="F0C091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E790BB6"/>
    <w:multiLevelType w:val="hybridMultilevel"/>
    <w:tmpl w:val="D67E35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60FB4292"/>
    <w:multiLevelType w:val="hybridMultilevel"/>
    <w:tmpl w:val="EC064D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22D234C"/>
    <w:multiLevelType w:val="hybridMultilevel"/>
    <w:tmpl w:val="A42EE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2F63488"/>
    <w:multiLevelType w:val="hybridMultilevel"/>
    <w:tmpl w:val="0E566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3AE6972"/>
    <w:multiLevelType w:val="hybridMultilevel"/>
    <w:tmpl w:val="F2C04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4C23EEF"/>
    <w:multiLevelType w:val="hybridMultilevel"/>
    <w:tmpl w:val="4E3EF8D2"/>
    <w:lvl w:ilvl="0" w:tplc="EAEE6D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0B6D33"/>
    <w:multiLevelType w:val="multilevel"/>
    <w:tmpl w:val="BECAF8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B0C08B4"/>
    <w:multiLevelType w:val="hybridMultilevel"/>
    <w:tmpl w:val="232E1FA2"/>
    <w:lvl w:ilvl="0" w:tplc="E29C02C6">
      <w:start w:val="1"/>
      <w:numFmt w:val="bullet"/>
      <w:pStyle w:val="Titre3"/>
      <w:lvlText w:val=""/>
      <w:lvlPicBulletId w:val="0"/>
      <w:lvlJc w:val="left"/>
      <w:pPr>
        <w:ind w:left="436" w:hanging="360"/>
      </w:pPr>
      <w:rPr>
        <w:rFonts w:ascii="Symbol" w:hAnsi="Symbol" w:hint="default"/>
        <w:color w:val="auto"/>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D1D506A"/>
    <w:multiLevelType w:val="hybridMultilevel"/>
    <w:tmpl w:val="13FAD68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DC9146A"/>
    <w:multiLevelType w:val="hybridMultilevel"/>
    <w:tmpl w:val="2856C2A6"/>
    <w:lvl w:ilvl="0" w:tplc="EBB662AE">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FA31DB3"/>
    <w:multiLevelType w:val="multilevel"/>
    <w:tmpl w:val="E1E0CC76"/>
    <w:lvl w:ilvl="0">
      <w:start w:val="1"/>
      <w:numFmt w:val="bullet"/>
      <w:pStyle w:val="listeflches"/>
      <w:lvlText w:val=""/>
      <w:lvlJc w:val="left"/>
      <w:pPr>
        <w:ind w:left="357" w:hanging="357"/>
      </w:pPr>
      <w:rPr>
        <w:rFonts w:ascii="Symbol" w:hAnsi="Symbol" w:hint="default"/>
        <w:color w:val="000000" w:themeColor="text1"/>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0" w15:restartNumberingAfterBreak="0">
    <w:nsid w:val="708974D7"/>
    <w:multiLevelType w:val="hybridMultilevel"/>
    <w:tmpl w:val="7C60DC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0FF3BBC"/>
    <w:multiLevelType w:val="hybridMultilevel"/>
    <w:tmpl w:val="70B07E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2" w15:restartNumberingAfterBreak="0">
    <w:nsid w:val="74635735"/>
    <w:multiLevelType w:val="hybridMultilevel"/>
    <w:tmpl w:val="C88ACF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6501BF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651465F"/>
    <w:multiLevelType w:val="hybridMultilevel"/>
    <w:tmpl w:val="E438F93A"/>
    <w:lvl w:ilvl="0" w:tplc="FFFFFFF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5" w15:restartNumberingAfterBreak="0">
    <w:nsid w:val="786B04CD"/>
    <w:multiLevelType w:val="hybridMultilevel"/>
    <w:tmpl w:val="BD6C7858"/>
    <w:lvl w:ilvl="0" w:tplc="609A491A">
      <w:start w:val="8"/>
      <w:numFmt w:val="bullet"/>
      <w:lvlText w:val="-"/>
      <w:lvlJc w:val="left"/>
      <w:pPr>
        <w:ind w:left="720" w:hanging="360"/>
      </w:pPr>
      <w:rPr>
        <w:rFonts w:ascii="Myriad Pro" w:eastAsiaTheme="minorEastAsia" w:hAnsi="Myria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A8335B2"/>
    <w:multiLevelType w:val="hybridMultilevel"/>
    <w:tmpl w:val="931031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B024BE7"/>
    <w:multiLevelType w:val="hybridMultilevel"/>
    <w:tmpl w:val="30B873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B327BEF"/>
    <w:multiLevelType w:val="hybridMultilevel"/>
    <w:tmpl w:val="8A904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B5F40E6"/>
    <w:multiLevelType w:val="hybridMultilevel"/>
    <w:tmpl w:val="0536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5539147">
    <w:abstractNumId w:val="53"/>
  </w:num>
  <w:num w:numId="2" w16cid:durableId="1594506909">
    <w:abstractNumId w:val="47"/>
  </w:num>
  <w:num w:numId="3" w16cid:durableId="12196661">
    <w:abstractNumId w:val="36"/>
  </w:num>
  <w:num w:numId="4" w16cid:durableId="482284642">
    <w:abstractNumId w:val="58"/>
  </w:num>
  <w:num w:numId="5" w16cid:durableId="1367682089">
    <w:abstractNumId w:val="10"/>
  </w:num>
  <w:num w:numId="6" w16cid:durableId="405886488">
    <w:abstractNumId w:val="19"/>
  </w:num>
  <w:num w:numId="7" w16cid:durableId="1075736962">
    <w:abstractNumId w:val="9"/>
  </w:num>
  <w:num w:numId="8" w16cid:durableId="468593295">
    <w:abstractNumId w:val="39"/>
  </w:num>
  <w:num w:numId="9" w16cid:durableId="2166675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672477">
    <w:abstractNumId w:val="21"/>
  </w:num>
  <w:num w:numId="11" w16cid:durableId="921377401">
    <w:abstractNumId w:val="41"/>
  </w:num>
  <w:num w:numId="12" w16cid:durableId="1375735126">
    <w:abstractNumId w:val="27"/>
  </w:num>
  <w:num w:numId="13" w16cid:durableId="1984305651">
    <w:abstractNumId w:val="62"/>
  </w:num>
  <w:num w:numId="14" w16cid:durableId="1516459704">
    <w:abstractNumId w:val="65"/>
  </w:num>
  <w:num w:numId="15" w16cid:durableId="2019113016">
    <w:abstractNumId w:val="40"/>
  </w:num>
  <w:num w:numId="16" w16cid:durableId="1817918365">
    <w:abstractNumId w:val="43"/>
  </w:num>
  <w:num w:numId="17" w16cid:durableId="112330400">
    <w:abstractNumId w:val="50"/>
  </w:num>
  <w:num w:numId="18" w16cid:durableId="436370325">
    <w:abstractNumId w:val="14"/>
  </w:num>
  <w:num w:numId="19" w16cid:durableId="772362222">
    <w:abstractNumId w:val="20"/>
  </w:num>
  <w:num w:numId="20" w16cid:durableId="1041320802">
    <w:abstractNumId w:val="2"/>
  </w:num>
  <w:num w:numId="21" w16cid:durableId="1491210717">
    <w:abstractNumId w:val="67"/>
  </w:num>
  <w:num w:numId="22" w16cid:durableId="848103014">
    <w:abstractNumId w:val="30"/>
  </w:num>
  <w:num w:numId="23" w16cid:durableId="896860693">
    <w:abstractNumId w:val="17"/>
  </w:num>
  <w:num w:numId="24" w16cid:durableId="2143188693">
    <w:abstractNumId w:val="54"/>
  </w:num>
  <w:num w:numId="25" w16cid:durableId="1482306095">
    <w:abstractNumId w:val="24"/>
  </w:num>
  <w:num w:numId="26" w16cid:durableId="421998930">
    <w:abstractNumId w:val="68"/>
  </w:num>
  <w:num w:numId="27" w16cid:durableId="74714922">
    <w:abstractNumId w:val="1"/>
  </w:num>
  <w:num w:numId="28" w16cid:durableId="1751192306">
    <w:abstractNumId w:val="38"/>
  </w:num>
  <w:num w:numId="29" w16cid:durableId="1286037122">
    <w:abstractNumId w:val="31"/>
  </w:num>
  <w:num w:numId="30" w16cid:durableId="1516383958">
    <w:abstractNumId w:val="57"/>
  </w:num>
  <w:num w:numId="31" w16cid:durableId="378551470">
    <w:abstractNumId w:val="60"/>
  </w:num>
  <w:num w:numId="32" w16cid:durableId="3974347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5694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15250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47386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3993402">
    <w:abstractNumId w:val="46"/>
  </w:num>
  <w:num w:numId="37" w16cid:durableId="1063679412">
    <w:abstractNumId w:val="45"/>
  </w:num>
  <w:num w:numId="38" w16cid:durableId="135685520">
    <w:abstractNumId w:val="44"/>
  </w:num>
  <w:num w:numId="39" w16cid:durableId="1000159443">
    <w:abstractNumId w:val="26"/>
  </w:num>
  <w:num w:numId="40" w16cid:durableId="926116006">
    <w:abstractNumId w:val="42"/>
  </w:num>
  <w:num w:numId="41" w16cid:durableId="1597664367">
    <w:abstractNumId w:val="56"/>
  </w:num>
  <w:num w:numId="42" w16cid:durableId="904334624">
    <w:abstractNumId w:val="15"/>
  </w:num>
  <w:num w:numId="43" w16cid:durableId="934358622">
    <w:abstractNumId w:val="3"/>
  </w:num>
  <w:num w:numId="44" w16cid:durableId="700320254">
    <w:abstractNumId w:val="59"/>
  </w:num>
  <w:num w:numId="45" w16cid:durableId="1165438695">
    <w:abstractNumId w:val="56"/>
    <w:lvlOverride w:ilvl="0">
      <w:startOverride w:val="1"/>
    </w:lvlOverride>
  </w:num>
  <w:num w:numId="46" w16cid:durableId="774834186">
    <w:abstractNumId w:val="18"/>
  </w:num>
  <w:num w:numId="47" w16cid:durableId="1937980052">
    <w:abstractNumId w:val="37"/>
  </w:num>
  <w:num w:numId="48" w16cid:durableId="1575625042">
    <w:abstractNumId w:val="48"/>
  </w:num>
  <w:num w:numId="49" w16cid:durableId="773985845">
    <w:abstractNumId w:val="52"/>
  </w:num>
  <w:num w:numId="50" w16cid:durableId="146483641">
    <w:abstractNumId w:val="33"/>
  </w:num>
  <w:num w:numId="51" w16cid:durableId="1144540995">
    <w:abstractNumId w:val="23"/>
  </w:num>
  <w:num w:numId="52" w16cid:durableId="1638031776">
    <w:abstractNumId w:val="5"/>
  </w:num>
  <w:num w:numId="53" w16cid:durableId="258225158">
    <w:abstractNumId w:val="7"/>
  </w:num>
  <w:num w:numId="54" w16cid:durableId="689339724">
    <w:abstractNumId w:val="13"/>
  </w:num>
  <w:num w:numId="55" w16cid:durableId="1659963472">
    <w:abstractNumId w:val="16"/>
  </w:num>
  <w:num w:numId="56" w16cid:durableId="1175992068">
    <w:abstractNumId w:val="49"/>
  </w:num>
  <w:num w:numId="57" w16cid:durableId="563951890">
    <w:abstractNumId w:val="25"/>
  </w:num>
  <w:num w:numId="58" w16cid:durableId="1321154792">
    <w:abstractNumId w:val="51"/>
  </w:num>
  <w:num w:numId="59" w16cid:durableId="1021394495">
    <w:abstractNumId w:val="12"/>
  </w:num>
  <w:num w:numId="60" w16cid:durableId="377435780">
    <w:abstractNumId w:val="22"/>
  </w:num>
  <w:num w:numId="61" w16cid:durableId="1569224813">
    <w:abstractNumId w:val="32"/>
  </w:num>
  <w:num w:numId="62" w16cid:durableId="84961539">
    <w:abstractNumId w:val="64"/>
  </w:num>
  <w:num w:numId="63" w16cid:durableId="1929458904">
    <w:abstractNumId w:val="11"/>
  </w:num>
  <w:num w:numId="64" w16cid:durableId="1895387851">
    <w:abstractNumId w:val="63"/>
  </w:num>
  <w:num w:numId="65" w16cid:durableId="2007980275">
    <w:abstractNumId w:val="8"/>
  </w:num>
  <w:num w:numId="66" w16cid:durableId="1943143755">
    <w:abstractNumId w:val="28"/>
  </w:num>
  <w:num w:numId="67" w16cid:durableId="194542149">
    <w:abstractNumId w:val="4"/>
  </w:num>
  <w:num w:numId="68" w16cid:durableId="713306647">
    <w:abstractNumId w:val="66"/>
  </w:num>
  <w:num w:numId="69" w16cid:durableId="1312323725">
    <w:abstractNumId w:val="69"/>
  </w:num>
  <w:num w:numId="70" w16cid:durableId="2006863259">
    <w:abstractNumId w:val="0"/>
  </w:num>
  <w:num w:numId="71" w16cid:durableId="2105759222">
    <w:abstractNumId w:val="6"/>
  </w:num>
  <w:num w:numId="72" w16cid:durableId="876967071">
    <w:abstractNumId w:val="35"/>
  </w:num>
  <w:num w:numId="73" w16cid:durableId="2058778647">
    <w:abstractNumId w:val="55"/>
  </w:num>
  <w:num w:numId="74" w16cid:durableId="1470247653">
    <w:abstractNumId w:val="34"/>
  </w:num>
  <w:num w:numId="75" w16cid:durableId="14995401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9D6"/>
    <w:rsid w:val="00001A11"/>
    <w:rsid w:val="00005861"/>
    <w:rsid w:val="00013917"/>
    <w:rsid w:val="00027D1F"/>
    <w:rsid w:val="00062FE1"/>
    <w:rsid w:val="00063896"/>
    <w:rsid w:val="00064E3C"/>
    <w:rsid w:val="00067D70"/>
    <w:rsid w:val="0007158F"/>
    <w:rsid w:val="00075332"/>
    <w:rsid w:val="000767F0"/>
    <w:rsid w:val="00076D68"/>
    <w:rsid w:val="000830AA"/>
    <w:rsid w:val="00087E00"/>
    <w:rsid w:val="00091A2B"/>
    <w:rsid w:val="00092535"/>
    <w:rsid w:val="000976A2"/>
    <w:rsid w:val="000A05FB"/>
    <w:rsid w:val="000A3430"/>
    <w:rsid w:val="000A45A5"/>
    <w:rsid w:val="000A4C58"/>
    <w:rsid w:val="000A4C7A"/>
    <w:rsid w:val="000B0FB3"/>
    <w:rsid w:val="000B2CE9"/>
    <w:rsid w:val="000C4E82"/>
    <w:rsid w:val="000D0C88"/>
    <w:rsid w:val="000D1556"/>
    <w:rsid w:val="000D1C97"/>
    <w:rsid w:val="000E21C5"/>
    <w:rsid w:val="000E3572"/>
    <w:rsid w:val="000E518D"/>
    <w:rsid w:val="0010175B"/>
    <w:rsid w:val="001023A3"/>
    <w:rsid w:val="0010598C"/>
    <w:rsid w:val="00107B29"/>
    <w:rsid w:val="0011147E"/>
    <w:rsid w:val="00111F97"/>
    <w:rsid w:val="00113F1E"/>
    <w:rsid w:val="001150C0"/>
    <w:rsid w:val="00120A5D"/>
    <w:rsid w:val="00123BBE"/>
    <w:rsid w:val="0012761A"/>
    <w:rsid w:val="0013265B"/>
    <w:rsid w:val="00135A70"/>
    <w:rsid w:val="00136BE2"/>
    <w:rsid w:val="00136FB9"/>
    <w:rsid w:val="00141D18"/>
    <w:rsid w:val="00146FBC"/>
    <w:rsid w:val="00150121"/>
    <w:rsid w:val="001526B6"/>
    <w:rsid w:val="00153B22"/>
    <w:rsid w:val="00175301"/>
    <w:rsid w:val="00180527"/>
    <w:rsid w:val="00182C20"/>
    <w:rsid w:val="00185F33"/>
    <w:rsid w:val="001868FA"/>
    <w:rsid w:val="001903EF"/>
    <w:rsid w:val="001A2BBB"/>
    <w:rsid w:val="001A317D"/>
    <w:rsid w:val="001A5C8E"/>
    <w:rsid w:val="001A6450"/>
    <w:rsid w:val="001A6563"/>
    <w:rsid w:val="001A6881"/>
    <w:rsid w:val="001B55A7"/>
    <w:rsid w:val="001B750F"/>
    <w:rsid w:val="001C0184"/>
    <w:rsid w:val="001C5B11"/>
    <w:rsid w:val="001D05A0"/>
    <w:rsid w:val="001D13D9"/>
    <w:rsid w:val="001D2BC8"/>
    <w:rsid w:val="001D377E"/>
    <w:rsid w:val="001E0DC3"/>
    <w:rsid w:val="001E67F3"/>
    <w:rsid w:val="001F0735"/>
    <w:rsid w:val="00200184"/>
    <w:rsid w:val="002019C9"/>
    <w:rsid w:val="002055A1"/>
    <w:rsid w:val="0020636E"/>
    <w:rsid w:val="00206499"/>
    <w:rsid w:val="00212B3F"/>
    <w:rsid w:val="00213BCE"/>
    <w:rsid w:val="00213DAF"/>
    <w:rsid w:val="002224D7"/>
    <w:rsid w:val="002267AF"/>
    <w:rsid w:val="00232766"/>
    <w:rsid w:val="00232E42"/>
    <w:rsid w:val="00243C3C"/>
    <w:rsid w:val="00245B84"/>
    <w:rsid w:val="002504CB"/>
    <w:rsid w:val="002517AE"/>
    <w:rsid w:val="00251CF2"/>
    <w:rsid w:val="00251D5C"/>
    <w:rsid w:val="00252902"/>
    <w:rsid w:val="0026174C"/>
    <w:rsid w:val="00270930"/>
    <w:rsid w:val="002861A0"/>
    <w:rsid w:val="00295A8C"/>
    <w:rsid w:val="00296038"/>
    <w:rsid w:val="002A1B21"/>
    <w:rsid w:val="002A5EFA"/>
    <w:rsid w:val="002B0334"/>
    <w:rsid w:val="002B0C08"/>
    <w:rsid w:val="002B0DBE"/>
    <w:rsid w:val="002B52C2"/>
    <w:rsid w:val="002E1520"/>
    <w:rsid w:val="002E50C7"/>
    <w:rsid w:val="002E58F3"/>
    <w:rsid w:val="002E5972"/>
    <w:rsid w:val="002F1EDD"/>
    <w:rsid w:val="0030040E"/>
    <w:rsid w:val="00300908"/>
    <w:rsid w:val="003029E6"/>
    <w:rsid w:val="00303265"/>
    <w:rsid w:val="003042CB"/>
    <w:rsid w:val="003070F1"/>
    <w:rsid w:val="00313B84"/>
    <w:rsid w:val="00314166"/>
    <w:rsid w:val="003147C3"/>
    <w:rsid w:val="00321372"/>
    <w:rsid w:val="00321E55"/>
    <w:rsid w:val="00322C83"/>
    <w:rsid w:val="003233B5"/>
    <w:rsid w:val="00325D07"/>
    <w:rsid w:val="00325EFE"/>
    <w:rsid w:val="003279BD"/>
    <w:rsid w:val="00332491"/>
    <w:rsid w:val="00333D1B"/>
    <w:rsid w:val="003363F0"/>
    <w:rsid w:val="00352A2D"/>
    <w:rsid w:val="003530D7"/>
    <w:rsid w:val="003717E0"/>
    <w:rsid w:val="00373426"/>
    <w:rsid w:val="003843D1"/>
    <w:rsid w:val="00387120"/>
    <w:rsid w:val="00394DEE"/>
    <w:rsid w:val="003973ED"/>
    <w:rsid w:val="003A0BB6"/>
    <w:rsid w:val="003B1C97"/>
    <w:rsid w:val="003C59D6"/>
    <w:rsid w:val="003D3256"/>
    <w:rsid w:val="003E1564"/>
    <w:rsid w:val="003E2D46"/>
    <w:rsid w:val="003E5021"/>
    <w:rsid w:val="003F3749"/>
    <w:rsid w:val="003F3BB4"/>
    <w:rsid w:val="0040461F"/>
    <w:rsid w:val="00410A86"/>
    <w:rsid w:val="00411501"/>
    <w:rsid w:val="00427478"/>
    <w:rsid w:val="00432D87"/>
    <w:rsid w:val="00435F19"/>
    <w:rsid w:val="00441D60"/>
    <w:rsid w:val="00441F13"/>
    <w:rsid w:val="00444474"/>
    <w:rsid w:val="0044513D"/>
    <w:rsid w:val="00447C47"/>
    <w:rsid w:val="00451BAE"/>
    <w:rsid w:val="00456230"/>
    <w:rsid w:val="00460158"/>
    <w:rsid w:val="00466B95"/>
    <w:rsid w:val="004739A5"/>
    <w:rsid w:val="004835C1"/>
    <w:rsid w:val="00487AB7"/>
    <w:rsid w:val="00492849"/>
    <w:rsid w:val="004942B0"/>
    <w:rsid w:val="004A1034"/>
    <w:rsid w:val="004A1240"/>
    <w:rsid w:val="004A477E"/>
    <w:rsid w:val="004B0007"/>
    <w:rsid w:val="004B2824"/>
    <w:rsid w:val="004B35E3"/>
    <w:rsid w:val="004B4AB9"/>
    <w:rsid w:val="004B5DF1"/>
    <w:rsid w:val="004B7B5B"/>
    <w:rsid w:val="004C0317"/>
    <w:rsid w:val="004C49CE"/>
    <w:rsid w:val="004C7FD5"/>
    <w:rsid w:val="004D2E11"/>
    <w:rsid w:val="004D384A"/>
    <w:rsid w:val="004D4F34"/>
    <w:rsid w:val="004E0CD4"/>
    <w:rsid w:val="004F1E05"/>
    <w:rsid w:val="004F670F"/>
    <w:rsid w:val="004F7EC4"/>
    <w:rsid w:val="00502823"/>
    <w:rsid w:val="00503594"/>
    <w:rsid w:val="00505C30"/>
    <w:rsid w:val="0052013C"/>
    <w:rsid w:val="005219B2"/>
    <w:rsid w:val="00535495"/>
    <w:rsid w:val="00535AA6"/>
    <w:rsid w:val="00545DED"/>
    <w:rsid w:val="00552CBD"/>
    <w:rsid w:val="00554256"/>
    <w:rsid w:val="00554489"/>
    <w:rsid w:val="00554C55"/>
    <w:rsid w:val="00567D76"/>
    <w:rsid w:val="00571B3C"/>
    <w:rsid w:val="00584D28"/>
    <w:rsid w:val="005850A5"/>
    <w:rsid w:val="00587322"/>
    <w:rsid w:val="00590699"/>
    <w:rsid w:val="00591F2B"/>
    <w:rsid w:val="005927F1"/>
    <w:rsid w:val="005A61E0"/>
    <w:rsid w:val="005B0524"/>
    <w:rsid w:val="005B55B9"/>
    <w:rsid w:val="005C0000"/>
    <w:rsid w:val="005C0621"/>
    <w:rsid w:val="005C0CAF"/>
    <w:rsid w:val="005C19DC"/>
    <w:rsid w:val="005C2D4A"/>
    <w:rsid w:val="005C2D5B"/>
    <w:rsid w:val="005C4A43"/>
    <w:rsid w:val="005C6698"/>
    <w:rsid w:val="005E1ECD"/>
    <w:rsid w:val="005E5D17"/>
    <w:rsid w:val="005E6040"/>
    <w:rsid w:val="005E7757"/>
    <w:rsid w:val="00602941"/>
    <w:rsid w:val="006065B3"/>
    <w:rsid w:val="00607941"/>
    <w:rsid w:val="00611D3B"/>
    <w:rsid w:val="00620316"/>
    <w:rsid w:val="00621DB7"/>
    <w:rsid w:val="00625B4A"/>
    <w:rsid w:val="00626718"/>
    <w:rsid w:val="006321F7"/>
    <w:rsid w:val="00650685"/>
    <w:rsid w:val="00660AC2"/>
    <w:rsid w:val="00660C70"/>
    <w:rsid w:val="00674B4D"/>
    <w:rsid w:val="00677931"/>
    <w:rsid w:val="006807F7"/>
    <w:rsid w:val="00681E9E"/>
    <w:rsid w:val="00684D52"/>
    <w:rsid w:val="006906C0"/>
    <w:rsid w:val="00694C02"/>
    <w:rsid w:val="00696375"/>
    <w:rsid w:val="006B25DD"/>
    <w:rsid w:val="006B5644"/>
    <w:rsid w:val="006B70C8"/>
    <w:rsid w:val="006C5625"/>
    <w:rsid w:val="006D656A"/>
    <w:rsid w:val="006D6DBA"/>
    <w:rsid w:val="006E79A2"/>
    <w:rsid w:val="006F2CAD"/>
    <w:rsid w:val="006F77D2"/>
    <w:rsid w:val="0070140B"/>
    <w:rsid w:val="00701EE3"/>
    <w:rsid w:val="00701F6A"/>
    <w:rsid w:val="00710B0D"/>
    <w:rsid w:val="00710C75"/>
    <w:rsid w:val="00711131"/>
    <w:rsid w:val="00711C9E"/>
    <w:rsid w:val="00712E43"/>
    <w:rsid w:val="00722E73"/>
    <w:rsid w:val="007263A4"/>
    <w:rsid w:val="00727004"/>
    <w:rsid w:val="007401DA"/>
    <w:rsid w:val="0075710C"/>
    <w:rsid w:val="00767CE8"/>
    <w:rsid w:val="0077304B"/>
    <w:rsid w:val="00776A09"/>
    <w:rsid w:val="007827B2"/>
    <w:rsid w:val="0078767D"/>
    <w:rsid w:val="00793762"/>
    <w:rsid w:val="0079706F"/>
    <w:rsid w:val="007A07CF"/>
    <w:rsid w:val="007B58C9"/>
    <w:rsid w:val="007B5C42"/>
    <w:rsid w:val="007D0226"/>
    <w:rsid w:val="007D2168"/>
    <w:rsid w:val="007D5741"/>
    <w:rsid w:val="007D77B5"/>
    <w:rsid w:val="007E1117"/>
    <w:rsid w:val="007E556C"/>
    <w:rsid w:val="007E7787"/>
    <w:rsid w:val="007F7919"/>
    <w:rsid w:val="00814520"/>
    <w:rsid w:val="00814F45"/>
    <w:rsid w:val="00817583"/>
    <w:rsid w:val="00830B22"/>
    <w:rsid w:val="008341C1"/>
    <w:rsid w:val="00842D1D"/>
    <w:rsid w:val="0085240F"/>
    <w:rsid w:val="00852DD4"/>
    <w:rsid w:val="00853E72"/>
    <w:rsid w:val="00864F99"/>
    <w:rsid w:val="008724CB"/>
    <w:rsid w:val="008753E3"/>
    <w:rsid w:val="008764ED"/>
    <w:rsid w:val="008816F6"/>
    <w:rsid w:val="00883E51"/>
    <w:rsid w:val="008867EB"/>
    <w:rsid w:val="00890002"/>
    <w:rsid w:val="0089312E"/>
    <w:rsid w:val="00895500"/>
    <w:rsid w:val="00895947"/>
    <w:rsid w:val="008A0246"/>
    <w:rsid w:val="008A20F2"/>
    <w:rsid w:val="008B0D36"/>
    <w:rsid w:val="008B248D"/>
    <w:rsid w:val="008C4072"/>
    <w:rsid w:val="008C6553"/>
    <w:rsid w:val="008D2456"/>
    <w:rsid w:val="008D74EC"/>
    <w:rsid w:val="008E6013"/>
    <w:rsid w:val="008E792D"/>
    <w:rsid w:val="008F46A3"/>
    <w:rsid w:val="009022CC"/>
    <w:rsid w:val="00904A05"/>
    <w:rsid w:val="009061B2"/>
    <w:rsid w:val="00914A2E"/>
    <w:rsid w:val="009154AD"/>
    <w:rsid w:val="0091665A"/>
    <w:rsid w:val="00920548"/>
    <w:rsid w:val="00920848"/>
    <w:rsid w:val="00941A60"/>
    <w:rsid w:val="00964047"/>
    <w:rsid w:val="00965D3C"/>
    <w:rsid w:val="00973090"/>
    <w:rsid w:val="00973258"/>
    <w:rsid w:val="0097642A"/>
    <w:rsid w:val="0097786D"/>
    <w:rsid w:val="00981BEC"/>
    <w:rsid w:val="00982F01"/>
    <w:rsid w:val="00993615"/>
    <w:rsid w:val="00997C40"/>
    <w:rsid w:val="009A01E5"/>
    <w:rsid w:val="009A3856"/>
    <w:rsid w:val="009B5EB7"/>
    <w:rsid w:val="009C0053"/>
    <w:rsid w:val="009C6F55"/>
    <w:rsid w:val="009E1F90"/>
    <w:rsid w:val="009E43CA"/>
    <w:rsid w:val="009E795B"/>
    <w:rsid w:val="009F1363"/>
    <w:rsid w:val="009F3B13"/>
    <w:rsid w:val="009F40E0"/>
    <w:rsid w:val="00A04A5E"/>
    <w:rsid w:val="00A05F42"/>
    <w:rsid w:val="00A21B69"/>
    <w:rsid w:val="00A22C30"/>
    <w:rsid w:val="00A36050"/>
    <w:rsid w:val="00A36240"/>
    <w:rsid w:val="00A37242"/>
    <w:rsid w:val="00A460CE"/>
    <w:rsid w:val="00A53D2C"/>
    <w:rsid w:val="00A55D3C"/>
    <w:rsid w:val="00A57355"/>
    <w:rsid w:val="00A64446"/>
    <w:rsid w:val="00A671F2"/>
    <w:rsid w:val="00A71D41"/>
    <w:rsid w:val="00A83EF7"/>
    <w:rsid w:val="00A87188"/>
    <w:rsid w:val="00A900FF"/>
    <w:rsid w:val="00A903A9"/>
    <w:rsid w:val="00AB77E2"/>
    <w:rsid w:val="00AC2A6A"/>
    <w:rsid w:val="00AD086E"/>
    <w:rsid w:val="00AD1AE5"/>
    <w:rsid w:val="00AD4026"/>
    <w:rsid w:val="00AE1202"/>
    <w:rsid w:val="00AE318D"/>
    <w:rsid w:val="00AE6EA0"/>
    <w:rsid w:val="00AF32B0"/>
    <w:rsid w:val="00B00A0B"/>
    <w:rsid w:val="00B05DDC"/>
    <w:rsid w:val="00B110F1"/>
    <w:rsid w:val="00B13F6D"/>
    <w:rsid w:val="00B15858"/>
    <w:rsid w:val="00B166F7"/>
    <w:rsid w:val="00B2191D"/>
    <w:rsid w:val="00B26E82"/>
    <w:rsid w:val="00B32BBF"/>
    <w:rsid w:val="00B34CAE"/>
    <w:rsid w:val="00B427FB"/>
    <w:rsid w:val="00B44660"/>
    <w:rsid w:val="00B45AA5"/>
    <w:rsid w:val="00B46E54"/>
    <w:rsid w:val="00B46F8A"/>
    <w:rsid w:val="00B60535"/>
    <w:rsid w:val="00B62AEB"/>
    <w:rsid w:val="00B71566"/>
    <w:rsid w:val="00B76D83"/>
    <w:rsid w:val="00B81469"/>
    <w:rsid w:val="00B84105"/>
    <w:rsid w:val="00B967A3"/>
    <w:rsid w:val="00B969FF"/>
    <w:rsid w:val="00BA248A"/>
    <w:rsid w:val="00BA528B"/>
    <w:rsid w:val="00BA6780"/>
    <w:rsid w:val="00BB115E"/>
    <w:rsid w:val="00BB396C"/>
    <w:rsid w:val="00BC0B53"/>
    <w:rsid w:val="00BE5974"/>
    <w:rsid w:val="00BF2181"/>
    <w:rsid w:val="00C005E5"/>
    <w:rsid w:val="00C02807"/>
    <w:rsid w:val="00C0422D"/>
    <w:rsid w:val="00C04874"/>
    <w:rsid w:val="00C07B75"/>
    <w:rsid w:val="00C139A6"/>
    <w:rsid w:val="00C23C5B"/>
    <w:rsid w:val="00C23F7B"/>
    <w:rsid w:val="00C31C18"/>
    <w:rsid w:val="00C31DCC"/>
    <w:rsid w:val="00C37856"/>
    <w:rsid w:val="00C52E8C"/>
    <w:rsid w:val="00C7039C"/>
    <w:rsid w:val="00C72BBB"/>
    <w:rsid w:val="00C7496E"/>
    <w:rsid w:val="00C74AA0"/>
    <w:rsid w:val="00C74FA1"/>
    <w:rsid w:val="00C917B2"/>
    <w:rsid w:val="00C92A07"/>
    <w:rsid w:val="00C94963"/>
    <w:rsid w:val="00CA0FC1"/>
    <w:rsid w:val="00CB09FE"/>
    <w:rsid w:val="00CD11F0"/>
    <w:rsid w:val="00CD543E"/>
    <w:rsid w:val="00CD7857"/>
    <w:rsid w:val="00CE5B88"/>
    <w:rsid w:val="00CE5F41"/>
    <w:rsid w:val="00CE6AF7"/>
    <w:rsid w:val="00CE6DFA"/>
    <w:rsid w:val="00CF17CE"/>
    <w:rsid w:val="00D01423"/>
    <w:rsid w:val="00D03078"/>
    <w:rsid w:val="00D10DE9"/>
    <w:rsid w:val="00D114D9"/>
    <w:rsid w:val="00D11ECC"/>
    <w:rsid w:val="00D276B7"/>
    <w:rsid w:val="00D35545"/>
    <w:rsid w:val="00D5197B"/>
    <w:rsid w:val="00D53A8E"/>
    <w:rsid w:val="00D545AF"/>
    <w:rsid w:val="00D64D93"/>
    <w:rsid w:val="00D66951"/>
    <w:rsid w:val="00D703EA"/>
    <w:rsid w:val="00D74EC0"/>
    <w:rsid w:val="00D80C18"/>
    <w:rsid w:val="00D83CBB"/>
    <w:rsid w:val="00D84779"/>
    <w:rsid w:val="00D86415"/>
    <w:rsid w:val="00D86F01"/>
    <w:rsid w:val="00D90FCC"/>
    <w:rsid w:val="00D92208"/>
    <w:rsid w:val="00D9226C"/>
    <w:rsid w:val="00D97C20"/>
    <w:rsid w:val="00DA1861"/>
    <w:rsid w:val="00DC5D38"/>
    <w:rsid w:val="00DC5F94"/>
    <w:rsid w:val="00DD02AF"/>
    <w:rsid w:val="00DD1934"/>
    <w:rsid w:val="00DD5BC2"/>
    <w:rsid w:val="00DD64A8"/>
    <w:rsid w:val="00DE284D"/>
    <w:rsid w:val="00DF41FC"/>
    <w:rsid w:val="00E10720"/>
    <w:rsid w:val="00E112B7"/>
    <w:rsid w:val="00E21F02"/>
    <w:rsid w:val="00E249AD"/>
    <w:rsid w:val="00E2562F"/>
    <w:rsid w:val="00E42DEE"/>
    <w:rsid w:val="00E452F4"/>
    <w:rsid w:val="00E567D6"/>
    <w:rsid w:val="00E63592"/>
    <w:rsid w:val="00E64B86"/>
    <w:rsid w:val="00E6657E"/>
    <w:rsid w:val="00E72562"/>
    <w:rsid w:val="00E725A8"/>
    <w:rsid w:val="00E736F2"/>
    <w:rsid w:val="00E7569D"/>
    <w:rsid w:val="00E7598F"/>
    <w:rsid w:val="00E7619D"/>
    <w:rsid w:val="00E76637"/>
    <w:rsid w:val="00E80AC5"/>
    <w:rsid w:val="00E81416"/>
    <w:rsid w:val="00E817D1"/>
    <w:rsid w:val="00E87950"/>
    <w:rsid w:val="00E965E4"/>
    <w:rsid w:val="00EA011D"/>
    <w:rsid w:val="00EA3249"/>
    <w:rsid w:val="00EA3398"/>
    <w:rsid w:val="00EA692F"/>
    <w:rsid w:val="00EB0052"/>
    <w:rsid w:val="00EB085F"/>
    <w:rsid w:val="00EB2946"/>
    <w:rsid w:val="00EC4D6A"/>
    <w:rsid w:val="00ED66D3"/>
    <w:rsid w:val="00EE2B2A"/>
    <w:rsid w:val="00EE7794"/>
    <w:rsid w:val="00EF15B2"/>
    <w:rsid w:val="00EF1AF0"/>
    <w:rsid w:val="00F005E6"/>
    <w:rsid w:val="00F062B4"/>
    <w:rsid w:val="00F0692C"/>
    <w:rsid w:val="00F10D23"/>
    <w:rsid w:val="00F11B70"/>
    <w:rsid w:val="00F1383B"/>
    <w:rsid w:val="00F14BFF"/>
    <w:rsid w:val="00F15837"/>
    <w:rsid w:val="00F35EAF"/>
    <w:rsid w:val="00F40D35"/>
    <w:rsid w:val="00F41047"/>
    <w:rsid w:val="00F418FB"/>
    <w:rsid w:val="00F41F93"/>
    <w:rsid w:val="00F4299C"/>
    <w:rsid w:val="00F42D46"/>
    <w:rsid w:val="00F45655"/>
    <w:rsid w:val="00F46510"/>
    <w:rsid w:val="00F57D65"/>
    <w:rsid w:val="00F61F63"/>
    <w:rsid w:val="00F62C1A"/>
    <w:rsid w:val="00F71DD0"/>
    <w:rsid w:val="00F728CC"/>
    <w:rsid w:val="00F84B59"/>
    <w:rsid w:val="00F942F3"/>
    <w:rsid w:val="00FA157A"/>
    <w:rsid w:val="00FC09B9"/>
    <w:rsid w:val="00FC14EF"/>
    <w:rsid w:val="00FC16E2"/>
    <w:rsid w:val="00FC6F90"/>
    <w:rsid w:val="00FC7293"/>
    <w:rsid w:val="00FC79FA"/>
    <w:rsid w:val="00FD01BF"/>
    <w:rsid w:val="00FD17C2"/>
    <w:rsid w:val="00FD4061"/>
    <w:rsid w:val="00FE294B"/>
    <w:rsid w:val="00FE3850"/>
    <w:rsid w:val="00FE788F"/>
    <w:rsid w:val="00FF1D82"/>
    <w:rsid w:val="00FF2B4D"/>
    <w:rsid w:val="14AD684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EDA8A"/>
  <w15:docId w15:val="{D2C64875-3993-4B97-AC38-C99750BD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94"/>
    <w:pPr>
      <w:jc w:val="both"/>
    </w:pPr>
    <w:rPr>
      <w:rFonts w:ascii="Gotham Book" w:eastAsiaTheme="minorEastAsia" w:hAnsi="Gotham Book"/>
      <w:sz w:val="22"/>
      <w:szCs w:val="22"/>
    </w:rPr>
  </w:style>
  <w:style w:type="paragraph" w:styleId="Titre1">
    <w:name w:val="heading 1"/>
    <w:basedOn w:val="Normal"/>
    <w:next w:val="Normal"/>
    <w:link w:val="Titre1Car"/>
    <w:uiPriority w:val="9"/>
    <w:qFormat/>
    <w:rsid w:val="00D03078"/>
    <w:pPr>
      <w:spacing w:before="360"/>
      <w:jc w:val="center"/>
      <w:outlineLvl w:val="0"/>
    </w:pPr>
    <w:rPr>
      <w:rFonts w:ascii="Gotham Bold" w:hAnsi="Gotham Bold"/>
      <w:color w:val="FFC734"/>
      <w:sz w:val="44"/>
      <w:szCs w:val="44"/>
      <w:lang w:val="en-US"/>
    </w:rPr>
  </w:style>
  <w:style w:type="paragraph" w:styleId="Titre2">
    <w:name w:val="heading 2"/>
    <w:basedOn w:val="Normal"/>
    <w:next w:val="Normal"/>
    <w:link w:val="Titre2Car"/>
    <w:uiPriority w:val="9"/>
    <w:unhideWhenUsed/>
    <w:qFormat/>
    <w:rsid w:val="00895500"/>
    <w:pPr>
      <w:spacing w:before="360"/>
      <w:jc w:val="center"/>
      <w:outlineLvl w:val="1"/>
    </w:pPr>
    <w:rPr>
      <w:rFonts w:ascii="Gotham Bold" w:hAnsi="Gotham Bold"/>
      <w:color w:val="54CED8"/>
      <w:sz w:val="44"/>
      <w:szCs w:val="44"/>
    </w:rPr>
  </w:style>
  <w:style w:type="paragraph" w:styleId="Titre3">
    <w:name w:val="heading 3"/>
    <w:next w:val="Normal"/>
    <w:link w:val="Titre3Car"/>
    <w:uiPriority w:val="9"/>
    <w:unhideWhenUsed/>
    <w:qFormat/>
    <w:rsid w:val="0044513D"/>
    <w:pPr>
      <w:numPr>
        <w:numId w:val="41"/>
      </w:numPr>
      <w:spacing w:before="360"/>
      <w:ind w:left="0" w:hanging="992"/>
      <w:outlineLvl w:val="2"/>
    </w:pPr>
    <w:rPr>
      <w:rFonts w:ascii="Gotham Bold" w:eastAsiaTheme="minorEastAsia" w:hAnsi="Gotham Bold"/>
      <w:sz w:val="28"/>
      <w:szCs w:val="28"/>
    </w:rPr>
  </w:style>
  <w:style w:type="paragraph" w:styleId="Titre4">
    <w:name w:val="heading 4"/>
    <w:basedOn w:val="Paragraphedeliste"/>
    <w:next w:val="Normal"/>
    <w:link w:val="Titre4Car"/>
    <w:uiPriority w:val="9"/>
    <w:unhideWhenUsed/>
    <w:qFormat/>
    <w:rsid w:val="00D03078"/>
    <w:pPr>
      <w:numPr>
        <w:numId w:val="42"/>
      </w:numPr>
      <w:spacing w:before="360"/>
      <w:ind w:left="0" w:hanging="992"/>
      <w:outlineLvl w:val="3"/>
    </w:pPr>
    <w:rPr>
      <w:rFonts w:ascii="Gotham Bold" w:hAnsi="Gotham Bold"/>
      <w:sz w:val="28"/>
    </w:rPr>
  </w:style>
  <w:style w:type="paragraph" w:styleId="Titre5">
    <w:name w:val="heading 5"/>
    <w:basedOn w:val="Normal"/>
    <w:next w:val="Normal"/>
    <w:link w:val="Titre5Car"/>
    <w:uiPriority w:val="9"/>
    <w:semiHidden/>
    <w:unhideWhenUsed/>
    <w:qFormat/>
    <w:rsid w:val="00AB77E2"/>
    <w:pPr>
      <w:pBdr>
        <w:bottom w:val="single" w:sz="6" w:space="1" w:color="5FC3D7" w:themeColor="accent1"/>
      </w:pBdr>
      <w:spacing w:before="200" w:after="0"/>
      <w:outlineLvl w:val="4"/>
    </w:pPr>
    <w:rPr>
      <w:caps/>
      <w:color w:val="2EA2B9" w:themeColor="accent1" w:themeShade="BF"/>
      <w:spacing w:val="10"/>
    </w:rPr>
  </w:style>
  <w:style w:type="paragraph" w:styleId="Titre6">
    <w:name w:val="heading 6"/>
    <w:basedOn w:val="Normal"/>
    <w:next w:val="Normal"/>
    <w:link w:val="Titre6Car"/>
    <w:uiPriority w:val="9"/>
    <w:semiHidden/>
    <w:unhideWhenUsed/>
    <w:qFormat/>
    <w:rsid w:val="00AB77E2"/>
    <w:pPr>
      <w:pBdr>
        <w:bottom w:val="dotted" w:sz="6" w:space="1" w:color="5FC3D7" w:themeColor="accent1"/>
      </w:pBdr>
      <w:spacing w:before="200" w:after="0"/>
      <w:outlineLvl w:val="5"/>
    </w:pPr>
    <w:rPr>
      <w:caps/>
      <w:color w:val="2EA2B9" w:themeColor="accent1" w:themeShade="BF"/>
      <w:spacing w:val="10"/>
    </w:rPr>
  </w:style>
  <w:style w:type="paragraph" w:styleId="Titre7">
    <w:name w:val="heading 7"/>
    <w:basedOn w:val="Normal"/>
    <w:next w:val="Normal"/>
    <w:link w:val="Titre7Car"/>
    <w:uiPriority w:val="9"/>
    <w:semiHidden/>
    <w:unhideWhenUsed/>
    <w:qFormat/>
    <w:rsid w:val="00AB77E2"/>
    <w:pPr>
      <w:spacing w:before="200" w:after="0"/>
      <w:outlineLvl w:val="6"/>
    </w:pPr>
    <w:rPr>
      <w:caps/>
      <w:color w:val="2EA2B9" w:themeColor="accent1" w:themeShade="BF"/>
      <w:spacing w:val="10"/>
    </w:rPr>
  </w:style>
  <w:style w:type="paragraph" w:styleId="Titre8">
    <w:name w:val="heading 8"/>
    <w:basedOn w:val="Normal"/>
    <w:next w:val="Normal"/>
    <w:link w:val="Titre8Car"/>
    <w:uiPriority w:val="9"/>
    <w:semiHidden/>
    <w:unhideWhenUsed/>
    <w:qFormat/>
    <w:rsid w:val="00AB77E2"/>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B77E2"/>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3078"/>
    <w:rPr>
      <w:rFonts w:ascii="Gotham Bold" w:eastAsiaTheme="minorEastAsia" w:hAnsi="Gotham Bold"/>
      <w:color w:val="FFC734"/>
      <w:sz w:val="44"/>
      <w:szCs w:val="44"/>
      <w:lang w:val="en-US"/>
    </w:rPr>
  </w:style>
  <w:style w:type="character" w:customStyle="1" w:styleId="Titre2Car">
    <w:name w:val="Titre 2 Car"/>
    <w:basedOn w:val="Policepardfaut"/>
    <w:link w:val="Titre2"/>
    <w:uiPriority w:val="9"/>
    <w:rsid w:val="00895500"/>
    <w:rPr>
      <w:rFonts w:ascii="Gotham Bold" w:eastAsiaTheme="minorEastAsia" w:hAnsi="Gotham Bold"/>
      <w:color w:val="54CED8"/>
      <w:sz w:val="44"/>
      <w:szCs w:val="44"/>
    </w:rPr>
  </w:style>
  <w:style w:type="character" w:customStyle="1" w:styleId="Titre3Car">
    <w:name w:val="Titre 3 Car"/>
    <w:basedOn w:val="Policepardfaut"/>
    <w:link w:val="Titre3"/>
    <w:uiPriority w:val="9"/>
    <w:rsid w:val="0044513D"/>
    <w:rPr>
      <w:rFonts w:ascii="Gotham Bold" w:eastAsiaTheme="minorEastAsia" w:hAnsi="Gotham Bold"/>
      <w:sz w:val="28"/>
      <w:szCs w:val="28"/>
    </w:rPr>
  </w:style>
  <w:style w:type="character" w:customStyle="1" w:styleId="Titre4Car">
    <w:name w:val="Titre 4 Car"/>
    <w:basedOn w:val="Policepardfaut"/>
    <w:link w:val="Titre4"/>
    <w:uiPriority w:val="9"/>
    <w:rsid w:val="00D03078"/>
    <w:rPr>
      <w:rFonts w:ascii="Gotham Bold" w:eastAsiaTheme="minorEastAsia" w:hAnsi="Gotham Bold"/>
      <w:sz w:val="28"/>
      <w:szCs w:val="22"/>
    </w:rPr>
  </w:style>
  <w:style w:type="character" w:customStyle="1" w:styleId="Titre5Car">
    <w:name w:val="Titre 5 Car"/>
    <w:basedOn w:val="Policepardfaut"/>
    <w:link w:val="Titre5"/>
    <w:uiPriority w:val="9"/>
    <w:semiHidden/>
    <w:rsid w:val="00AB77E2"/>
    <w:rPr>
      <w:caps/>
      <w:color w:val="2EA2B9" w:themeColor="accent1" w:themeShade="BF"/>
      <w:spacing w:val="10"/>
    </w:rPr>
  </w:style>
  <w:style w:type="character" w:customStyle="1" w:styleId="Titre6Car">
    <w:name w:val="Titre 6 Car"/>
    <w:basedOn w:val="Policepardfaut"/>
    <w:link w:val="Titre6"/>
    <w:uiPriority w:val="9"/>
    <w:semiHidden/>
    <w:rsid w:val="00AB77E2"/>
    <w:rPr>
      <w:caps/>
      <w:color w:val="2EA2B9" w:themeColor="accent1" w:themeShade="BF"/>
      <w:spacing w:val="10"/>
    </w:rPr>
  </w:style>
  <w:style w:type="character" w:customStyle="1" w:styleId="Titre7Car">
    <w:name w:val="Titre 7 Car"/>
    <w:basedOn w:val="Policepardfaut"/>
    <w:link w:val="Titre7"/>
    <w:uiPriority w:val="9"/>
    <w:semiHidden/>
    <w:rsid w:val="00AB77E2"/>
    <w:rPr>
      <w:caps/>
      <w:color w:val="2EA2B9" w:themeColor="accent1" w:themeShade="BF"/>
      <w:spacing w:val="10"/>
    </w:rPr>
  </w:style>
  <w:style w:type="character" w:customStyle="1" w:styleId="Titre8Car">
    <w:name w:val="Titre 8 Car"/>
    <w:basedOn w:val="Policepardfaut"/>
    <w:link w:val="Titre8"/>
    <w:uiPriority w:val="9"/>
    <w:semiHidden/>
    <w:rsid w:val="00AB77E2"/>
    <w:rPr>
      <w:caps/>
      <w:spacing w:val="10"/>
      <w:sz w:val="18"/>
      <w:szCs w:val="18"/>
    </w:rPr>
  </w:style>
  <w:style w:type="character" w:customStyle="1" w:styleId="Titre9Car">
    <w:name w:val="Titre 9 Car"/>
    <w:basedOn w:val="Policepardfaut"/>
    <w:link w:val="Titre9"/>
    <w:uiPriority w:val="9"/>
    <w:semiHidden/>
    <w:rsid w:val="00AB77E2"/>
    <w:rPr>
      <w:i/>
      <w:iCs/>
      <w:caps/>
      <w:spacing w:val="10"/>
      <w:sz w:val="18"/>
      <w:szCs w:val="18"/>
    </w:rPr>
  </w:style>
  <w:style w:type="paragraph" w:styleId="Lgende">
    <w:name w:val="caption"/>
    <w:basedOn w:val="Normal"/>
    <w:next w:val="Normal"/>
    <w:uiPriority w:val="35"/>
    <w:unhideWhenUsed/>
    <w:qFormat/>
    <w:rsid w:val="00D03078"/>
    <w:pPr>
      <w:spacing w:before="0" w:after="0" w:line="240" w:lineRule="auto"/>
      <w:jc w:val="center"/>
    </w:pPr>
    <w:rPr>
      <w:b/>
      <w:bCs/>
      <w:color w:val="023770" w:themeColor="text2"/>
      <w:sz w:val="20"/>
      <w:szCs w:val="16"/>
    </w:rPr>
  </w:style>
  <w:style w:type="paragraph" w:styleId="Titre">
    <w:name w:val="Title"/>
    <w:basedOn w:val="Normal"/>
    <w:next w:val="Normal"/>
    <w:link w:val="TitreCar"/>
    <w:uiPriority w:val="10"/>
    <w:qFormat/>
    <w:rsid w:val="00D03078"/>
    <w:pPr>
      <w:spacing w:before="0" w:after="0"/>
      <w:jc w:val="center"/>
    </w:pPr>
    <w:rPr>
      <w:rFonts w:ascii="Gotham Bold" w:eastAsia="Arial" w:hAnsi="Gotham Bold" w:cs="Times New Roman"/>
      <w:b/>
      <w:bCs/>
      <w:caps/>
      <w:color w:val="000000"/>
      <w:spacing w:val="10"/>
      <w:sz w:val="52"/>
      <w:szCs w:val="52"/>
      <w:lang w:eastAsia="fr-FR"/>
    </w:rPr>
  </w:style>
  <w:style w:type="character" w:customStyle="1" w:styleId="TitreCar">
    <w:name w:val="Titre Car"/>
    <w:basedOn w:val="Policepardfaut"/>
    <w:link w:val="Titre"/>
    <w:uiPriority w:val="10"/>
    <w:rsid w:val="00D03078"/>
    <w:rPr>
      <w:rFonts w:ascii="Gotham Bold" w:eastAsia="Arial" w:hAnsi="Gotham Bold" w:cs="Times New Roman"/>
      <w:b/>
      <w:bCs/>
      <w:caps/>
      <w:color w:val="000000"/>
      <w:spacing w:val="10"/>
      <w:sz w:val="52"/>
      <w:szCs w:val="52"/>
      <w:lang w:eastAsia="fr-FR"/>
    </w:rPr>
  </w:style>
  <w:style w:type="paragraph" w:styleId="Sous-titre">
    <w:name w:val="Subtitle"/>
    <w:basedOn w:val="Normal"/>
    <w:next w:val="Normal"/>
    <w:link w:val="Sous-titreCar"/>
    <w:uiPriority w:val="11"/>
    <w:qFormat/>
    <w:rsid w:val="00D03078"/>
    <w:pPr>
      <w:jc w:val="center"/>
    </w:pPr>
    <w:rPr>
      <w:rFonts w:ascii="Gotham Bold" w:eastAsia="Arial" w:hAnsi="Gotham Bold" w:cs="Times New Roman"/>
      <w:color w:val="FFFFFF"/>
      <w:sz w:val="28"/>
      <w:szCs w:val="28"/>
      <w:lang w:eastAsia="fr-FR"/>
    </w:rPr>
  </w:style>
  <w:style w:type="character" w:customStyle="1" w:styleId="Sous-titreCar">
    <w:name w:val="Sous-titre Car"/>
    <w:basedOn w:val="Policepardfaut"/>
    <w:link w:val="Sous-titre"/>
    <w:uiPriority w:val="11"/>
    <w:rsid w:val="00D03078"/>
    <w:rPr>
      <w:rFonts w:ascii="Gotham Bold" w:eastAsia="Arial" w:hAnsi="Gotham Bold" w:cs="Times New Roman"/>
      <w:color w:val="FFFFFF"/>
      <w:sz w:val="28"/>
      <w:szCs w:val="28"/>
      <w:lang w:eastAsia="fr-FR"/>
    </w:rPr>
  </w:style>
  <w:style w:type="character" w:styleId="lev">
    <w:name w:val="Strong"/>
    <w:uiPriority w:val="22"/>
    <w:qFormat/>
    <w:rsid w:val="00AB77E2"/>
    <w:rPr>
      <w:b/>
      <w:bCs/>
    </w:rPr>
  </w:style>
  <w:style w:type="character" w:styleId="Accentuation">
    <w:name w:val="Emphasis"/>
    <w:uiPriority w:val="20"/>
    <w:qFormat/>
    <w:rsid w:val="00AB77E2"/>
    <w:rPr>
      <w:caps/>
      <w:color w:val="1F6B7B" w:themeColor="accent1" w:themeShade="7F"/>
      <w:spacing w:val="5"/>
    </w:rPr>
  </w:style>
  <w:style w:type="paragraph" w:styleId="Sansinterligne">
    <w:name w:val="No Spacing"/>
    <w:uiPriority w:val="1"/>
    <w:qFormat/>
    <w:rsid w:val="00AB77E2"/>
    <w:pPr>
      <w:spacing w:after="0" w:line="240" w:lineRule="auto"/>
    </w:pPr>
  </w:style>
  <w:style w:type="paragraph" w:styleId="Paragraphedeliste">
    <w:name w:val="List Paragraph"/>
    <w:basedOn w:val="Normal"/>
    <w:uiPriority w:val="34"/>
    <w:qFormat/>
    <w:rsid w:val="00AB77E2"/>
    <w:pPr>
      <w:ind w:left="720"/>
      <w:contextualSpacing/>
    </w:pPr>
  </w:style>
  <w:style w:type="paragraph" w:styleId="Citation">
    <w:name w:val="Quote"/>
    <w:basedOn w:val="Normal"/>
    <w:next w:val="Normal"/>
    <w:link w:val="CitationCar"/>
    <w:uiPriority w:val="29"/>
    <w:qFormat/>
    <w:rsid w:val="00AB77E2"/>
    <w:rPr>
      <w:i/>
      <w:iCs/>
      <w:sz w:val="24"/>
      <w:szCs w:val="24"/>
    </w:rPr>
  </w:style>
  <w:style w:type="character" w:customStyle="1" w:styleId="CitationCar">
    <w:name w:val="Citation Car"/>
    <w:basedOn w:val="Policepardfaut"/>
    <w:link w:val="Citation"/>
    <w:uiPriority w:val="29"/>
    <w:rsid w:val="00AB77E2"/>
    <w:rPr>
      <w:i/>
      <w:iCs/>
      <w:sz w:val="24"/>
      <w:szCs w:val="24"/>
    </w:rPr>
  </w:style>
  <w:style w:type="paragraph" w:styleId="Citationintense">
    <w:name w:val="Intense Quote"/>
    <w:basedOn w:val="Normal"/>
    <w:next w:val="Normal"/>
    <w:link w:val="CitationintenseCar"/>
    <w:uiPriority w:val="30"/>
    <w:qFormat/>
    <w:rsid w:val="00AB77E2"/>
    <w:pPr>
      <w:spacing w:before="240" w:after="240" w:line="240" w:lineRule="auto"/>
      <w:ind w:left="1080" w:right="1080"/>
      <w:jc w:val="center"/>
    </w:pPr>
    <w:rPr>
      <w:color w:val="5FC3D7" w:themeColor="accent1"/>
      <w:sz w:val="24"/>
      <w:szCs w:val="24"/>
    </w:rPr>
  </w:style>
  <w:style w:type="character" w:customStyle="1" w:styleId="CitationintenseCar">
    <w:name w:val="Citation intense Car"/>
    <w:basedOn w:val="Policepardfaut"/>
    <w:link w:val="Citationintense"/>
    <w:uiPriority w:val="30"/>
    <w:rsid w:val="00AB77E2"/>
    <w:rPr>
      <w:color w:val="5FC3D7" w:themeColor="accent1"/>
      <w:sz w:val="24"/>
      <w:szCs w:val="24"/>
    </w:rPr>
  </w:style>
  <w:style w:type="character" w:styleId="Accentuationlgre">
    <w:name w:val="Subtle Emphasis"/>
    <w:uiPriority w:val="19"/>
    <w:qFormat/>
    <w:rsid w:val="00AB77E2"/>
    <w:rPr>
      <w:i/>
      <w:iCs/>
      <w:color w:val="1F6B7B" w:themeColor="accent1" w:themeShade="7F"/>
    </w:rPr>
  </w:style>
  <w:style w:type="character" w:styleId="Accentuationintense">
    <w:name w:val="Intense Emphasis"/>
    <w:uiPriority w:val="21"/>
    <w:qFormat/>
    <w:rsid w:val="00AB77E2"/>
    <w:rPr>
      <w:b/>
      <w:bCs/>
      <w:caps/>
      <w:color w:val="1F6B7B" w:themeColor="accent1" w:themeShade="7F"/>
      <w:spacing w:val="10"/>
    </w:rPr>
  </w:style>
  <w:style w:type="character" w:styleId="Rfrencelgre">
    <w:name w:val="Subtle Reference"/>
    <w:uiPriority w:val="31"/>
    <w:qFormat/>
    <w:rsid w:val="00AB77E2"/>
    <w:rPr>
      <w:b/>
      <w:bCs/>
      <w:color w:val="5FC3D7" w:themeColor="accent1"/>
    </w:rPr>
  </w:style>
  <w:style w:type="character" w:styleId="Rfrenceintense">
    <w:name w:val="Intense Reference"/>
    <w:uiPriority w:val="32"/>
    <w:qFormat/>
    <w:rsid w:val="00AB77E2"/>
    <w:rPr>
      <w:b/>
      <w:bCs/>
      <w:i/>
      <w:iCs/>
      <w:caps/>
      <w:color w:val="5FC3D7" w:themeColor="accent1"/>
    </w:rPr>
  </w:style>
  <w:style w:type="character" w:styleId="Titredulivre">
    <w:name w:val="Book Title"/>
    <w:uiPriority w:val="33"/>
    <w:qFormat/>
    <w:rsid w:val="00AB77E2"/>
    <w:rPr>
      <w:b/>
      <w:bCs/>
      <w:i/>
      <w:iCs/>
      <w:spacing w:val="0"/>
    </w:rPr>
  </w:style>
  <w:style w:type="paragraph" w:styleId="En-ttedetabledesmatires">
    <w:name w:val="TOC Heading"/>
    <w:basedOn w:val="Titre1"/>
    <w:next w:val="Normal"/>
    <w:uiPriority w:val="39"/>
    <w:semiHidden/>
    <w:unhideWhenUsed/>
    <w:qFormat/>
    <w:rsid w:val="00AB77E2"/>
    <w:pPr>
      <w:outlineLvl w:val="9"/>
    </w:pPr>
  </w:style>
  <w:style w:type="paragraph" w:styleId="En-tte">
    <w:name w:val="header"/>
    <w:basedOn w:val="Normal"/>
    <w:link w:val="En-tteCar"/>
    <w:uiPriority w:val="99"/>
    <w:unhideWhenUsed/>
    <w:rsid w:val="00451BAE"/>
    <w:pPr>
      <w:tabs>
        <w:tab w:val="center" w:pos="4680"/>
        <w:tab w:val="right" w:pos="9360"/>
      </w:tabs>
      <w:spacing w:before="0" w:after="0" w:line="240" w:lineRule="auto"/>
      <w:jc w:val="left"/>
    </w:pPr>
    <w:rPr>
      <w:rFonts w:cs="Times New Roman"/>
      <w:lang w:eastAsia="fr-FR"/>
    </w:rPr>
  </w:style>
  <w:style w:type="character" w:customStyle="1" w:styleId="En-tteCar">
    <w:name w:val="En-tête Car"/>
    <w:basedOn w:val="Policepardfaut"/>
    <w:link w:val="En-tte"/>
    <w:uiPriority w:val="99"/>
    <w:rsid w:val="00451BAE"/>
    <w:rPr>
      <w:rFonts w:eastAsiaTheme="minorEastAsia" w:cs="Times New Roman"/>
      <w:sz w:val="22"/>
      <w:szCs w:val="22"/>
      <w:lang w:eastAsia="fr-FR"/>
    </w:rPr>
  </w:style>
  <w:style w:type="paragraph" w:styleId="Pieddepage">
    <w:name w:val="footer"/>
    <w:basedOn w:val="Normal"/>
    <w:link w:val="PieddepageCar"/>
    <w:uiPriority w:val="99"/>
    <w:unhideWhenUsed/>
    <w:rsid w:val="0070140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0140B"/>
    <w:rPr>
      <w:rFonts w:eastAsiaTheme="minorEastAsia"/>
    </w:rPr>
  </w:style>
  <w:style w:type="paragraph" w:customStyle="1" w:styleId="Contenudetableau">
    <w:name w:val="Contenu de tableau"/>
    <w:basedOn w:val="Normal"/>
    <w:rsid w:val="00150121"/>
    <w:pPr>
      <w:jc w:val="left"/>
    </w:pPr>
  </w:style>
  <w:style w:type="paragraph" w:customStyle="1" w:styleId="Introduction">
    <w:name w:val="Introduction"/>
    <w:basedOn w:val="Normal"/>
    <w:link w:val="IntroductionCar"/>
    <w:rsid w:val="00F10D23"/>
    <w:rPr>
      <w:color w:val="00B0F0"/>
    </w:rPr>
  </w:style>
  <w:style w:type="character" w:customStyle="1" w:styleId="IntroductionCar">
    <w:name w:val="Introduction Car"/>
    <w:basedOn w:val="Policepardfaut"/>
    <w:link w:val="Introduction"/>
    <w:rsid w:val="00F10D23"/>
    <w:rPr>
      <w:rFonts w:eastAsiaTheme="minorEastAsia"/>
      <w:color w:val="00B0F0"/>
    </w:rPr>
  </w:style>
  <w:style w:type="paragraph" w:customStyle="1" w:styleId="Remarques">
    <w:name w:val="Remarques"/>
    <w:basedOn w:val="Normal"/>
    <w:link w:val="RemarquesCar"/>
    <w:rsid w:val="00C31DCC"/>
    <w:rPr>
      <w:i/>
    </w:rPr>
  </w:style>
  <w:style w:type="character" w:customStyle="1" w:styleId="RemarquesCar">
    <w:name w:val="Remarques Car"/>
    <w:basedOn w:val="Policepardfaut"/>
    <w:link w:val="Remarques"/>
    <w:rsid w:val="00C31DCC"/>
    <w:rPr>
      <w:rFonts w:eastAsiaTheme="minorEastAsia"/>
      <w:i/>
    </w:rPr>
  </w:style>
  <w:style w:type="paragraph" w:customStyle="1" w:styleId="Instructions">
    <w:name w:val="Instructions"/>
    <w:basedOn w:val="Normal"/>
    <w:link w:val="InstructionsCar"/>
    <w:rsid w:val="00D97C20"/>
    <w:pPr>
      <w:spacing w:after="120"/>
      <w:jc w:val="left"/>
    </w:pPr>
  </w:style>
  <w:style w:type="character" w:customStyle="1" w:styleId="InstructionsCar">
    <w:name w:val="Instructions Car"/>
    <w:basedOn w:val="Policepardfaut"/>
    <w:link w:val="Instructions"/>
    <w:rsid w:val="00D97C20"/>
    <w:rPr>
      <w:rFonts w:eastAsiaTheme="minorEastAsia"/>
    </w:rPr>
  </w:style>
  <w:style w:type="paragraph" w:customStyle="1" w:styleId="Notionsapprises">
    <w:name w:val="Notions apprises"/>
    <w:basedOn w:val="Normal"/>
    <w:link w:val="NotionsapprisesCar"/>
    <w:qFormat/>
    <w:rsid w:val="00D97C20"/>
    <w:pPr>
      <w:pBdr>
        <w:top w:val="single" w:sz="4" w:space="1" w:color="auto" w:shadow="1"/>
        <w:left w:val="single" w:sz="4" w:space="4" w:color="auto" w:shadow="1"/>
        <w:bottom w:val="single" w:sz="4" w:space="1" w:color="auto" w:shadow="1"/>
        <w:right w:val="single" w:sz="4" w:space="4" w:color="auto" w:shadow="1"/>
      </w:pBdr>
      <w:shd w:val="clear" w:color="auto" w:fill="FFF4CB" w:themeFill="accent4" w:themeFillTint="33"/>
      <w:spacing w:after="120"/>
      <w:jc w:val="left"/>
    </w:pPr>
  </w:style>
  <w:style w:type="character" w:customStyle="1" w:styleId="NotionsapprisesCar">
    <w:name w:val="Notions apprises Car"/>
    <w:basedOn w:val="Policepardfaut"/>
    <w:link w:val="Notionsapprises"/>
    <w:rsid w:val="00D97C20"/>
    <w:rPr>
      <w:rFonts w:eastAsiaTheme="minorEastAsia"/>
      <w:shd w:val="clear" w:color="auto" w:fill="FFF4CB" w:themeFill="accent4" w:themeFillTint="33"/>
    </w:rPr>
  </w:style>
  <w:style w:type="character" w:styleId="Textedelespacerserv">
    <w:name w:val="Placeholder Text"/>
    <w:basedOn w:val="Policepardfaut"/>
    <w:uiPriority w:val="99"/>
    <w:semiHidden/>
    <w:rsid w:val="004B2824"/>
    <w:rPr>
      <w:color w:val="808080"/>
    </w:rPr>
  </w:style>
  <w:style w:type="character" w:customStyle="1" w:styleId="hgkelc">
    <w:name w:val="hgkelc"/>
    <w:basedOn w:val="Policepardfaut"/>
    <w:rsid w:val="00E112B7"/>
  </w:style>
  <w:style w:type="paragraph" w:styleId="Notedebasdepage">
    <w:name w:val="footnote text"/>
    <w:basedOn w:val="Normal"/>
    <w:link w:val="NotedebasdepageCar"/>
    <w:uiPriority w:val="99"/>
    <w:semiHidden/>
    <w:unhideWhenUsed/>
    <w:rsid w:val="002B52C2"/>
    <w:pPr>
      <w:spacing w:before="0" w:after="0" w:line="240" w:lineRule="auto"/>
    </w:pPr>
  </w:style>
  <w:style w:type="character" w:customStyle="1" w:styleId="NotedebasdepageCar">
    <w:name w:val="Note de bas de page Car"/>
    <w:basedOn w:val="Policepardfaut"/>
    <w:link w:val="Notedebasdepage"/>
    <w:uiPriority w:val="99"/>
    <w:semiHidden/>
    <w:rsid w:val="002B52C2"/>
    <w:rPr>
      <w:rFonts w:eastAsiaTheme="minorEastAsia"/>
    </w:rPr>
  </w:style>
  <w:style w:type="character" w:styleId="Appelnotedebasdep">
    <w:name w:val="footnote reference"/>
    <w:basedOn w:val="Policepardfaut"/>
    <w:uiPriority w:val="99"/>
    <w:semiHidden/>
    <w:unhideWhenUsed/>
    <w:rsid w:val="002B52C2"/>
    <w:rPr>
      <w:vertAlign w:val="superscript"/>
    </w:rPr>
  </w:style>
  <w:style w:type="character" w:styleId="Lienhypertexte">
    <w:name w:val="Hyperlink"/>
    <w:basedOn w:val="Policepardfaut"/>
    <w:uiPriority w:val="99"/>
    <w:unhideWhenUsed/>
    <w:rsid w:val="002B52C2"/>
    <w:rPr>
      <w:color w:val="0000FF"/>
      <w:u w:val="single"/>
    </w:rPr>
  </w:style>
  <w:style w:type="paragraph" w:styleId="Liste">
    <w:name w:val="List"/>
    <w:basedOn w:val="PrformatHTML"/>
    <w:uiPriority w:val="99"/>
    <w:unhideWhenUsed/>
    <w:rsid w:val="00FD4061"/>
    <w:pPr>
      <w:numPr>
        <w:numId w:val="2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jc w:val="left"/>
    </w:pPr>
    <w:rPr>
      <w:rFonts w:asciiTheme="minorHAnsi" w:eastAsiaTheme="minorHAnsi" w:hAnsiTheme="minorHAnsi"/>
    </w:rPr>
  </w:style>
  <w:style w:type="paragraph" w:customStyle="1" w:styleId="Instructions-liste">
    <w:name w:val="Instructions - liste"/>
    <w:basedOn w:val="Liste"/>
    <w:link w:val="Instructions-listeCar"/>
    <w:rsid w:val="00FD4061"/>
    <w:pPr>
      <w:ind w:left="714" w:hanging="357"/>
    </w:pPr>
    <w:rPr>
      <w:sz w:val="20"/>
    </w:rPr>
  </w:style>
  <w:style w:type="character" w:customStyle="1" w:styleId="Instructions-listeCar">
    <w:name w:val="Instructions - liste Car"/>
    <w:basedOn w:val="Policepardfaut"/>
    <w:link w:val="Instructions-liste"/>
    <w:rsid w:val="00FD4061"/>
    <w:rPr>
      <w:szCs w:val="22"/>
      <w:shd w:val="clear" w:color="auto" w:fill="FFFFFF"/>
    </w:rPr>
  </w:style>
  <w:style w:type="paragraph" w:styleId="PrformatHTML">
    <w:name w:val="HTML Preformatted"/>
    <w:basedOn w:val="Normal"/>
    <w:link w:val="PrformatHTMLCar"/>
    <w:uiPriority w:val="99"/>
    <w:semiHidden/>
    <w:unhideWhenUsed/>
    <w:rsid w:val="00FD4061"/>
    <w:pPr>
      <w:spacing w:before="0" w:after="0" w:line="240" w:lineRule="auto"/>
    </w:pPr>
    <w:rPr>
      <w:rFonts w:ascii="Consolas" w:hAnsi="Consolas"/>
    </w:rPr>
  </w:style>
  <w:style w:type="character" w:customStyle="1" w:styleId="PrformatHTMLCar">
    <w:name w:val="Préformaté HTML Car"/>
    <w:basedOn w:val="Policepardfaut"/>
    <w:link w:val="PrformatHTML"/>
    <w:uiPriority w:val="99"/>
    <w:semiHidden/>
    <w:rsid w:val="00FD4061"/>
    <w:rPr>
      <w:rFonts w:ascii="Consolas" w:eastAsiaTheme="minorEastAsia" w:hAnsi="Consolas"/>
    </w:rPr>
  </w:style>
  <w:style w:type="table" w:styleId="Grilledutableau">
    <w:name w:val="Table Grid"/>
    <w:basedOn w:val="TableauNormal"/>
    <w:uiPriority w:val="39"/>
    <w:rsid w:val="00D11EC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imestamplabel">
    <w:name w:val="c-timestamp__label"/>
    <w:basedOn w:val="Policepardfaut"/>
    <w:rsid w:val="00CD543E"/>
  </w:style>
  <w:style w:type="paragraph" w:customStyle="1" w:styleId="Sous-titre1">
    <w:name w:val="Sous-titre1"/>
    <w:basedOn w:val="Normal"/>
    <w:link w:val="SubTitleCar"/>
    <w:rsid w:val="00A36240"/>
    <w:pPr>
      <w:jc w:val="center"/>
    </w:pPr>
  </w:style>
  <w:style w:type="character" w:customStyle="1" w:styleId="SubTitleCar">
    <w:name w:val="SubTitle Car"/>
    <w:basedOn w:val="Policepardfaut"/>
    <w:link w:val="Sous-titre1"/>
    <w:rsid w:val="00A36240"/>
    <w:rPr>
      <w:rFonts w:eastAsiaTheme="minorEastAsia"/>
    </w:rPr>
  </w:style>
  <w:style w:type="paragraph" w:styleId="Textedebulles">
    <w:name w:val="Balloon Text"/>
    <w:basedOn w:val="Normal"/>
    <w:link w:val="TextedebullesCar"/>
    <w:uiPriority w:val="99"/>
    <w:semiHidden/>
    <w:unhideWhenUsed/>
    <w:rsid w:val="006D656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656A"/>
    <w:rPr>
      <w:rFonts w:ascii="Tahoma" w:eastAsiaTheme="minorEastAsia" w:hAnsi="Tahoma" w:cs="Tahoma"/>
      <w:sz w:val="16"/>
      <w:szCs w:val="16"/>
    </w:rPr>
  </w:style>
  <w:style w:type="paragraph" w:customStyle="1" w:styleId="Parapgraphe">
    <w:name w:val="Parapgraphe"/>
    <w:basedOn w:val="Paragraphedeliste"/>
    <w:link w:val="ParapgrapheCar"/>
    <w:qFormat/>
    <w:rsid w:val="008B0D36"/>
    <w:pPr>
      <w:numPr>
        <w:numId w:val="39"/>
      </w:numPr>
    </w:pPr>
  </w:style>
  <w:style w:type="character" w:customStyle="1" w:styleId="ParapgrapheCar">
    <w:name w:val="Parapgraphe Car"/>
    <w:basedOn w:val="Policepardfaut"/>
    <w:link w:val="Parapgraphe"/>
    <w:rsid w:val="008B0D36"/>
    <w:rPr>
      <w:rFonts w:ascii="Gotham Book" w:eastAsiaTheme="minorEastAsia" w:hAnsi="Gotham Book"/>
    </w:rPr>
  </w:style>
  <w:style w:type="paragraph" w:customStyle="1" w:styleId="listeflches">
    <w:name w:val="liste (flèches)"/>
    <w:basedOn w:val="Parapgraphe"/>
    <w:link w:val="listeflchesCar"/>
    <w:qFormat/>
    <w:rsid w:val="002224D7"/>
    <w:pPr>
      <w:numPr>
        <w:numId w:val="44"/>
      </w:numPr>
    </w:pPr>
  </w:style>
  <w:style w:type="paragraph" w:customStyle="1" w:styleId="Astuce">
    <w:name w:val="Astuce"/>
    <w:basedOn w:val="Normal"/>
    <w:link w:val="AstuceCar"/>
    <w:qFormat/>
    <w:rsid w:val="00D03078"/>
    <w:pPr>
      <w:spacing w:before="40" w:after="40"/>
    </w:pPr>
    <w:rPr>
      <w:color w:val="000000" w:themeColor="text1"/>
    </w:rPr>
  </w:style>
  <w:style w:type="character" w:customStyle="1" w:styleId="listeflchesCar">
    <w:name w:val="liste (flèches) Car"/>
    <w:basedOn w:val="ParapgrapheCar"/>
    <w:link w:val="listeflches"/>
    <w:rsid w:val="002224D7"/>
    <w:rPr>
      <w:rFonts w:ascii="Gotham Book" w:eastAsiaTheme="minorEastAsia" w:hAnsi="Gotham Book"/>
      <w:sz w:val="22"/>
      <w:szCs w:val="22"/>
    </w:rPr>
  </w:style>
  <w:style w:type="character" w:customStyle="1" w:styleId="AstuceCar">
    <w:name w:val="Astuce Car"/>
    <w:basedOn w:val="Policepardfaut"/>
    <w:link w:val="Astuce"/>
    <w:rsid w:val="00D03078"/>
    <w:rPr>
      <w:rFonts w:ascii="Gotham Book" w:eastAsiaTheme="minorEastAsia" w:hAnsi="Gotham Book"/>
      <w:color w:val="000000" w:themeColor="text1"/>
      <w:sz w:val="22"/>
      <w:szCs w:val="22"/>
    </w:rPr>
  </w:style>
  <w:style w:type="numbering" w:customStyle="1" w:styleId="Style1">
    <w:name w:val="Style1"/>
    <w:uiPriority w:val="99"/>
    <w:rsid w:val="002224D7"/>
    <w:pPr>
      <w:numPr>
        <w:numId w:val="43"/>
      </w:numPr>
    </w:pPr>
  </w:style>
  <w:style w:type="paragraph" w:customStyle="1" w:styleId="code">
    <w:name w:val="code"/>
    <w:basedOn w:val="Normal"/>
    <w:link w:val="codeCar"/>
    <w:qFormat/>
    <w:rsid w:val="002224D7"/>
    <w:pPr>
      <w:pBdr>
        <w:top w:val="single" w:sz="4" w:space="1" w:color="auto"/>
        <w:left w:val="single" w:sz="4" w:space="4" w:color="auto"/>
        <w:bottom w:val="single" w:sz="4" w:space="1" w:color="auto"/>
        <w:right w:val="single" w:sz="4" w:space="4" w:color="auto"/>
      </w:pBdr>
      <w:spacing w:before="0" w:after="0"/>
      <w:ind w:left="425" w:right="425"/>
      <w:jc w:val="left"/>
    </w:pPr>
    <w:rPr>
      <w:rFonts w:ascii="Courier New" w:hAnsi="Courier New" w:cs="Courier New"/>
      <w:color w:val="000000" w:themeColor="text1"/>
      <w:sz w:val="20"/>
      <w:szCs w:val="20"/>
      <w:lang w:val="en-US" w:eastAsia="fr-FR"/>
    </w:rPr>
  </w:style>
  <w:style w:type="character" w:customStyle="1" w:styleId="codeCar">
    <w:name w:val="code Car"/>
    <w:basedOn w:val="Policepardfaut"/>
    <w:link w:val="code"/>
    <w:rsid w:val="002224D7"/>
    <w:rPr>
      <w:rFonts w:ascii="Courier New" w:eastAsiaTheme="minorEastAsia" w:hAnsi="Courier New" w:cs="Courier New"/>
      <w:color w:val="000000" w:themeColor="text1"/>
      <w:lang w:val="en-US" w:eastAsia="fr-FR"/>
    </w:rPr>
  </w:style>
  <w:style w:type="character" w:styleId="Mentionnonrsolue">
    <w:name w:val="Unresolved Mention"/>
    <w:basedOn w:val="Policepardfaut"/>
    <w:uiPriority w:val="99"/>
    <w:semiHidden/>
    <w:unhideWhenUsed/>
    <w:rsid w:val="008D2456"/>
    <w:rPr>
      <w:color w:val="605E5C"/>
      <w:shd w:val="clear" w:color="auto" w:fill="E1DFDD"/>
    </w:rPr>
  </w:style>
  <w:style w:type="paragraph" w:styleId="Rvision">
    <w:name w:val="Revision"/>
    <w:hidden/>
    <w:uiPriority w:val="99"/>
    <w:semiHidden/>
    <w:rsid w:val="00270930"/>
    <w:pPr>
      <w:spacing w:before="0" w:after="0" w:line="240" w:lineRule="auto"/>
    </w:pPr>
    <w:rPr>
      <w:rFonts w:ascii="Gotham Book" w:eastAsiaTheme="minorEastAsia" w:hAnsi="Gotham Book"/>
      <w:sz w:val="22"/>
      <w:szCs w:val="22"/>
    </w:rPr>
  </w:style>
  <w:style w:type="character" w:styleId="Marquedecommentaire">
    <w:name w:val="annotation reference"/>
    <w:basedOn w:val="Policepardfaut"/>
    <w:uiPriority w:val="99"/>
    <w:semiHidden/>
    <w:unhideWhenUsed/>
    <w:rsid w:val="00444474"/>
    <w:rPr>
      <w:sz w:val="16"/>
      <w:szCs w:val="16"/>
    </w:rPr>
  </w:style>
  <w:style w:type="paragraph" w:styleId="Commentaire">
    <w:name w:val="annotation text"/>
    <w:basedOn w:val="Normal"/>
    <w:link w:val="CommentaireCar"/>
    <w:uiPriority w:val="99"/>
    <w:unhideWhenUsed/>
    <w:rsid w:val="00444474"/>
    <w:pPr>
      <w:spacing w:line="240" w:lineRule="auto"/>
    </w:pPr>
    <w:rPr>
      <w:sz w:val="20"/>
      <w:szCs w:val="20"/>
    </w:rPr>
  </w:style>
  <w:style w:type="character" w:customStyle="1" w:styleId="CommentaireCar">
    <w:name w:val="Commentaire Car"/>
    <w:basedOn w:val="Policepardfaut"/>
    <w:link w:val="Commentaire"/>
    <w:uiPriority w:val="99"/>
    <w:rsid w:val="00444474"/>
    <w:rPr>
      <w:rFonts w:ascii="Gotham Book" w:eastAsiaTheme="minorEastAsia" w:hAnsi="Gotham Book"/>
    </w:rPr>
  </w:style>
  <w:style w:type="paragraph" w:styleId="Objetducommentaire">
    <w:name w:val="annotation subject"/>
    <w:basedOn w:val="Commentaire"/>
    <w:next w:val="Commentaire"/>
    <w:link w:val="ObjetducommentaireCar"/>
    <w:uiPriority w:val="99"/>
    <w:semiHidden/>
    <w:unhideWhenUsed/>
    <w:rsid w:val="00444474"/>
    <w:rPr>
      <w:b/>
      <w:bCs/>
    </w:rPr>
  </w:style>
  <w:style w:type="character" w:customStyle="1" w:styleId="ObjetducommentaireCar">
    <w:name w:val="Objet du commentaire Car"/>
    <w:basedOn w:val="CommentaireCar"/>
    <w:link w:val="Objetducommentaire"/>
    <w:uiPriority w:val="99"/>
    <w:semiHidden/>
    <w:rsid w:val="00444474"/>
    <w:rPr>
      <w:rFonts w:ascii="Gotham Book" w:eastAsiaTheme="minorEastAsia" w:hAnsi="Gotham Book"/>
      <w:b/>
      <w:bCs/>
    </w:rPr>
  </w:style>
  <w:style w:type="character" w:styleId="Lienhypertextesuivivisit">
    <w:name w:val="FollowedHyperlink"/>
    <w:basedOn w:val="Policepardfaut"/>
    <w:uiPriority w:val="99"/>
    <w:semiHidden/>
    <w:unhideWhenUsed/>
    <w:rsid w:val="00E725A8"/>
    <w:rPr>
      <w:color w:val="007C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21478">
      <w:bodyDiv w:val="1"/>
      <w:marLeft w:val="0"/>
      <w:marRight w:val="0"/>
      <w:marTop w:val="0"/>
      <w:marBottom w:val="0"/>
      <w:divBdr>
        <w:top w:val="none" w:sz="0" w:space="0" w:color="auto"/>
        <w:left w:val="none" w:sz="0" w:space="0" w:color="auto"/>
        <w:bottom w:val="none" w:sz="0" w:space="0" w:color="auto"/>
        <w:right w:val="none" w:sz="0" w:space="0" w:color="auto"/>
      </w:divBdr>
    </w:div>
    <w:div w:id="207037495">
      <w:bodyDiv w:val="1"/>
      <w:marLeft w:val="0"/>
      <w:marRight w:val="0"/>
      <w:marTop w:val="0"/>
      <w:marBottom w:val="0"/>
      <w:divBdr>
        <w:top w:val="none" w:sz="0" w:space="0" w:color="auto"/>
        <w:left w:val="none" w:sz="0" w:space="0" w:color="auto"/>
        <w:bottom w:val="none" w:sz="0" w:space="0" w:color="auto"/>
        <w:right w:val="none" w:sz="0" w:space="0" w:color="auto"/>
      </w:divBdr>
    </w:div>
    <w:div w:id="241068070">
      <w:bodyDiv w:val="1"/>
      <w:marLeft w:val="0"/>
      <w:marRight w:val="0"/>
      <w:marTop w:val="0"/>
      <w:marBottom w:val="0"/>
      <w:divBdr>
        <w:top w:val="none" w:sz="0" w:space="0" w:color="auto"/>
        <w:left w:val="none" w:sz="0" w:space="0" w:color="auto"/>
        <w:bottom w:val="none" w:sz="0" w:space="0" w:color="auto"/>
        <w:right w:val="none" w:sz="0" w:space="0" w:color="auto"/>
      </w:divBdr>
    </w:div>
    <w:div w:id="683358374">
      <w:bodyDiv w:val="1"/>
      <w:marLeft w:val="0"/>
      <w:marRight w:val="0"/>
      <w:marTop w:val="0"/>
      <w:marBottom w:val="0"/>
      <w:divBdr>
        <w:top w:val="none" w:sz="0" w:space="0" w:color="auto"/>
        <w:left w:val="none" w:sz="0" w:space="0" w:color="auto"/>
        <w:bottom w:val="none" w:sz="0" w:space="0" w:color="auto"/>
        <w:right w:val="none" w:sz="0" w:space="0" w:color="auto"/>
      </w:divBdr>
    </w:div>
    <w:div w:id="692420444">
      <w:bodyDiv w:val="1"/>
      <w:marLeft w:val="0"/>
      <w:marRight w:val="0"/>
      <w:marTop w:val="0"/>
      <w:marBottom w:val="0"/>
      <w:divBdr>
        <w:top w:val="none" w:sz="0" w:space="0" w:color="auto"/>
        <w:left w:val="none" w:sz="0" w:space="0" w:color="auto"/>
        <w:bottom w:val="none" w:sz="0" w:space="0" w:color="auto"/>
        <w:right w:val="none" w:sz="0" w:space="0" w:color="auto"/>
      </w:divBdr>
    </w:div>
    <w:div w:id="754785296">
      <w:bodyDiv w:val="1"/>
      <w:marLeft w:val="0"/>
      <w:marRight w:val="0"/>
      <w:marTop w:val="0"/>
      <w:marBottom w:val="0"/>
      <w:divBdr>
        <w:top w:val="none" w:sz="0" w:space="0" w:color="auto"/>
        <w:left w:val="none" w:sz="0" w:space="0" w:color="auto"/>
        <w:bottom w:val="none" w:sz="0" w:space="0" w:color="auto"/>
        <w:right w:val="none" w:sz="0" w:space="0" w:color="auto"/>
      </w:divBdr>
    </w:div>
    <w:div w:id="977339200">
      <w:bodyDiv w:val="1"/>
      <w:marLeft w:val="0"/>
      <w:marRight w:val="0"/>
      <w:marTop w:val="0"/>
      <w:marBottom w:val="0"/>
      <w:divBdr>
        <w:top w:val="none" w:sz="0" w:space="0" w:color="auto"/>
        <w:left w:val="none" w:sz="0" w:space="0" w:color="auto"/>
        <w:bottom w:val="none" w:sz="0" w:space="0" w:color="auto"/>
        <w:right w:val="none" w:sz="0" w:space="0" w:color="auto"/>
      </w:divBdr>
    </w:div>
    <w:div w:id="1108431036">
      <w:bodyDiv w:val="1"/>
      <w:marLeft w:val="0"/>
      <w:marRight w:val="0"/>
      <w:marTop w:val="0"/>
      <w:marBottom w:val="0"/>
      <w:divBdr>
        <w:top w:val="none" w:sz="0" w:space="0" w:color="auto"/>
        <w:left w:val="none" w:sz="0" w:space="0" w:color="auto"/>
        <w:bottom w:val="none" w:sz="0" w:space="0" w:color="auto"/>
        <w:right w:val="none" w:sz="0" w:space="0" w:color="auto"/>
      </w:divBdr>
      <w:divsChild>
        <w:div w:id="981544989">
          <w:marLeft w:val="0"/>
          <w:marRight w:val="0"/>
          <w:marTop w:val="0"/>
          <w:marBottom w:val="0"/>
          <w:divBdr>
            <w:top w:val="none" w:sz="0" w:space="0" w:color="auto"/>
            <w:left w:val="none" w:sz="0" w:space="0" w:color="auto"/>
            <w:bottom w:val="none" w:sz="0" w:space="0" w:color="auto"/>
            <w:right w:val="none" w:sz="0" w:space="0" w:color="auto"/>
          </w:divBdr>
          <w:divsChild>
            <w:div w:id="1731805537">
              <w:marLeft w:val="0"/>
              <w:marRight w:val="0"/>
              <w:marTop w:val="0"/>
              <w:marBottom w:val="0"/>
              <w:divBdr>
                <w:top w:val="none" w:sz="0" w:space="0" w:color="auto"/>
                <w:left w:val="none" w:sz="0" w:space="0" w:color="auto"/>
                <w:bottom w:val="none" w:sz="0" w:space="0" w:color="auto"/>
                <w:right w:val="none" w:sz="0" w:space="0" w:color="auto"/>
              </w:divBdr>
              <w:divsChild>
                <w:div w:id="865172298">
                  <w:marLeft w:val="0"/>
                  <w:marRight w:val="0"/>
                  <w:marTop w:val="0"/>
                  <w:marBottom w:val="0"/>
                  <w:divBdr>
                    <w:top w:val="none" w:sz="0" w:space="0" w:color="auto"/>
                    <w:left w:val="none" w:sz="0" w:space="0" w:color="auto"/>
                    <w:bottom w:val="none" w:sz="0" w:space="0" w:color="auto"/>
                    <w:right w:val="none" w:sz="0" w:space="0" w:color="auto"/>
                  </w:divBdr>
                  <w:divsChild>
                    <w:div w:id="664821181">
                      <w:marLeft w:val="0"/>
                      <w:marRight w:val="0"/>
                      <w:marTop w:val="0"/>
                      <w:marBottom w:val="0"/>
                      <w:divBdr>
                        <w:top w:val="none" w:sz="0" w:space="0" w:color="auto"/>
                        <w:left w:val="none" w:sz="0" w:space="0" w:color="auto"/>
                        <w:bottom w:val="none" w:sz="0" w:space="0" w:color="auto"/>
                        <w:right w:val="none" w:sz="0" w:space="0" w:color="auto"/>
                      </w:divBdr>
                      <w:divsChild>
                        <w:div w:id="1015690058">
                          <w:marLeft w:val="0"/>
                          <w:marRight w:val="0"/>
                          <w:marTop w:val="0"/>
                          <w:marBottom w:val="0"/>
                          <w:divBdr>
                            <w:top w:val="none" w:sz="0" w:space="0" w:color="auto"/>
                            <w:left w:val="none" w:sz="0" w:space="0" w:color="auto"/>
                            <w:bottom w:val="none" w:sz="0" w:space="0" w:color="auto"/>
                            <w:right w:val="none" w:sz="0" w:space="0" w:color="auto"/>
                          </w:divBdr>
                          <w:divsChild>
                            <w:div w:id="626008548">
                              <w:marLeft w:val="-240"/>
                              <w:marRight w:val="-120"/>
                              <w:marTop w:val="0"/>
                              <w:marBottom w:val="0"/>
                              <w:divBdr>
                                <w:top w:val="none" w:sz="0" w:space="0" w:color="auto"/>
                                <w:left w:val="none" w:sz="0" w:space="0" w:color="auto"/>
                                <w:bottom w:val="none" w:sz="0" w:space="0" w:color="auto"/>
                                <w:right w:val="none" w:sz="0" w:space="0" w:color="auto"/>
                              </w:divBdr>
                              <w:divsChild>
                                <w:div w:id="1479345076">
                                  <w:marLeft w:val="0"/>
                                  <w:marRight w:val="0"/>
                                  <w:marTop w:val="0"/>
                                  <w:marBottom w:val="60"/>
                                  <w:divBdr>
                                    <w:top w:val="none" w:sz="0" w:space="0" w:color="auto"/>
                                    <w:left w:val="none" w:sz="0" w:space="0" w:color="auto"/>
                                    <w:bottom w:val="none" w:sz="0" w:space="0" w:color="auto"/>
                                    <w:right w:val="none" w:sz="0" w:space="0" w:color="auto"/>
                                  </w:divBdr>
                                  <w:divsChild>
                                    <w:div w:id="285743358">
                                      <w:marLeft w:val="0"/>
                                      <w:marRight w:val="0"/>
                                      <w:marTop w:val="0"/>
                                      <w:marBottom w:val="0"/>
                                      <w:divBdr>
                                        <w:top w:val="none" w:sz="0" w:space="0" w:color="auto"/>
                                        <w:left w:val="none" w:sz="0" w:space="0" w:color="auto"/>
                                        <w:bottom w:val="none" w:sz="0" w:space="0" w:color="auto"/>
                                        <w:right w:val="none" w:sz="0" w:space="0" w:color="auto"/>
                                      </w:divBdr>
                                      <w:divsChild>
                                        <w:div w:id="1939947745">
                                          <w:marLeft w:val="0"/>
                                          <w:marRight w:val="0"/>
                                          <w:marTop w:val="0"/>
                                          <w:marBottom w:val="0"/>
                                          <w:divBdr>
                                            <w:top w:val="none" w:sz="0" w:space="0" w:color="auto"/>
                                            <w:left w:val="none" w:sz="0" w:space="0" w:color="auto"/>
                                            <w:bottom w:val="none" w:sz="0" w:space="0" w:color="auto"/>
                                            <w:right w:val="none" w:sz="0" w:space="0" w:color="auto"/>
                                          </w:divBdr>
                                          <w:divsChild>
                                            <w:div w:id="415782701">
                                              <w:marLeft w:val="0"/>
                                              <w:marRight w:val="0"/>
                                              <w:marTop w:val="0"/>
                                              <w:marBottom w:val="0"/>
                                              <w:divBdr>
                                                <w:top w:val="none" w:sz="0" w:space="0" w:color="auto"/>
                                                <w:left w:val="none" w:sz="0" w:space="0" w:color="auto"/>
                                                <w:bottom w:val="none" w:sz="0" w:space="0" w:color="auto"/>
                                                <w:right w:val="none" w:sz="0" w:space="0" w:color="auto"/>
                                              </w:divBdr>
                                              <w:divsChild>
                                                <w:div w:id="14353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889796">
          <w:marLeft w:val="0"/>
          <w:marRight w:val="0"/>
          <w:marTop w:val="0"/>
          <w:marBottom w:val="0"/>
          <w:divBdr>
            <w:top w:val="none" w:sz="0" w:space="0" w:color="auto"/>
            <w:left w:val="none" w:sz="0" w:space="0" w:color="auto"/>
            <w:bottom w:val="none" w:sz="0" w:space="0" w:color="auto"/>
            <w:right w:val="none" w:sz="0" w:space="0" w:color="auto"/>
          </w:divBdr>
          <w:divsChild>
            <w:div w:id="167642642">
              <w:marLeft w:val="0"/>
              <w:marRight w:val="0"/>
              <w:marTop w:val="0"/>
              <w:marBottom w:val="240"/>
              <w:divBdr>
                <w:top w:val="none" w:sz="0" w:space="0" w:color="auto"/>
                <w:left w:val="none" w:sz="0" w:space="0" w:color="auto"/>
                <w:bottom w:val="none" w:sz="0" w:space="0" w:color="auto"/>
                <w:right w:val="none" w:sz="0" w:space="0" w:color="auto"/>
              </w:divBdr>
              <w:divsChild>
                <w:div w:id="94441396">
                  <w:marLeft w:val="0"/>
                  <w:marRight w:val="0"/>
                  <w:marTop w:val="0"/>
                  <w:marBottom w:val="0"/>
                  <w:divBdr>
                    <w:top w:val="none" w:sz="0" w:space="0" w:color="auto"/>
                    <w:left w:val="none" w:sz="0" w:space="0" w:color="auto"/>
                    <w:bottom w:val="none" w:sz="0" w:space="0" w:color="auto"/>
                    <w:right w:val="none" w:sz="0" w:space="0" w:color="auto"/>
                  </w:divBdr>
                  <w:divsChild>
                    <w:div w:id="315115071">
                      <w:marLeft w:val="0"/>
                      <w:marRight w:val="0"/>
                      <w:marTop w:val="0"/>
                      <w:marBottom w:val="0"/>
                      <w:divBdr>
                        <w:top w:val="none" w:sz="0" w:space="0" w:color="auto"/>
                        <w:left w:val="none" w:sz="0" w:space="0" w:color="auto"/>
                        <w:bottom w:val="none" w:sz="0" w:space="0" w:color="auto"/>
                        <w:right w:val="none" w:sz="0" w:space="0" w:color="auto"/>
                      </w:divBdr>
                      <w:divsChild>
                        <w:div w:id="632640508">
                          <w:marLeft w:val="0"/>
                          <w:marRight w:val="0"/>
                          <w:marTop w:val="0"/>
                          <w:marBottom w:val="0"/>
                          <w:divBdr>
                            <w:top w:val="none" w:sz="0" w:space="0" w:color="auto"/>
                            <w:left w:val="none" w:sz="0" w:space="0" w:color="auto"/>
                            <w:bottom w:val="none" w:sz="0" w:space="0" w:color="auto"/>
                            <w:right w:val="none" w:sz="0" w:space="0" w:color="auto"/>
                          </w:divBdr>
                          <w:divsChild>
                            <w:div w:id="539361553">
                              <w:marLeft w:val="0"/>
                              <w:marRight w:val="120"/>
                              <w:marTop w:val="0"/>
                              <w:marBottom w:val="0"/>
                              <w:divBdr>
                                <w:top w:val="none" w:sz="0" w:space="0" w:color="auto"/>
                                <w:left w:val="none" w:sz="0" w:space="0" w:color="auto"/>
                                <w:bottom w:val="none" w:sz="0" w:space="0" w:color="auto"/>
                                <w:right w:val="none" w:sz="0" w:space="0" w:color="auto"/>
                              </w:divBdr>
                              <w:divsChild>
                                <w:div w:id="1647078622">
                                  <w:marLeft w:val="-300"/>
                                  <w:marRight w:val="0"/>
                                  <w:marTop w:val="0"/>
                                  <w:marBottom w:val="0"/>
                                  <w:divBdr>
                                    <w:top w:val="none" w:sz="0" w:space="0" w:color="auto"/>
                                    <w:left w:val="none" w:sz="0" w:space="0" w:color="auto"/>
                                    <w:bottom w:val="none" w:sz="0" w:space="0" w:color="auto"/>
                                    <w:right w:val="none" w:sz="0" w:space="0" w:color="auto"/>
                                  </w:divBdr>
                                </w:div>
                              </w:divsChild>
                            </w:div>
                            <w:div w:id="2041004181">
                              <w:marLeft w:val="-240"/>
                              <w:marRight w:val="-120"/>
                              <w:marTop w:val="0"/>
                              <w:marBottom w:val="0"/>
                              <w:divBdr>
                                <w:top w:val="none" w:sz="0" w:space="0" w:color="auto"/>
                                <w:left w:val="none" w:sz="0" w:space="0" w:color="auto"/>
                                <w:bottom w:val="none" w:sz="0" w:space="0" w:color="auto"/>
                                <w:right w:val="none" w:sz="0" w:space="0" w:color="auto"/>
                              </w:divBdr>
                              <w:divsChild>
                                <w:div w:id="212080151">
                                  <w:marLeft w:val="0"/>
                                  <w:marRight w:val="0"/>
                                  <w:marTop w:val="0"/>
                                  <w:marBottom w:val="60"/>
                                  <w:divBdr>
                                    <w:top w:val="none" w:sz="0" w:space="0" w:color="auto"/>
                                    <w:left w:val="none" w:sz="0" w:space="0" w:color="auto"/>
                                    <w:bottom w:val="none" w:sz="0" w:space="0" w:color="auto"/>
                                    <w:right w:val="none" w:sz="0" w:space="0" w:color="auto"/>
                                  </w:divBdr>
                                  <w:divsChild>
                                    <w:div w:id="1666938585">
                                      <w:marLeft w:val="0"/>
                                      <w:marRight w:val="0"/>
                                      <w:marTop w:val="0"/>
                                      <w:marBottom w:val="0"/>
                                      <w:divBdr>
                                        <w:top w:val="none" w:sz="0" w:space="0" w:color="auto"/>
                                        <w:left w:val="none" w:sz="0" w:space="0" w:color="auto"/>
                                        <w:bottom w:val="none" w:sz="0" w:space="0" w:color="auto"/>
                                        <w:right w:val="none" w:sz="0" w:space="0" w:color="auto"/>
                                      </w:divBdr>
                                      <w:divsChild>
                                        <w:div w:id="1055471896">
                                          <w:marLeft w:val="0"/>
                                          <w:marRight w:val="0"/>
                                          <w:marTop w:val="0"/>
                                          <w:marBottom w:val="0"/>
                                          <w:divBdr>
                                            <w:top w:val="none" w:sz="0" w:space="0" w:color="auto"/>
                                            <w:left w:val="none" w:sz="0" w:space="0" w:color="auto"/>
                                            <w:bottom w:val="none" w:sz="0" w:space="0" w:color="auto"/>
                                            <w:right w:val="none" w:sz="0" w:space="0" w:color="auto"/>
                                          </w:divBdr>
                                          <w:divsChild>
                                            <w:div w:id="924804285">
                                              <w:marLeft w:val="0"/>
                                              <w:marRight w:val="0"/>
                                              <w:marTop w:val="0"/>
                                              <w:marBottom w:val="0"/>
                                              <w:divBdr>
                                                <w:top w:val="none" w:sz="0" w:space="0" w:color="auto"/>
                                                <w:left w:val="none" w:sz="0" w:space="0" w:color="auto"/>
                                                <w:bottom w:val="none" w:sz="0" w:space="0" w:color="auto"/>
                                                <w:right w:val="none" w:sz="0" w:space="0" w:color="auto"/>
                                              </w:divBdr>
                                              <w:divsChild>
                                                <w:div w:id="20058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679332">
      <w:bodyDiv w:val="1"/>
      <w:marLeft w:val="0"/>
      <w:marRight w:val="0"/>
      <w:marTop w:val="0"/>
      <w:marBottom w:val="0"/>
      <w:divBdr>
        <w:top w:val="none" w:sz="0" w:space="0" w:color="auto"/>
        <w:left w:val="none" w:sz="0" w:space="0" w:color="auto"/>
        <w:bottom w:val="none" w:sz="0" w:space="0" w:color="auto"/>
        <w:right w:val="none" w:sz="0" w:space="0" w:color="auto"/>
      </w:divBdr>
    </w:div>
    <w:div w:id="1339652364">
      <w:bodyDiv w:val="1"/>
      <w:marLeft w:val="0"/>
      <w:marRight w:val="0"/>
      <w:marTop w:val="0"/>
      <w:marBottom w:val="0"/>
      <w:divBdr>
        <w:top w:val="none" w:sz="0" w:space="0" w:color="auto"/>
        <w:left w:val="none" w:sz="0" w:space="0" w:color="auto"/>
        <w:bottom w:val="none" w:sz="0" w:space="0" w:color="auto"/>
        <w:right w:val="none" w:sz="0" w:space="0" w:color="auto"/>
      </w:divBdr>
    </w:div>
    <w:div w:id="1976177360">
      <w:bodyDiv w:val="1"/>
      <w:marLeft w:val="0"/>
      <w:marRight w:val="0"/>
      <w:marTop w:val="0"/>
      <w:marBottom w:val="0"/>
      <w:divBdr>
        <w:top w:val="none" w:sz="0" w:space="0" w:color="auto"/>
        <w:left w:val="none" w:sz="0" w:space="0" w:color="auto"/>
        <w:bottom w:val="none" w:sz="0" w:space="0" w:color="auto"/>
        <w:right w:val="none" w:sz="0" w:space="0" w:color="auto"/>
      </w:divBdr>
    </w:div>
    <w:div w:id="20343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learningrobots.ai/les-ressources/" TargetMode="External"/><Relationship Id="rId20" Type="http://schemas.openxmlformats.org/officeDocument/2006/relationships/image" Target="media/image11.png"/><Relationship Id="rId29" Type="http://schemas.openxmlformats.org/officeDocument/2006/relationships/image" Target="media/image20.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6.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xim\Documents\CENTRALE%20SUPELEC\STAGES\Learning%20robots\Work\Ressources%20p&#233;dagogiques\Documentation\TP_template_AlphaAI.dotx" TargetMode="External"/></Relationships>
</file>

<file path=word/theme/theme1.xml><?xml version="1.0" encoding="utf-8"?>
<a:theme xmlns:a="http://schemas.openxmlformats.org/drawingml/2006/main" name="LearningRobot">
  <a:themeElements>
    <a:clrScheme name="Learning Robots">
      <a:dk1>
        <a:srgbClr val="000000"/>
      </a:dk1>
      <a:lt1>
        <a:srgbClr val="FFFFFF"/>
      </a:lt1>
      <a:dk2>
        <a:srgbClr val="023770"/>
      </a:dk2>
      <a:lt2>
        <a:srgbClr val="007CC1"/>
      </a:lt2>
      <a:accent1>
        <a:srgbClr val="5FC3D7"/>
      </a:accent1>
      <a:accent2>
        <a:srgbClr val="ED7D31"/>
      </a:accent2>
      <a:accent3>
        <a:srgbClr val="03161D"/>
      </a:accent3>
      <a:accent4>
        <a:srgbClr val="FECC00"/>
      </a:accent4>
      <a:accent5>
        <a:srgbClr val="26348B"/>
      </a:accent5>
      <a:accent6>
        <a:srgbClr val="70AD47"/>
      </a:accent6>
      <a:hlink>
        <a:srgbClr val="007CC1"/>
      </a:hlink>
      <a:folHlink>
        <a:srgbClr val="007CC1"/>
      </a:folHlink>
    </a:clrScheme>
    <a:fontScheme name="Personnalisé 1">
      <a:majorFont>
        <a:latin typeface="Gotham Medium"/>
        <a:ea typeface=""/>
        <a:cs typeface=""/>
      </a:majorFont>
      <a:minorFont>
        <a:latin typeface="Myriad Pro"/>
        <a:ea typeface=""/>
        <a:cs typeface=""/>
      </a:minorFont>
    </a:fontScheme>
    <a:fmtScheme name="Métropolitai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A7C9-2B00-4ABF-BEDD-93398DA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TP_template_AlphaAI.dotx</Template>
  <TotalTime>0</TotalTime>
  <Pages>12</Pages>
  <Words>1776</Words>
  <Characters>9768</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Telecom ParisTech</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maximezennaro@orange.fr</dc:creator>
  <cp:lastModifiedBy>Simon Collet</cp:lastModifiedBy>
  <cp:revision>90</cp:revision>
  <dcterms:created xsi:type="dcterms:W3CDTF">2023-10-19T09:55:00Z</dcterms:created>
  <dcterms:modified xsi:type="dcterms:W3CDTF">2024-12-12T13:35:00Z</dcterms:modified>
</cp:coreProperties>
</file>