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5593B" w14:textId="3233D781" w:rsidR="00A21B69" w:rsidRPr="00C917B2" w:rsidRDefault="00D03078" w:rsidP="00D03078">
      <w:r w:rsidRPr="00C917B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BC008BA" wp14:editId="1C0DAC18">
                <wp:simplePos x="0" y="0"/>
                <wp:positionH relativeFrom="column">
                  <wp:posOffset>-899795</wp:posOffset>
                </wp:positionH>
                <wp:positionV relativeFrom="paragraph">
                  <wp:posOffset>4643755</wp:posOffset>
                </wp:positionV>
                <wp:extent cx="7620000" cy="5152390"/>
                <wp:effectExtent l="0" t="95250" r="19050" b="10160"/>
                <wp:wrapNone/>
                <wp:docPr id="69" name="Grou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5152390"/>
                          <a:chOff x="0" y="0"/>
                          <a:chExt cx="7620000" cy="5152390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0" y="351790"/>
                            <a:ext cx="7620000" cy="4800600"/>
                          </a:xfrm>
                          <a:prstGeom prst="rect">
                            <a:avLst/>
                          </a:prstGeom>
                          <a:solidFill>
                            <a:srgbClr val="FFC734"/>
                          </a:solidFill>
                          <a:ln>
                            <a:solidFill>
                              <a:srgbClr val="FFC7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 : coins arrondis 71"/>
                        <wps:cNvSpPr/>
                        <wps:spPr>
                          <a:xfrm rot="18908430">
                            <a:off x="3529330" y="0"/>
                            <a:ext cx="526675" cy="5266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Ellipse 72"/>
                        <wps:cNvSpPr/>
                        <wps:spPr>
                          <a:xfrm>
                            <a:off x="3723640" y="255270"/>
                            <a:ext cx="157075" cy="157075"/>
                          </a:xfrm>
                          <a:prstGeom prst="ellipse">
                            <a:avLst/>
                          </a:prstGeom>
                          <a:solidFill>
                            <a:srgbClr val="FFC734"/>
                          </a:solidFill>
                          <a:ln>
                            <a:solidFill>
                              <a:srgbClr val="FFC7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 descr="Une image contenant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960" y="814070"/>
                            <a:ext cx="338328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2023110"/>
                            <a:ext cx="7543799" cy="536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82D05" w14:textId="1D0C51A5" w:rsidR="00F062B4" w:rsidRPr="00D03078" w:rsidRDefault="00D03078" w:rsidP="00D03078">
                              <w:pPr>
                                <w:pStyle w:val="Sous-titre"/>
                              </w:pPr>
                              <w:r w:rsidRPr="00D03078">
                                <w:t>L’EDUCATION À L’INTELLIGENCE ARTIFICIELLE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008BA" id="Groupe 69" o:spid="_x0000_s1026" style="position:absolute;left:0;text-align:left;margin-left:-70.85pt;margin-top:365.65pt;width:600pt;height:405.7pt;z-index:251691008" coordsize="76200,51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">
                <v:rect id="Rectangle 70" o:spid="_x0000_s1027" style="position:absolute;top:3517;width:76200;height:48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" fillcolor="#ffc734" strokecolor="#ffc734" strokeweight="1pt"/>
                <v:roundrect id="Rectangle : coins arrondis 71" o:spid="_x0000_s1028" style="position:absolute;left:35293;width:5267;height:5266;rotation:-293991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" fillcolor="white [3212]" strokecolor="white [3212]" strokeweight="1pt"/>
                <v:oval id="Ellipse 72" o:spid="_x0000_s1029" style="position:absolute;left:37236;top:2552;width:1571;height: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" fillcolor="#ffc734" strokecolor="#ffc734" strokeweight="1pt"/>
                <v:shape id="Image 73" o:spid="_x0000_s1030" type="#_x0000_t75" alt="Une image contenant clipart&#10;&#10;Description générée automatiquement" style="position:absolute;left:20929;top:8140;width:33833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">
                  <v:imagedata r:id="rId10" o:title="Une image contenant clipart&#10;&#10;Description générée automatiquem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top:20231;width:75438;height:5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B382D05" w14:textId="1D0C51A5" w:rsidR="00F062B4" w:rsidRPr="00D03078" w:rsidRDefault="00D03078" w:rsidP="00D03078">
                        <w:pPr>
                          <w:pStyle w:val="Sous-titre"/>
                        </w:pPr>
                        <w:r w:rsidRPr="00D03078">
                          <w:t>L’EDUCATION À L’INTELLIGENCE ARTIFICIELLE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17B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261F22F" wp14:editId="538FDBE6">
                <wp:simplePos x="0" y="0"/>
                <wp:positionH relativeFrom="page">
                  <wp:align>right</wp:align>
                </wp:positionH>
                <wp:positionV relativeFrom="paragraph">
                  <wp:posOffset>7339330</wp:posOffset>
                </wp:positionV>
                <wp:extent cx="7562850" cy="140462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75E5" w14:textId="0915F445" w:rsidR="001868FA" w:rsidRPr="00D03078" w:rsidRDefault="00A36050" w:rsidP="00D03078">
                            <w:pPr>
                              <w:pStyle w:val="Titre"/>
                            </w:pPr>
                            <w:r>
                              <w:t>Cours Découverte de l’IA</w:t>
                            </w:r>
                          </w:p>
                          <w:p w14:paraId="2CDC9546" w14:textId="1D2FBFB2" w:rsidR="001868FA" w:rsidRPr="00D03078" w:rsidRDefault="006C5625" w:rsidP="00D03078">
                            <w:pPr>
                              <w:pStyle w:val="Titre"/>
                            </w:pPr>
                            <w:r>
                              <w:t>TP6 É</w:t>
                            </w:r>
                            <w:r w:rsidR="00A36050">
                              <w:t>valu</w:t>
                            </w:r>
                            <w: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1F22F" id="Zone de texte 2" o:spid="_x0000_s1032" type="#_x0000_t202" style="position:absolute;left:0;text-align:left;margin-left:544.3pt;margin-top:577.9pt;width:595.5pt;height:110.6pt;z-index:25179443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" filled="f" stroked="f">
                <v:textbox style="mso-fit-shape-to-text:t">
                  <w:txbxContent>
                    <w:p w14:paraId="6E2D75E5" w14:textId="0915F445" w:rsidR="001868FA" w:rsidRPr="00D03078" w:rsidRDefault="00A36050" w:rsidP="00D03078">
                      <w:pPr>
                        <w:pStyle w:val="Titre"/>
                      </w:pPr>
                      <w:r>
                        <w:t>Cours Découverte de l’IA</w:t>
                      </w:r>
                    </w:p>
                    <w:p w14:paraId="2CDC9546" w14:textId="1D2FBFB2" w:rsidR="001868FA" w:rsidRPr="00D03078" w:rsidRDefault="006C5625" w:rsidP="00D03078">
                      <w:pPr>
                        <w:pStyle w:val="Titre"/>
                      </w:pPr>
                      <w:r>
                        <w:t>TP6 É</w:t>
                      </w:r>
                      <w:r w:rsidR="00A36050">
                        <w:t>valu</w:t>
                      </w:r>
                      <w:r>
                        <w:t>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62B4" w:rsidRPr="00C917B2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1B8AB0A3" wp14:editId="50F3F5D3">
            <wp:simplePos x="0" y="0"/>
            <wp:positionH relativeFrom="column">
              <wp:posOffset>-247015</wp:posOffset>
            </wp:positionH>
            <wp:positionV relativeFrom="paragraph">
              <wp:posOffset>205105</wp:posOffset>
            </wp:positionV>
            <wp:extent cx="6297295" cy="4053205"/>
            <wp:effectExtent l="0" t="0" r="8255" b="4445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4053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62B4" w:rsidRPr="00C917B2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52F25D07" wp14:editId="4F604670">
            <wp:simplePos x="0" y="0"/>
            <wp:positionH relativeFrom="column">
              <wp:posOffset>4744112</wp:posOffset>
            </wp:positionH>
            <wp:positionV relativeFrom="paragraph">
              <wp:posOffset>-508883</wp:posOffset>
            </wp:positionV>
            <wp:extent cx="1361440" cy="385445"/>
            <wp:effectExtent l="0" t="0" r="0" b="0"/>
            <wp:wrapNone/>
            <wp:docPr id="75" name="Image 7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CFA0F" w14:textId="77777777" w:rsidR="00A21B69" w:rsidRPr="00C917B2" w:rsidRDefault="00A21B69" w:rsidP="0044513D">
      <w:pPr>
        <w:pStyle w:val="Titre3"/>
        <w:sectPr w:rsidR="00A21B69" w:rsidRPr="00C917B2" w:rsidSect="00F062B4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236128" w14:textId="066C7199" w:rsidR="0007158F" w:rsidRDefault="00A36050" w:rsidP="0007158F">
      <w:r>
        <w:lastRenderedPageBreak/>
        <w:t xml:space="preserve">Cours Découverte de l’IA – </w:t>
      </w:r>
      <w:r w:rsidR="008764ED">
        <w:t>7 novembre 2024</w:t>
      </w:r>
    </w:p>
    <w:p w14:paraId="1F35ED39" w14:textId="0BF596A2" w:rsidR="008A0246" w:rsidRDefault="00814F45" w:rsidP="0007158F">
      <w:pPr>
        <w:rPr>
          <w:color w:val="70AD47" w:themeColor="accent6"/>
        </w:rPr>
      </w:pPr>
      <w:r>
        <w:t>Pour cette évaluation</w:t>
      </w:r>
      <w:r w:rsidR="006B5644">
        <w:t>,</w:t>
      </w:r>
      <w:r>
        <w:t xml:space="preserve"> </w:t>
      </w:r>
      <w:r w:rsidR="001B750F">
        <w:t>il est demandé</w:t>
      </w:r>
      <w:r>
        <w:t xml:space="preserve"> de </w:t>
      </w:r>
      <w:r w:rsidR="00567D76">
        <w:t xml:space="preserve">compléter </w:t>
      </w:r>
      <w:r>
        <w:t>ce document,</w:t>
      </w:r>
      <w:r w:rsidR="001B750F">
        <w:t xml:space="preserve"> et de créer plusieurs documents python. À la fin de la séance, vous devrez envoyer un mail à </w:t>
      </w:r>
      <w:hyperlink r:id="rId16" w:history="1">
        <w:r w:rsidR="001B750F" w:rsidRPr="00273899">
          <w:rPr>
            <w:rStyle w:val="Lienhypertexte"/>
          </w:rPr>
          <w:t>simon.collet@learningrobots.ai</w:t>
        </w:r>
      </w:hyperlink>
      <w:r w:rsidR="001B750F">
        <w:t xml:space="preserve"> en indiquant bien vos nom et prénom et en joignant l’ensemble des documents réponses.</w:t>
      </w:r>
      <w:r w:rsidR="006B5644">
        <w:t xml:space="preserve"> </w:t>
      </w:r>
      <w:r w:rsidR="006B5644" w:rsidRPr="004D4F34">
        <w:rPr>
          <w:color w:val="70AD47" w:themeColor="accent6"/>
        </w:rPr>
        <w:t>Merci d’écrire vos réponses en utilisant une couleur différente afin de faciliter la correction.</w:t>
      </w:r>
    </w:p>
    <w:p w14:paraId="41F58235" w14:textId="3E020F89" w:rsidR="008A0246" w:rsidRPr="008A0246" w:rsidRDefault="008A0246" w:rsidP="0007158F">
      <w:pPr>
        <w:rPr>
          <w:b/>
          <w:bCs/>
        </w:rPr>
      </w:pPr>
      <w:r w:rsidRPr="008A0246">
        <w:rPr>
          <w:b/>
          <w:bCs/>
        </w:rPr>
        <w:t>Nom :</w:t>
      </w:r>
    </w:p>
    <w:p w14:paraId="4D86D6EF" w14:textId="5DEDEEF8" w:rsidR="008A0246" w:rsidRPr="008A0246" w:rsidRDefault="008A0246" w:rsidP="0007158F">
      <w:pPr>
        <w:rPr>
          <w:b/>
          <w:bCs/>
        </w:rPr>
      </w:pPr>
      <w:r w:rsidRPr="008A0246">
        <w:rPr>
          <w:b/>
          <w:bCs/>
        </w:rPr>
        <w:t>Prénom :</w:t>
      </w:r>
    </w:p>
    <w:p w14:paraId="12605C52" w14:textId="4BD9BFFE" w:rsidR="00E87950" w:rsidRDefault="00920848" w:rsidP="00E87950">
      <w:pPr>
        <w:pStyle w:val="Titre2"/>
      </w:pPr>
      <w:r>
        <w:t>TP</w:t>
      </w:r>
      <w:r w:rsidR="006C5625">
        <w:t>6</w:t>
      </w:r>
      <w:r>
        <w:t xml:space="preserve"> é</w:t>
      </w:r>
      <w:r w:rsidR="000D1556">
        <w:t>valu</w:t>
      </w:r>
      <w:r>
        <w:t>é</w:t>
      </w:r>
    </w:p>
    <w:p w14:paraId="374413F2" w14:textId="4F120D2C" w:rsidR="003E1564" w:rsidRDefault="00920848" w:rsidP="000D1556">
      <w:r>
        <w:t>Les compétences évaluées dans ce TP sont :</w:t>
      </w:r>
    </w:p>
    <w:p w14:paraId="72C03CCF" w14:textId="04352173" w:rsidR="00920848" w:rsidRDefault="00920848" w:rsidP="00920848">
      <w:pPr>
        <w:pStyle w:val="Paragraphedeliste"/>
        <w:numPr>
          <w:ilvl w:val="0"/>
          <w:numId w:val="58"/>
        </w:numPr>
      </w:pPr>
      <w:r>
        <w:t>Compréhension générale des principes du machine learning et de l’apprentissage supervisé.</w:t>
      </w:r>
    </w:p>
    <w:p w14:paraId="6F40BFBB" w14:textId="54447D1E" w:rsidR="00920848" w:rsidRDefault="00920848" w:rsidP="00920848">
      <w:pPr>
        <w:pStyle w:val="Paragraphedeliste"/>
        <w:numPr>
          <w:ilvl w:val="0"/>
          <w:numId w:val="58"/>
        </w:numPr>
      </w:pPr>
      <w:r>
        <w:t>Interprétation de l’espace d’états dans le logiciel AlphAI.</w:t>
      </w:r>
    </w:p>
    <w:p w14:paraId="63993157" w14:textId="29F14D93" w:rsidR="00920848" w:rsidRDefault="00920848" w:rsidP="00920848">
      <w:pPr>
        <w:pStyle w:val="Paragraphedeliste"/>
        <w:numPr>
          <w:ilvl w:val="0"/>
          <w:numId w:val="58"/>
        </w:numPr>
      </w:pPr>
      <w:r>
        <w:t>Compréhension de l’algorithme des k plus proches voisins (KNN).</w:t>
      </w:r>
    </w:p>
    <w:p w14:paraId="282EE24D" w14:textId="15AAFACF" w:rsidR="00920848" w:rsidRDefault="00920848" w:rsidP="00920848">
      <w:pPr>
        <w:pStyle w:val="Paragraphedeliste"/>
        <w:numPr>
          <w:ilvl w:val="0"/>
          <w:numId w:val="58"/>
        </w:numPr>
      </w:pPr>
      <w:r>
        <w:t>Programmation du robot en python.</w:t>
      </w:r>
    </w:p>
    <w:p w14:paraId="2E94A5CC" w14:textId="3B496C5E" w:rsidR="00920848" w:rsidRDefault="00920848" w:rsidP="00920848">
      <w:r>
        <w:t>Dans ce TP, la tâche du robot sera simplement de suivre une ligne noire tracée au sol. Nous allons tester différentes configurations et différentes approches pour réaliser cette même tâche.</w:t>
      </w:r>
    </w:p>
    <w:p w14:paraId="6B522159" w14:textId="483A794A" w:rsidR="00295A8C" w:rsidRPr="00295A8C" w:rsidRDefault="00295A8C" w:rsidP="00920848">
      <w:pPr>
        <w:rPr>
          <w:b/>
          <w:bCs/>
        </w:rPr>
      </w:pPr>
      <w:r w:rsidRPr="00295A8C">
        <w:rPr>
          <w:b/>
          <w:bCs/>
        </w:rPr>
        <w:t>Astuce : vous pouvez déplacer le robot simulé avec la souris en cliquant dessus.</w:t>
      </w:r>
    </w:p>
    <w:p w14:paraId="308C905C" w14:textId="62D30B6E" w:rsidR="00321E55" w:rsidRDefault="00E6657E" w:rsidP="0044513D">
      <w:pPr>
        <w:pStyle w:val="Titre3"/>
      </w:pPr>
      <w:r>
        <w:t>Préparation :</w:t>
      </w:r>
      <w:r w:rsidR="00A36050">
        <w:t xml:space="preserve"> </w:t>
      </w:r>
      <w:r>
        <w:t>c</w:t>
      </w:r>
      <w:r w:rsidR="000D1556">
        <w:t>hange</w:t>
      </w:r>
      <w:r w:rsidR="00920848">
        <w:t>r</w:t>
      </w:r>
      <w:r w:rsidR="000D1556">
        <w:t xml:space="preserve"> l</w:t>
      </w:r>
      <w:r w:rsidR="003530D7">
        <w:t>a couleur</w:t>
      </w:r>
      <w:r w:rsidR="000D1556">
        <w:t xml:space="preserve"> d</w:t>
      </w:r>
      <w:r w:rsidR="00920848">
        <w:t>u</w:t>
      </w:r>
      <w:r w:rsidR="000D1556">
        <w:t xml:space="preserve"> robot simulé.</w:t>
      </w:r>
    </w:p>
    <w:p w14:paraId="7A883CF2" w14:textId="78DB058E" w:rsidR="000D1556" w:rsidRDefault="000D1556" w:rsidP="00AD086E">
      <w:pPr>
        <w:pStyle w:val="Paragraphedeliste"/>
        <w:numPr>
          <w:ilvl w:val="0"/>
          <w:numId w:val="57"/>
        </w:numPr>
      </w:pPr>
      <w:r>
        <w:t>Démarre</w:t>
      </w:r>
      <w:r w:rsidR="00920848">
        <w:t>z</w:t>
      </w:r>
      <w:r>
        <w:t xml:space="preserve"> l’ordinateur sous Windows. Installe</w:t>
      </w:r>
      <w:r w:rsidR="00920848">
        <w:t>z</w:t>
      </w:r>
      <w:r>
        <w:t xml:space="preserve"> le logiciel AlphAI si nécessaire (</w:t>
      </w:r>
      <w:hyperlink r:id="rId17" w:anchor="download_software" w:history="1">
        <w:r w:rsidRPr="001F4B29">
          <w:rPr>
            <w:rStyle w:val="Lienhypertexte"/>
          </w:rPr>
          <w:t>https://learningrobots.ai/les-ressources/#download_software</w:t>
        </w:r>
      </w:hyperlink>
      <w:r>
        <w:t xml:space="preserve">, </w:t>
      </w:r>
      <w:r w:rsidRPr="00920848">
        <w:rPr>
          <w:b/>
          <w:bCs/>
        </w:rPr>
        <w:t>version 1.</w:t>
      </w:r>
      <w:r w:rsidR="00AD086E" w:rsidRPr="00920848">
        <w:rPr>
          <w:b/>
          <w:bCs/>
        </w:rPr>
        <w:t>9.0-beta1</w:t>
      </w:r>
      <w:r w:rsidR="004D4F34">
        <w:rPr>
          <w:b/>
          <w:bCs/>
        </w:rPr>
        <w:t>8</w:t>
      </w:r>
      <w:r>
        <w:t>)</w:t>
      </w:r>
      <w:r w:rsidR="00AD086E">
        <w:t xml:space="preserve"> ou mett</w:t>
      </w:r>
      <w:r w:rsidR="00920848">
        <w:t>ez</w:t>
      </w:r>
      <w:r w:rsidR="00AD086E">
        <w:t xml:space="preserve"> à jour le logiciel installé.</w:t>
      </w:r>
    </w:p>
    <w:p w14:paraId="06B99202" w14:textId="29D8F12A" w:rsidR="000D1556" w:rsidRDefault="000D1556" w:rsidP="00AD086E">
      <w:pPr>
        <w:pStyle w:val="Paragraphedeliste"/>
        <w:numPr>
          <w:ilvl w:val="0"/>
          <w:numId w:val="57"/>
        </w:numPr>
      </w:pPr>
      <w:r>
        <w:t>Lancez le logiciel et connectez-vous au robot simulé.</w:t>
      </w:r>
    </w:p>
    <w:p w14:paraId="154263AA" w14:textId="1A9B4F75" w:rsidR="000D1556" w:rsidRDefault="000D1556" w:rsidP="00AD086E">
      <w:pPr>
        <w:pStyle w:val="Paragraphedeliste"/>
        <w:numPr>
          <w:ilvl w:val="0"/>
          <w:numId w:val="57"/>
        </w:numPr>
      </w:pPr>
      <w:r>
        <w:t xml:space="preserve">Dans le menu </w:t>
      </w:r>
      <w:r w:rsidR="003530D7" w:rsidRPr="003530D7">
        <w:rPr>
          <w:b/>
        </w:rPr>
        <w:t>Fichier</w:t>
      </w:r>
      <w:r w:rsidR="003530D7">
        <w:t xml:space="preserve">, </w:t>
      </w:r>
      <w:r>
        <w:t xml:space="preserve">choisissez </w:t>
      </w:r>
      <w:r w:rsidRPr="003530D7">
        <w:rPr>
          <w:b/>
        </w:rPr>
        <w:t xml:space="preserve">Affichage des paramètres &gt; </w:t>
      </w:r>
      <w:r w:rsidR="00113F1E">
        <w:rPr>
          <w:b/>
        </w:rPr>
        <w:t>Expert</w:t>
      </w:r>
      <w:r>
        <w:t>, pour voir tous les paramètres de configuration</w:t>
      </w:r>
      <w:r w:rsidR="003530D7">
        <w:t xml:space="preserve"> nécessaire pour ce TP.</w:t>
      </w:r>
    </w:p>
    <w:p w14:paraId="547599FF" w14:textId="2D4246D6" w:rsidR="003530D7" w:rsidRDefault="000D1556" w:rsidP="001D5B83">
      <w:pPr>
        <w:pStyle w:val="Paragraphedeliste"/>
        <w:numPr>
          <w:ilvl w:val="0"/>
          <w:numId w:val="57"/>
        </w:numPr>
      </w:pPr>
      <w:r>
        <w:t xml:space="preserve">Dans l’onglet </w:t>
      </w:r>
      <w:r w:rsidRPr="003530D7">
        <w:rPr>
          <w:b/>
          <w:bCs/>
        </w:rPr>
        <w:t>Visualisation</w:t>
      </w:r>
      <w:r>
        <w:t xml:space="preserve">, </w:t>
      </w:r>
      <w:r w:rsidR="00864F99">
        <w:t xml:space="preserve">tout en bas, </w:t>
      </w:r>
      <w:r>
        <w:t xml:space="preserve">changez la </w:t>
      </w:r>
      <w:r w:rsidRPr="00626718">
        <w:rPr>
          <w:b/>
        </w:rPr>
        <w:t xml:space="preserve">couleur de </w:t>
      </w:r>
      <w:r w:rsidR="003530D7" w:rsidRPr="00626718">
        <w:rPr>
          <w:b/>
        </w:rPr>
        <w:t>la coque</w:t>
      </w:r>
      <w:r w:rsidR="003530D7">
        <w:t xml:space="preserve"> de </w:t>
      </w:r>
      <w:r>
        <w:t>votre robot</w:t>
      </w:r>
      <w:r w:rsidR="00626718">
        <w:t xml:space="preserve"> pour correspondre aux instructions suivantes :</w:t>
      </w:r>
    </w:p>
    <w:p w14:paraId="1ABE4E27" w14:textId="4769F3AC" w:rsidR="00626718" w:rsidRDefault="00626718" w:rsidP="00626718">
      <w:pPr>
        <w:pStyle w:val="Paragraphedeliste"/>
      </w:pPr>
      <w:r>
        <w:t>Rangées 1, 3, 5 : de la gauche vers la droite : rouge, vert, bleu, jaune, magenta, noir, orange, blanc.</w:t>
      </w:r>
    </w:p>
    <w:p w14:paraId="3D2CAD23" w14:textId="721F3241" w:rsidR="00626718" w:rsidRDefault="00626718" w:rsidP="00626718">
      <w:pPr>
        <w:pStyle w:val="Paragraphedeliste"/>
      </w:pPr>
      <w:r>
        <w:t>Rangées 2, 4, 6 : de la gauche vers la droite : magenta, noir, orange, blanc, rouge, vert, bleu, jaune.</w:t>
      </w:r>
    </w:p>
    <w:p w14:paraId="38337313" w14:textId="249D67EC" w:rsidR="000D1556" w:rsidRDefault="00626718" w:rsidP="001D5B83">
      <w:pPr>
        <w:pStyle w:val="Paragraphedeliste"/>
        <w:numPr>
          <w:ilvl w:val="0"/>
          <w:numId w:val="57"/>
        </w:numPr>
      </w:pPr>
      <w:r>
        <w:t>F</w:t>
      </w:r>
      <w:r w:rsidR="003717E0">
        <w:t>aites une copie d’écran</w:t>
      </w:r>
      <w:r>
        <w:t xml:space="preserve"> de la fenêtre du logiciel</w:t>
      </w:r>
      <w:r w:rsidR="003717E0">
        <w:t xml:space="preserve"> (utiliser l</w:t>
      </w:r>
      <w:r w:rsidR="003530D7">
        <w:t>e raccourci</w:t>
      </w:r>
      <w:r w:rsidR="003717E0">
        <w:t xml:space="preserve"> </w:t>
      </w:r>
      <w:r w:rsidR="00B32BBF" w:rsidRPr="003530D7">
        <w:rPr>
          <w:b/>
          <w:bCs/>
        </w:rPr>
        <w:t xml:space="preserve">Fn + </w:t>
      </w:r>
      <w:proofErr w:type="spellStart"/>
      <w:r w:rsidR="003717E0" w:rsidRPr="003530D7">
        <w:rPr>
          <w:b/>
          <w:bCs/>
        </w:rPr>
        <w:t>Impr</w:t>
      </w:r>
      <w:proofErr w:type="spellEnd"/>
      <w:r w:rsidR="003717E0" w:rsidRPr="003530D7">
        <w:rPr>
          <w:b/>
          <w:bCs/>
        </w:rPr>
        <w:t xml:space="preserve"> écran</w:t>
      </w:r>
      <w:r w:rsidR="003530D7" w:rsidRPr="003530D7">
        <w:t xml:space="preserve"> ou </w:t>
      </w:r>
      <w:r w:rsidR="003530D7" w:rsidRPr="003530D7">
        <w:rPr>
          <w:b/>
          <w:bCs/>
        </w:rPr>
        <w:t>Windows + Maj + S</w:t>
      </w:r>
      <w:r w:rsidR="003717E0">
        <w:t xml:space="preserve">) </w:t>
      </w:r>
      <w:r w:rsidR="003530D7">
        <w:t>et copiez-là ci-dessous.</w:t>
      </w:r>
    </w:p>
    <w:p w14:paraId="47FBA393" w14:textId="33C2F9D4" w:rsidR="003717E0" w:rsidRDefault="003717E0" w:rsidP="006E79A2"/>
    <w:p w14:paraId="2EFC5AB7" w14:textId="3050E9FD" w:rsidR="003717E0" w:rsidRDefault="005C2D5B" w:rsidP="003717E0">
      <w:pPr>
        <w:pStyle w:val="Titre3"/>
      </w:pPr>
      <w:r w:rsidRPr="005C2D5B"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39F16BE5" wp14:editId="1F7D8F55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932180" cy="922020"/>
            <wp:effectExtent l="0" t="0" r="1270" b="0"/>
            <wp:wrapSquare wrapText="bothSides"/>
            <wp:docPr id="803862857" name="Image 1" descr="Une image contenant clipart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2857" name="Image 1" descr="Une image contenant clipart, dessin humoristiqu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57E">
        <w:t>Partie A :</w:t>
      </w:r>
      <w:r w:rsidR="003717E0">
        <w:t xml:space="preserve"> </w:t>
      </w:r>
      <w:r w:rsidR="00E6657E">
        <w:t>su</w:t>
      </w:r>
      <w:r w:rsidR="00920848">
        <w:t>ivi de ligne avec un unique capteur.</w:t>
      </w:r>
    </w:p>
    <w:p w14:paraId="730FE8FE" w14:textId="5CAB1112" w:rsidR="00AE6EA0" w:rsidRPr="00AE6EA0" w:rsidRDefault="00AE6EA0" w:rsidP="00AE6EA0">
      <w:pPr>
        <w:ind w:left="708"/>
        <w:rPr>
          <w:rStyle w:val="lev"/>
        </w:rPr>
      </w:pPr>
      <w:r w:rsidRPr="00AE6EA0">
        <w:rPr>
          <w:rStyle w:val="lev"/>
        </w:rPr>
        <w:t>Configuration</w:t>
      </w:r>
    </w:p>
    <w:p w14:paraId="26964F12" w14:textId="563DB830" w:rsidR="00920848" w:rsidRDefault="005C2D5B" w:rsidP="00920848">
      <w:pPr>
        <w:pStyle w:val="Paragraphedeliste"/>
        <w:numPr>
          <w:ilvl w:val="0"/>
          <w:numId w:val="59"/>
        </w:numPr>
      </w:pPr>
      <w:r>
        <w:t xml:space="preserve">Rendez-vous dans le menu </w:t>
      </w:r>
      <w:r w:rsidRPr="005C2D5B">
        <w:rPr>
          <w:b/>
          <w:bCs/>
        </w:rPr>
        <w:t>Fichier &gt; Configurations d’exemples</w:t>
      </w:r>
      <w:r>
        <w:t xml:space="preserve">. Dans la fenêtre qui s’ouvre, sélectionnez sur la troisième ligne la configuration </w:t>
      </w:r>
      <w:r w:rsidRPr="005C2D5B">
        <w:rPr>
          <w:b/>
          <w:bCs/>
        </w:rPr>
        <w:t>Apprentissage supervisé – suivi de ligne</w:t>
      </w:r>
      <w:r>
        <w:t> (en rouge).</w:t>
      </w:r>
    </w:p>
    <w:p w14:paraId="77F3B7A9" w14:textId="52AB1DD6" w:rsidR="00864F99" w:rsidRDefault="00864F99" w:rsidP="00920848">
      <w:pPr>
        <w:pStyle w:val="Paragraphedeliste"/>
        <w:numPr>
          <w:ilvl w:val="0"/>
          <w:numId w:val="59"/>
        </w:numPr>
      </w:pPr>
      <w:r w:rsidRPr="00864F99">
        <w:rPr>
          <w:noProof/>
        </w:rPr>
        <w:drawing>
          <wp:anchor distT="0" distB="0" distL="114300" distR="114300" simplePos="0" relativeHeight="251796480" behindDoc="0" locked="0" layoutInCell="1" allowOverlap="1" wp14:anchorId="41666E91" wp14:editId="799134FF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798320" cy="828040"/>
            <wp:effectExtent l="0" t="0" r="0" b="0"/>
            <wp:wrapSquare wrapText="bothSides"/>
            <wp:docPr id="1761655776" name="Image 1" descr="Une image contenant text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55776" name="Image 1" descr="Une image contenant texte, conception&#10;&#10;Description générée automatiquemen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Dans l’onglet </w:t>
      </w:r>
      <w:r w:rsidRPr="00864F99">
        <w:rPr>
          <w:b/>
          <w:bCs/>
        </w:rPr>
        <w:t>Capteurs</w:t>
      </w:r>
      <w:r>
        <w:t xml:space="preserve">, vérifiez que seuls les capteurs à infrarouges (capteurs IR) sont actifs, et sélectionnez le mode </w:t>
      </w:r>
      <w:r w:rsidRPr="00864F99">
        <w:rPr>
          <w:b/>
          <w:bCs/>
        </w:rPr>
        <w:t>capteur central</w:t>
      </w:r>
      <w:r>
        <w:t>. La couche d’entrée du réseau de neurones doit alors comporter un seul neurone, correspondant au capteur IR central.</w:t>
      </w:r>
    </w:p>
    <w:p w14:paraId="597132E7" w14:textId="5F1DB45E" w:rsidR="00864F99" w:rsidRDefault="00864F99" w:rsidP="00920848">
      <w:pPr>
        <w:pStyle w:val="Paragraphedeliste"/>
        <w:numPr>
          <w:ilvl w:val="0"/>
          <w:numId w:val="59"/>
        </w:numPr>
      </w:pPr>
      <w:r>
        <w:t xml:space="preserve">Dans l’onglet </w:t>
      </w:r>
      <w:r w:rsidRPr="00864F99">
        <w:rPr>
          <w:b/>
        </w:rPr>
        <w:t>Actions</w:t>
      </w:r>
      <w:r>
        <w:t xml:space="preserve">, sélectionnez uniquement les actions </w:t>
      </w:r>
      <w:r w:rsidRPr="00864F99">
        <w:rPr>
          <w:b/>
        </w:rPr>
        <w:t>avancer</w:t>
      </w:r>
      <w:r>
        <w:t xml:space="preserve"> et </w:t>
      </w:r>
      <w:r w:rsidRPr="00864F99">
        <w:rPr>
          <w:b/>
        </w:rPr>
        <w:t>pivoter un peu</w:t>
      </w:r>
      <w:r>
        <w:t>. Au-dessus, diminuer la durée des actions jusqu’à la valeur minimale : 0,1 seconde.</w:t>
      </w:r>
    </w:p>
    <w:p w14:paraId="12734EC8" w14:textId="37FA7313" w:rsidR="00864F99" w:rsidRDefault="00864F99" w:rsidP="00920848">
      <w:pPr>
        <w:pStyle w:val="Paragraphedeliste"/>
        <w:numPr>
          <w:ilvl w:val="0"/>
          <w:numId w:val="59"/>
        </w:numPr>
      </w:pPr>
      <w:r>
        <w:t xml:space="preserve">Dans l’onglet IA, vérifiez que le </w:t>
      </w:r>
      <w:r w:rsidRPr="00864F99">
        <w:rPr>
          <w:b/>
        </w:rPr>
        <w:t>type d’apprentissage</w:t>
      </w:r>
      <w:r>
        <w:t xml:space="preserve"> est bien </w:t>
      </w:r>
      <w:r w:rsidRPr="00864F99">
        <w:rPr>
          <w:b/>
        </w:rPr>
        <w:t>apprentissage supervisé</w:t>
      </w:r>
      <w:r>
        <w:t xml:space="preserve">. Pour le paramètre </w:t>
      </w:r>
      <w:r w:rsidRPr="00864F99">
        <w:rPr>
          <w:b/>
        </w:rPr>
        <w:t>algorithme</w:t>
      </w:r>
      <w:r>
        <w:t xml:space="preserve">, choisissez </w:t>
      </w:r>
      <w:r w:rsidRPr="00864F99">
        <w:rPr>
          <w:b/>
        </w:rPr>
        <w:t>K plus proches voisins</w:t>
      </w:r>
      <w:r>
        <w:t>.</w:t>
      </w:r>
      <w:r w:rsidR="00E965E4">
        <w:t xml:space="preserve"> Le paramètre K doit valoir 1</w:t>
      </w:r>
      <w:r w:rsidR="00E80AC5">
        <w:t xml:space="preserve"> pour l’instant</w:t>
      </w:r>
      <w:r w:rsidR="00E965E4">
        <w:t>.</w:t>
      </w:r>
    </w:p>
    <w:p w14:paraId="562FF8A7" w14:textId="4F6144B3" w:rsidR="00864F99" w:rsidRDefault="00E965E4" w:rsidP="00920848">
      <w:pPr>
        <w:pStyle w:val="Paragraphedeliste"/>
        <w:numPr>
          <w:ilvl w:val="0"/>
          <w:numId w:val="59"/>
        </w:numPr>
      </w:pPr>
      <w:r>
        <w:t>Dans l’onglet Visualisation, tout en haut, régle</w:t>
      </w:r>
      <w:r w:rsidR="00232766">
        <w:t>z</w:t>
      </w:r>
      <w:r>
        <w:t xml:space="preserve"> le paramètre </w:t>
      </w:r>
      <w:r w:rsidRPr="00E965E4">
        <w:rPr>
          <w:b/>
        </w:rPr>
        <w:t>affichage</w:t>
      </w:r>
      <w:r>
        <w:t xml:space="preserve"> sur le mode </w:t>
      </w:r>
      <w:r w:rsidRPr="00E965E4">
        <w:rPr>
          <w:b/>
        </w:rPr>
        <w:t>espace d’états</w:t>
      </w:r>
      <w:r>
        <w:t>.</w:t>
      </w:r>
    </w:p>
    <w:p w14:paraId="169757AB" w14:textId="383174A2" w:rsidR="00C92A07" w:rsidRDefault="00C92A07" w:rsidP="00920848">
      <w:pPr>
        <w:pStyle w:val="Paragraphedeliste"/>
        <w:numPr>
          <w:ilvl w:val="0"/>
          <w:numId w:val="59"/>
        </w:numPr>
      </w:pPr>
      <w:r>
        <w:t xml:space="preserve">Dans la barre de contrôle en bas, fixez la </w:t>
      </w:r>
      <w:r w:rsidRPr="00C92A07">
        <w:rPr>
          <w:b/>
        </w:rPr>
        <w:t>vitesse</w:t>
      </w:r>
      <w:r>
        <w:t xml:space="preserve"> du robot à sa valeur minimale : 15.</w:t>
      </w:r>
    </w:p>
    <w:p w14:paraId="741414CB" w14:textId="5F97D1EF" w:rsidR="00C92A07" w:rsidRDefault="00567D76" w:rsidP="00920848">
      <w:pPr>
        <w:pStyle w:val="Paragraphedeliste"/>
        <w:numPr>
          <w:ilvl w:val="0"/>
          <w:numId w:val="59"/>
        </w:numPr>
      </w:pPr>
      <w:r>
        <w:t>Le robot simulé peut être déplacé à la souris. Le point principal de l’espace d’états se déplace en conséquence. À quelle valeur correspond l’abscisse de ce point ?</w:t>
      </w:r>
      <w:r w:rsidR="00D9226C">
        <w:t xml:space="preserve"> Comment cette valeur est-elle déterminée ?</w:t>
      </w:r>
    </w:p>
    <w:p w14:paraId="153BC0A5" w14:textId="77777777" w:rsidR="000A3430" w:rsidRDefault="000A3430" w:rsidP="000A3430"/>
    <w:p w14:paraId="4B19B40F" w14:textId="11D8C4B1" w:rsidR="000A3430" w:rsidRPr="000A3430" w:rsidRDefault="000A3430" w:rsidP="000A3430">
      <w:pPr>
        <w:ind w:left="708"/>
        <w:rPr>
          <w:rStyle w:val="lev"/>
        </w:rPr>
      </w:pPr>
      <w:r w:rsidRPr="000A3430">
        <w:rPr>
          <w:rStyle w:val="lev"/>
        </w:rPr>
        <w:t>Premier apprentissage</w:t>
      </w:r>
    </w:p>
    <w:p w14:paraId="200FD732" w14:textId="306DD6B0" w:rsidR="006B5644" w:rsidRDefault="00F35EAF" w:rsidP="00920848">
      <w:pPr>
        <w:pStyle w:val="Paragraphedeliste"/>
        <w:numPr>
          <w:ilvl w:val="0"/>
          <w:numId w:val="59"/>
        </w:numPr>
      </w:pPr>
      <w:r>
        <w:t xml:space="preserve">Lorsque l’on ajoute des données d’entraînement dans la mémoire du robot, des zones de couleur apparaissent dans l’arrière-plan. </w:t>
      </w:r>
      <w:r w:rsidR="002861A0">
        <w:t xml:space="preserve">Puisqu’il n’y a qu’un seul capteur actif, le graphique est ici en une dimension, et les zones de couleur sont des bandes verticales. </w:t>
      </w:r>
      <w:r>
        <w:t xml:space="preserve">Réalisez un </w:t>
      </w:r>
      <w:r w:rsidRPr="008A20F2">
        <w:rPr>
          <w:b/>
          <w:bCs/>
        </w:rPr>
        <w:t>premier apprentissage</w:t>
      </w:r>
      <w:r>
        <w:t xml:space="preserve"> selon le principe suivant : lorsque le robot voit la ligne, il va tout droit</w:t>
      </w:r>
      <w:r w:rsidR="00DE284D">
        <w:t> ;</w:t>
      </w:r>
      <w:r>
        <w:t xml:space="preserve"> et lorsqu’il ne voit plus la ligne, il pivote vers la droite.</w:t>
      </w:r>
      <w:r w:rsidR="00E80AC5">
        <w:t xml:space="preserve"> Ajustez la valeur du paramètre k si nécessaire.</w:t>
      </w:r>
      <w:r>
        <w:t xml:space="preserve"> Faites une capture d’écran de la fenêtre complète après apprentissage, et insérez-là ci-dessous.</w:t>
      </w:r>
    </w:p>
    <w:p w14:paraId="57DDE584" w14:textId="457E16B6" w:rsidR="00F35EAF" w:rsidRDefault="00F35EAF" w:rsidP="00F35EAF"/>
    <w:p w14:paraId="2361E767" w14:textId="77777777" w:rsidR="00B44660" w:rsidRDefault="00B44660" w:rsidP="00F35EAF"/>
    <w:p w14:paraId="09F0FAF6" w14:textId="77777777" w:rsidR="00B44660" w:rsidRDefault="00B44660" w:rsidP="00F35EAF"/>
    <w:p w14:paraId="15B37A5E" w14:textId="77777777" w:rsidR="00B44660" w:rsidRDefault="00B44660" w:rsidP="00F35EAF"/>
    <w:p w14:paraId="7E06228E" w14:textId="77777777" w:rsidR="00B44660" w:rsidRDefault="00B44660" w:rsidP="00F35EAF"/>
    <w:p w14:paraId="61D1F9A2" w14:textId="77777777" w:rsidR="00B44660" w:rsidRDefault="00B44660" w:rsidP="00F35EAF"/>
    <w:p w14:paraId="77BC862E" w14:textId="29EF2147" w:rsidR="00F35EAF" w:rsidRDefault="00DE284D" w:rsidP="00920848">
      <w:pPr>
        <w:pStyle w:val="Paragraphedeliste"/>
        <w:numPr>
          <w:ilvl w:val="0"/>
          <w:numId w:val="59"/>
        </w:numPr>
      </w:pPr>
      <w:r>
        <w:lastRenderedPageBreak/>
        <w:t>Parmi les trois images ci-dessous, quel est l’apprentissage qui donnera le meilleur résultat ? Expliquez pourquoi en quelques mots.</w:t>
      </w:r>
    </w:p>
    <w:p w14:paraId="156EDA87" w14:textId="028624D3" w:rsidR="00DE284D" w:rsidRDefault="00DE284D" w:rsidP="00DE284D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50"/>
        <w:gridCol w:w="3062"/>
        <w:gridCol w:w="3080"/>
      </w:tblGrid>
      <w:tr w:rsidR="00DE284D" w14:paraId="00F076E6" w14:textId="77777777" w:rsidTr="00DE284D">
        <w:tc>
          <w:tcPr>
            <w:tcW w:w="3304" w:type="dxa"/>
          </w:tcPr>
          <w:p w14:paraId="420E6385" w14:textId="080BE349" w:rsidR="00DE284D" w:rsidRDefault="00DE284D" w:rsidP="00DE284D">
            <w:pPr>
              <w:pStyle w:val="Paragraphedeliste"/>
              <w:ind w:left="0"/>
            </w:pPr>
            <w:r>
              <w:t>Apprentissage A</w:t>
            </w:r>
          </w:p>
        </w:tc>
        <w:tc>
          <w:tcPr>
            <w:tcW w:w="3304" w:type="dxa"/>
          </w:tcPr>
          <w:p w14:paraId="3D0CC646" w14:textId="3E8B360E" w:rsidR="00DE284D" w:rsidRDefault="00DE284D" w:rsidP="00DE284D">
            <w:pPr>
              <w:pStyle w:val="Paragraphedeliste"/>
              <w:ind w:left="0"/>
            </w:pPr>
            <w:r>
              <w:t>Apprentissage B</w:t>
            </w:r>
          </w:p>
        </w:tc>
        <w:tc>
          <w:tcPr>
            <w:tcW w:w="3304" w:type="dxa"/>
          </w:tcPr>
          <w:p w14:paraId="2E1F46EB" w14:textId="3449D10D" w:rsidR="00DE284D" w:rsidRDefault="00DE284D" w:rsidP="00DE284D">
            <w:pPr>
              <w:pStyle w:val="Paragraphedeliste"/>
              <w:ind w:left="0"/>
            </w:pPr>
            <w:r>
              <w:t>Apprentissage C</w:t>
            </w:r>
          </w:p>
        </w:tc>
      </w:tr>
      <w:tr w:rsidR="00DE284D" w14:paraId="5B96BE03" w14:textId="77777777" w:rsidTr="00DE284D">
        <w:tc>
          <w:tcPr>
            <w:tcW w:w="3304" w:type="dxa"/>
          </w:tcPr>
          <w:p w14:paraId="240DFAA5" w14:textId="75961A4E" w:rsidR="00DE284D" w:rsidRDefault="00DE284D" w:rsidP="00DE284D">
            <w:pPr>
              <w:pStyle w:val="Paragraphedeliste"/>
              <w:ind w:left="0"/>
            </w:pPr>
            <w:r w:rsidRPr="00DE284D">
              <w:rPr>
                <w:noProof/>
              </w:rPr>
              <w:drawing>
                <wp:inline distT="0" distB="0" distL="0" distR="0" wp14:anchorId="1A7C0ADD" wp14:editId="72D10D6E">
                  <wp:extent cx="1807200" cy="1566000"/>
                  <wp:effectExtent l="0" t="0" r="3175" b="0"/>
                  <wp:docPr id="473641704" name="Image 1" descr="Une image contenant texte, capture d’écran, Rectangle, l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41704" name="Image 1" descr="Une image contenant texte, capture d’écran, Rectangle, ligne&#10;&#10;Description générée automatiquemen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00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14:paraId="47556269" w14:textId="08ACBF69" w:rsidR="00DE284D" w:rsidRDefault="00DE284D" w:rsidP="00DE284D">
            <w:pPr>
              <w:pStyle w:val="Paragraphedeliste"/>
              <w:ind w:left="0"/>
            </w:pPr>
            <w:r w:rsidRPr="00DE284D">
              <w:rPr>
                <w:noProof/>
              </w:rPr>
              <w:drawing>
                <wp:inline distT="0" distB="0" distL="0" distR="0" wp14:anchorId="6637CDF9" wp14:editId="505BF4F4">
                  <wp:extent cx="1818000" cy="1569600"/>
                  <wp:effectExtent l="0" t="0" r="0" b="0"/>
                  <wp:docPr id="15997005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00513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5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14:paraId="31AD2CA7" w14:textId="315F7B51" w:rsidR="00DE284D" w:rsidRDefault="00DE284D" w:rsidP="00DE284D">
            <w:pPr>
              <w:pStyle w:val="Paragraphedeliste"/>
              <w:ind w:left="0"/>
            </w:pPr>
            <w:r w:rsidRPr="00DE284D">
              <w:rPr>
                <w:noProof/>
              </w:rPr>
              <w:drawing>
                <wp:inline distT="0" distB="0" distL="0" distR="0" wp14:anchorId="370A9A95" wp14:editId="172A6471">
                  <wp:extent cx="1821600" cy="1566000"/>
                  <wp:effectExtent l="0" t="0" r="7620" b="0"/>
                  <wp:docPr id="19592998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99867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00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EF916" w14:textId="7E3C97BD" w:rsidR="00DE284D" w:rsidRDefault="00DE284D" w:rsidP="00DE284D">
      <w:pPr>
        <w:pStyle w:val="Paragraphedeliste"/>
      </w:pPr>
    </w:p>
    <w:p w14:paraId="4ACF8B93" w14:textId="77777777" w:rsidR="00DE284D" w:rsidRDefault="00DE284D" w:rsidP="00DE284D">
      <w:pPr>
        <w:pStyle w:val="Paragraphedeliste"/>
      </w:pPr>
    </w:p>
    <w:p w14:paraId="2DB8FB3A" w14:textId="77777777" w:rsidR="008A20F2" w:rsidRDefault="008A20F2" w:rsidP="00DE284D">
      <w:pPr>
        <w:pStyle w:val="Paragraphedeliste"/>
      </w:pPr>
    </w:p>
    <w:p w14:paraId="604D39DA" w14:textId="2D4BC29A" w:rsidR="008A20F2" w:rsidRDefault="008A20F2" w:rsidP="008A20F2">
      <w:pPr>
        <w:pStyle w:val="Paragraphedeliste"/>
        <w:numPr>
          <w:ilvl w:val="0"/>
          <w:numId w:val="59"/>
        </w:numPr>
      </w:pPr>
      <w:r>
        <w:t xml:space="preserve">Que se passe-t-il si on place le robot sur la ligne en sens </w:t>
      </w:r>
      <w:r w:rsidR="00E6657E">
        <w:t xml:space="preserve">antihoraire (sens </w:t>
      </w:r>
      <w:r>
        <w:t>inverse</w:t>
      </w:r>
      <w:r w:rsidR="00E6657E">
        <w:t xml:space="preserve"> des aiguilles d’une montre)</w:t>
      </w:r>
      <w:r>
        <w:t> ?</w:t>
      </w:r>
    </w:p>
    <w:p w14:paraId="3E0678C0" w14:textId="77777777" w:rsidR="008A20F2" w:rsidRDefault="008A20F2" w:rsidP="008A20F2"/>
    <w:p w14:paraId="3EDDAA18" w14:textId="4817DE7F" w:rsidR="008A20F2" w:rsidRDefault="008A20F2" w:rsidP="008A20F2">
      <w:pPr>
        <w:pStyle w:val="Paragraphedeliste"/>
        <w:numPr>
          <w:ilvl w:val="0"/>
          <w:numId w:val="59"/>
        </w:numPr>
      </w:pPr>
      <w:r>
        <w:t>Que se passe-t-il si on place le robot loin de la ligne ?</w:t>
      </w:r>
    </w:p>
    <w:p w14:paraId="2F3EFF45" w14:textId="77777777" w:rsidR="008A20F2" w:rsidRDefault="008A20F2" w:rsidP="008A20F2">
      <w:pPr>
        <w:pStyle w:val="Paragraphedeliste"/>
      </w:pPr>
    </w:p>
    <w:p w14:paraId="0C157BE7" w14:textId="77777777" w:rsidR="008A20F2" w:rsidRDefault="008A20F2" w:rsidP="008A20F2"/>
    <w:p w14:paraId="6ED65600" w14:textId="338CF4D3" w:rsidR="005C2D5B" w:rsidRDefault="005C2D5B" w:rsidP="00DE284D">
      <w:pPr>
        <w:pStyle w:val="Paragraphedeliste"/>
      </w:pPr>
    </w:p>
    <w:p w14:paraId="7EA95328" w14:textId="77777777" w:rsidR="000A3430" w:rsidRDefault="000A3430" w:rsidP="000A3430"/>
    <w:p w14:paraId="4E6BFF00" w14:textId="74AA16B6" w:rsidR="000A3430" w:rsidRPr="000A3430" w:rsidRDefault="000A3430" w:rsidP="000A3430">
      <w:pPr>
        <w:ind w:left="708"/>
        <w:rPr>
          <w:rStyle w:val="lev"/>
        </w:rPr>
      </w:pPr>
      <w:r w:rsidRPr="000A3430">
        <w:rPr>
          <w:rStyle w:val="lev"/>
        </w:rPr>
        <w:t>Second apprentissage</w:t>
      </w:r>
    </w:p>
    <w:p w14:paraId="7A6FC8F5" w14:textId="6C5C82A5" w:rsidR="00DE284D" w:rsidRDefault="00DE284D" w:rsidP="008A20F2">
      <w:pPr>
        <w:pStyle w:val="Paragraphedeliste"/>
        <w:numPr>
          <w:ilvl w:val="0"/>
          <w:numId w:val="59"/>
        </w:numPr>
      </w:pPr>
      <w:r w:rsidRPr="008A20F2">
        <w:rPr>
          <w:b/>
          <w:bCs/>
        </w:rPr>
        <w:t>Réinitialisez l’apprentissage et réalisez un second apprentissage</w:t>
      </w:r>
      <w:r>
        <w:t xml:space="preserve"> selon le principe suivant : lorsque le robot voit la ligne, il pivote à droite ; et lorsqu’il ne voit plus la ligne, il va tout droit.</w:t>
      </w:r>
      <w:r w:rsidR="002861A0">
        <w:t xml:space="preserve"> Ajustez la valeur du paramètre k si nécessaire.</w:t>
      </w:r>
      <w:r>
        <w:t xml:space="preserve"> Faites une capture d’écran de la fenêtre complète après apprentissage, et insérez-là ci-dessous.</w:t>
      </w:r>
    </w:p>
    <w:p w14:paraId="387A31BB" w14:textId="77777777" w:rsidR="000A3430" w:rsidRDefault="000A3430" w:rsidP="000A3430"/>
    <w:p w14:paraId="7FE9CE7E" w14:textId="21FBD0AD" w:rsidR="008A20F2" w:rsidRDefault="008A20F2" w:rsidP="008A20F2">
      <w:pPr>
        <w:pStyle w:val="Paragraphedeliste"/>
        <w:numPr>
          <w:ilvl w:val="0"/>
          <w:numId w:val="59"/>
        </w:numPr>
      </w:pPr>
      <w:r>
        <w:t>Que se passe-t-il si on place le robot loin de la ligne à l’</w:t>
      </w:r>
      <w:r w:rsidRPr="008A20F2">
        <w:rPr>
          <w:b/>
          <w:bCs/>
        </w:rPr>
        <w:t>intérieur</w:t>
      </w:r>
      <w:r>
        <w:t xml:space="preserve"> du tracé ?</w:t>
      </w:r>
    </w:p>
    <w:p w14:paraId="3A3C3256" w14:textId="77777777" w:rsidR="008A20F2" w:rsidRDefault="008A20F2" w:rsidP="008A20F2">
      <w:pPr>
        <w:pStyle w:val="Paragraphedeliste"/>
      </w:pPr>
    </w:p>
    <w:p w14:paraId="732B33A4" w14:textId="77777777" w:rsidR="000A3430" w:rsidRDefault="000A3430" w:rsidP="008A20F2">
      <w:pPr>
        <w:pStyle w:val="Paragraphedeliste"/>
      </w:pPr>
    </w:p>
    <w:p w14:paraId="4075472A" w14:textId="59B80175" w:rsidR="008A20F2" w:rsidRDefault="008A20F2" w:rsidP="008A20F2">
      <w:pPr>
        <w:pStyle w:val="Paragraphedeliste"/>
        <w:numPr>
          <w:ilvl w:val="0"/>
          <w:numId w:val="59"/>
        </w:numPr>
      </w:pPr>
      <w:r>
        <w:t>Que se passe-t-il si on place le robot loin de la ligne à l’</w:t>
      </w:r>
      <w:r w:rsidRPr="008A20F2">
        <w:rPr>
          <w:b/>
          <w:bCs/>
        </w:rPr>
        <w:t>extérieur</w:t>
      </w:r>
      <w:r>
        <w:t xml:space="preserve"> du tracé ?</w:t>
      </w:r>
    </w:p>
    <w:p w14:paraId="0A6AC461" w14:textId="77777777" w:rsidR="008A20F2" w:rsidRDefault="008A20F2" w:rsidP="008A20F2">
      <w:pPr>
        <w:pStyle w:val="Paragraphedeliste"/>
      </w:pPr>
    </w:p>
    <w:p w14:paraId="6B492FFC" w14:textId="77777777" w:rsidR="000A3430" w:rsidRDefault="000A3430" w:rsidP="008A20F2">
      <w:pPr>
        <w:pStyle w:val="Paragraphedeliste"/>
      </w:pPr>
    </w:p>
    <w:p w14:paraId="04DC16FE" w14:textId="12DEA6FA" w:rsidR="008A20F2" w:rsidRDefault="008A20F2" w:rsidP="008A20F2">
      <w:pPr>
        <w:pStyle w:val="Paragraphedeliste"/>
        <w:numPr>
          <w:ilvl w:val="0"/>
          <w:numId w:val="59"/>
        </w:numPr>
      </w:pPr>
      <w:r>
        <w:t>Quel principe d’apprentissage vous semble le p</w:t>
      </w:r>
      <w:r w:rsidR="002517AE">
        <w:t>l</w:t>
      </w:r>
      <w:r>
        <w:t>us adapté entre le principe décrit à la question 8 et celui de la question 12 ? Justifiez en quelques mots.</w:t>
      </w:r>
    </w:p>
    <w:p w14:paraId="38F3263D" w14:textId="77777777" w:rsidR="00063896" w:rsidRDefault="00063896" w:rsidP="00063896">
      <w:pPr>
        <w:pStyle w:val="Paragraphedeliste"/>
      </w:pPr>
    </w:p>
    <w:p w14:paraId="67CA2ECF" w14:textId="77777777" w:rsidR="000A3430" w:rsidRDefault="000A3430" w:rsidP="00063896">
      <w:pPr>
        <w:pStyle w:val="Paragraphedeliste"/>
      </w:pPr>
    </w:p>
    <w:p w14:paraId="4D9CC8C1" w14:textId="77777777" w:rsidR="000A3430" w:rsidRDefault="000A3430" w:rsidP="00063896">
      <w:pPr>
        <w:pStyle w:val="Paragraphedeliste"/>
      </w:pPr>
    </w:p>
    <w:p w14:paraId="17931654" w14:textId="2C94835C" w:rsidR="000A3430" w:rsidRPr="000A3430" w:rsidRDefault="000A3430" w:rsidP="00063896">
      <w:pPr>
        <w:pStyle w:val="Paragraphedeliste"/>
        <w:rPr>
          <w:b/>
          <w:bCs/>
        </w:rPr>
      </w:pPr>
      <w:r w:rsidRPr="000A3430">
        <w:rPr>
          <w:b/>
          <w:bCs/>
        </w:rPr>
        <w:t>Question de programmation.</w:t>
      </w:r>
    </w:p>
    <w:p w14:paraId="59986E75" w14:textId="5559E5B0" w:rsidR="000A3430" w:rsidRDefault="00895947" w:rsidP="000A3430">
      <w:pPr>
        <w:pStyle w:val="Paragraphedeliste"/>
        <w:numPr>
          <w:ilvl w:val="0"/>
          <w:numId w:val="59"/>
        </w:numPr>
      </w:pPr>
      <w:r>
        <w:t xml:space="preserve">Réinitialisez de nouveau l’apprentissage. Puis, dans l’onglet </w:t>
      </w:r>
      <w:r w:rsidRPr="00895947">
        <w:rPr>
          <w:b/>
        </w:rPr>
        <w:t>IA</w:t>
      </w:r>
      <w:r>
        <w:t xml:space="preserve">, activez le mode </w:t>
      </w:r>
      <w:r w:rsidRPr="00895947">
        <w:rPr>
          <w:b/>
        </w:rPr>
        <w:t>code python</w:t>
      </w:r>
      <w:r>
        <w:t xml:space="preserve"> pour le paramètre </w:t>
      </w:r>
      <w:r w:rsidRPr="00895947">
        <w:rPr>
          <w:b/>
        </w:rPr>
        <w:t>algorithme</w:t>
      </w:r>
      <w:r>
        <w:t xml:space="preserve">. Sélectionnez </w:t>
      </w:r>
      <w:r w:rsidRPr="00895947">
        <w:rPr>
          <w:b/>
        </w:rPr>
        <w:t>créer un nouveau fichier</w:t>
      </w:r>
      <w:r>
        <w:t xml:space="preserve"> et appelez-le </w:t>
      </w:r>
      <w:r w:rsidRPr="00895947">
        <w:rPr>
          <w:b/>
        </w:rPr>
        <w:t>suivi_ligne_1_capteur.py</w:t>
      </w:r>
      <w:r>
        <w:t xml:space="preserve">. Ouvrez ce fichier avec un éditeur de texte, et modifiez la fonction </w:t>
      </w:r>
      <w:proofErr w:type="spellStart"/>
      <w:r w:rsidRPr="00895947">
        <w:rPr>
          <w:b/>
        </w:rPr>
        <w:t>take_decision</w:t>
      </w:r>
      <w:proofErr w:type="spellEnd"/>
      <w:r>
        <w:t xml:space="preserve">. Votre programme devra reproduire le comportement du principe d’apprentissage choisi à la question </w:t>
      </w:r>
      <w:r w:rsidR="0097786D">
        <w:t>précédente</w:t>
      </w:r>
      <w:r w:rsidR="00F11B70">
        <w:t xml:space="preserve"> et ainsi permettre au robot simulé de suivre la ligne au sol</w:t>
      </w:r>
      <w:r>
        <w:t>. N’oubliez pas de tester votr</w:t>
      </w:r>
      <w:r w:rsidR="000A3430">
        <w:t>e</w:t>
      </w:r>
      <w:r>
        <w:t xml:space="preserve"> programme et de joindre le fichier ainsi créé au moment de </w:t>
      </w:r>
      <w:r w:rsidR="00A71D41">
        <w:t>rendre</w:t>
      </w:r>
      <w:r>
        <w:t xml:space="preserve"> votre travail.</w:t>
      </w:r>
      <w:r w:rsidR="00DD02AF">
        <w:t xml:space="preserve"> Copiez ci-dessous une capture d’écran de la fenêtre du logiciel permettant de voir la coloration de l’espace d’états correspondant à l’exécution de votre programme.</w:t>
      </w:r>
    </w:p>
    <w:p w14:paraId="356F718A" w14:textId="77777777" w:rsidR="00727004" w:rsidRDefault="00727004" w:rsidP="006E79A2"/>
    <w:p w14:paraId="15EFC3A3" w14:textId="77777777" w:rsidR="00B44660" w:rsidRDefault="00B44660" w:rsidP="006E79A2"/>
    <w:p w14:paraId="351F2184" w14:textId="77777777" w:rsidR="00B44660" w:rsidRDefault="00B44660" w:rsidP="006E79A2"/>
    <w:p w14:paraId="1AC5A56F" w14:textId="77777777" w:rsidR="00B44660" w:rsidRDefault="00B44660" w:rsidP="006E79A2"/>
    <w:p w14:paraId="5BD2883C" w14:textId="77777777" w:rsidR="00B44660" w:rsidRDefault="00B44660" w:rsidP="006E79A2"/>
    <w:p w14:paraId="33284E8C" w14:textId="77777777" w:rsidR="00B44660" w:rsidRDefault="00B44660" w:rsidP="006E79A2"/>
    <w:p w14:paraId="165C3249" w14:textId="77777777" w:rsidR="00B44660" w:rsidRDefault="00B44660" w:rsidP="006E79A2"/>
    <w:p w14:paraId="635F54C3" w14:textId="77777777" w:rsidR="00B44660" w:rsidRDefault="00B44660" w:rsidP="006E79A2"/>
    <w:p w14:paraId="4E3CDD40" w14:textId="77777777" w:rsidR="00B44660" w:rsidRDefault="00B44660" w:rsidP="006E79A2"/>
    <w:p w14:paraId="05604802" w14:textId="77777777" w:rsidR="00B44660" w:rsidRDefault="00B44660" w:rsidP="006E79A2"/>
    <w:p w14:paraId="621849DD" w14:textId="77777777" w:rsidR="00B44660" w:rsidRDefault="00B44660" w:rsidP="006E79A2"/>
    <w:p w14:paraId="39CCCC4E" w14:textId="77777777" w:rsidR="00B44660" w:rsidRDefault="00B44660" w:rsidP="006E79A2"/>
    <w:p w14:paraId="5C69A5FB" w14:textId="77777777" w:rsidR="00B44660" w:rsidRDefault="00B44660" w:rsidP="006E79A2"/>
    <w:p w14:paraId="23DBDF4A" w14:textId="77777777" w:rsidR="00B44660" w:rsidRDefault="00B44660" w:rsidP="006E79A2"/>
    <w:p w14:paraId="5B895FD8" w14:textId="77777777" w:rsidR="00B44660" w:rsidRDefault="00B44660" w:rsidP="006E79A2"/>
    <w:p w14:paraId="5F38B050" w14:textId="77777777" w:rsidR="00B44660" w:rsidRDefault="00B44660" w:rsidP="006E79A2"/>
    <w:p w14:paraId="13903962" w14:textId="77777777" w:rsidR="00B44660" w:rsidRDefault="00B44660" w:rsidP="006E79A2"/>
    <w:p w14:paraId="61824EE2" w14:textId="77777777" w:rsidR="00B44660" w:rsidRDefault="00B44660" w:rsidP="006E79A2"/>
    <w:p w14:paraId="7BD2794E" w14:textId="179D90C0" w:rsidR="00D74EC0" w:rsidRDefault="00AE6EA0" w:rsidP="00727004">
      <w:pPr>
        <w:pStyle w:val="Titre3"/>
      </w:pPr>
      <w:r w:rsidRPr="005C2D5B">
        <w:rPr>
          <w:noProof/>
        </w:rPr>
        <w:lastRenderedPageBreak/>
        <w:drawing>
          <wp:anchor distT="0" distB="0" distL="114300" distR="114300" simplePos="0" relativeHeight="251799552" behindDoc="0" locked="0" layoutInCell="1" allowOverlap="1" wp14:anchorId="61B6B93B" wp14:editId="70ACEA89">
            <wp:simplePos x="0" y="0"/>
            <wp:positionH relativeFrom="margin">
              <wp:align>right</wp:align>
            </wp:positionH>
            <wp:positionV relativeFrom="paragraph">
              <wp:posOffset>110434</wp:posOffset>
            </wp:positionV>
            <wp:extent cx="932180" cy="922020"/>
            <wp:effectExtent l="0" t="0" r="1270" b="0"/>
            <wp:wrapSquare wrapText="bothSides"/>
            <wp:docPr id="1963281466" name="Image 1" descr="Une image contenant clipart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2857" name="Image 1" descr="Une image contenant clipart, dessin humoristiqu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57E">
        <w:t>Partie B :</w:t>
      </w:r>
      <w:r w:rsidR="00727004">
        <w:t xml:space="preserve"> </w:t>
      </w:r>
      <w:r w:rsidR="00E6657E">
        <w:t>s</w:t>
      </w:r>
      <w:r w:rsidR="00D74EC0">
        <w:t>uivi de ligne avec 2 capteurs</w:t>
      </w:r>
      <w:r w:rsidR="00E6657E">
        <w:t>.</w:t>
      </w:r>
    </w:p>
    <w:p w14:paraId="45FDEAEA" w14:textId="7C60BF15" w:rsidR="00460158" w:rsidRPr="00460158" w:rsidRDefault="00460158" w:rsidP="00460158">
      <w:pPr>
        <w:ind w:left="708"/>
        <w:rPr>
          <w:rStyle w:val="lev"/>
        </w:rPr>
      </w:pPr>
      <w:r>
        <w:rPr>
          <w:rStyle w:val="lev"/>
        </w:rPr>
        <w:t>Configuration</w:t>
      </w:r>
    </w:p>
    <w:p w14:paraId="254233CA" w14:textId="463E2653" w:rsidR="00AE6EA0" w:rsidRDefault="00AE6EA0" w:rsidP="00AE6EA0">
      <w:pPr>
        <w:pStyle w:val="Paragraphedeliste"/>
        <w:numPr>
          <w:ilvl w:val="0"/>
          <w:numId w:val="64"/>
        </w:numPr>
      </w:pPr>
      <w:r>
        <w:t xml:space="preserve">Rendez-vous dans le menu </w:t>
      </w:r>
      <w:r w:rsidRPr="005C2D5B">
        <w:rPr>
          <w:b/>
          <w:bCs/>
        </w:rPr>
        <w:t>Fichier &gt; Configurations d’exemples</w:t>
      </w:r>
      <w:r>
        <w:t xml:space="preserve">. Dans la fenêtre qui s’ouvre, sélectionnez sur la troisième ligne la configuration </w:t>
      </w:r>
      <w:r w:rsidRPr="005C2D5B">
        <w:rPr>
          <w:b/>
          <w:bCs/>
        </w:rPr>
        <w:t>Apprentissage supervisé – suivi de ligne</w:t>
      </w:r>
      <w:r>
        <w:t> (en rouge).</w:t>
      </w:r>
    </w:p>
    <w:p w14:paraId="77C9A29F" w14:textId="70E3107D" w:rsidR="00AE6EA0" w:rsidRDefault="00AE6EA0" w:rsidP="00AE6EA0">
      <w:pPr>
        <w:pStyle w:val="Paragraphedeliste"/>
        <w:numPr>
          <w:ilvl w:val="0"/>
          <w:numId w:val="64"/>
        </w:numPr>
      </w:pPr>
      <w:r w:rsidRPr="00CE6DFA">
        <w:rPr>
          <w:noProof/>
        </w:rPr>
        <w:drawing>
          <wp:anchor distT="0" distB="0" distL="114300" distR="114300" simplePos="0" relativeHeight="251797504" behindDoc="0" locked="0" layoutInCell="1" allowOverlap="1" wp14:anchorId="608AE808" wp14:editId="15772F71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2263140" cy="914400"/>
            <wp:effectExtent l="0" t="0" r="3810" b="0"/>
            <wp:wrapSquare wrapText="bothSides"/>
            <wp:docPr id="1930194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94544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Dans l’onglet </w:t>
      </w:r>
      <w:r w:rsidRPr="00864F99">
        <w:rPr>
          <w:b/>
          <w:bCs/>
        </w:rPr>
        <w:t>Capteurs</w:t>
      </w:r>
      <w:r>
        <w:t xml:space="preserve">, vérifiez que seuls les capteurs à infrarouges (capteurs IR) sont actifs, et sélectionnez le mode </w:t>
      </w:r>
      <w:r w:rsidRPr="00864F99">
        <w:rPr>
          <w:b/>
          <w:bCs/>
        </w:rPr>
        <w:t>capteur</w:t>
      </w:r>
      <w:r>
        <w:rPr>
          <w:b/>
          <w:bCs/>
        </w:rPr>
        <w:t>s</w:t>
      </w:r>
      <w:r w:rsidRPr="00864F99">
        <w:rPr>
          <w:b/>
          <w:bCs/>
        </w:rPr>
        <w:t xml:space="preserve"> </w:t>
      </w:r>
      <w:r>
        <w:rPr>
          <w:b/>
          <w:bCs/>
        </w:rPr>
        <w:t>intérieurs</w:t>
      </w:r>
      <w:r>
        <w:t>. La couche d’entrée du réseau de neurones doit alors comporter deux neurones, correspondant aux capteurs IR droite et gauche.</w:t>
      </w:r>
    </w:p>
    <w:p w14:paraId="0D70B097" w14:textId="390D17E1" w:rsidR="00AE6EA0" w:rsidRDefault="00AE6EA0" w:rsidP="00AE6EA0">
      <w:pPr>
        <w:pStyle w:val="Paragraphedeliste"/>
        <w:numPr>
          <w:ilvl w:val="0"/>
          <w:numId w:val="64"/>
        </w:numPr>
      </w:pPr>
      <w:r>
        <w:t xml:space="preserve">Dans l’onglet </w:t>
      </w:r>
      <w:r w:rsidRPr="00864F99">
        <w:rPr>
          <w:b/>
        </w:rPr>
        <w:t>Actions</w:t>
      </w:r>
      <w:r>
        <w:t xml:space="preserve">, sélectionnez uniquement les actions </w:t>
      </w:r>
      <w:r w:rsidR="00DD02AF" w:rsidRPr="00DD02AF">
        <w:rPr>
          <w:b/>
        </w:rPr>
        <w:t>avancer</w:t>
      </w:r>
      <w:r w:rsidR="00DD02AF">
        <w:t xml:space="preserve">, </w:t>
      </w:r>
      <w:r>
        <w:rPr>
          <w:b/>
        </w:rPr>
        <w:t>tourner</w:t>
      </w:r>
      <w:r w:rsidR="00DD02AF" w:rsidRPr="00DD02AF">
        <w:t xml:space="preserve">, et </w:t>
      </w:r>
      <w:r w:rsidR="00DD02AF">
        <w:rPr>
          <w:b/>
        </w:rPr>
        <w:t>reculer</w:t>
      </w:r>
      <w:r>
        <w:t>. Au-dessus, diminuer la durée des actions jusqu’à la valeur minimale : 0,1 seconde.</w:t>
      </w:r>
    </w:p>
    <w:p w14:paraId="37334A07" w14:textId="52B2FCE4" w:rsidR="00AE6EA0" w:rsidRDefault="00AE6EA0" w:rsidP="00AE6EA0">
      <w:pPr>
        <w:pStyle w:val="Paragraphedeliste"/>
        <w:numPr>
          <w:ilvl w:val="0"/>
          <w:numId w:val="64"/>
        </w:numPr>
      </w:pPr>
      <w:r>
        <w:t xml:space="preserve">Dans l’onglet IA, vérifiez que le </w:t>
      </w:r>
      <w:r w:rsidRPr="00864F99">
        <w:rPr>
          <w:b/>
        </w:rPr>
        <w:t>type d’apprentissage</w:t>
      </w:r>
      <w:r>
        <w:t xml:space="preserve"> est bien </w:t>
      </w:r>
      <w:r w:rsidRPr="00864F99">
        <w:rPr>
          <w:b/>
        </w:rPr>
        <w:t>apprentissage supervisé</w:t>
      </w:r>
      <w:r>
        <w:t xml:space="preserve">. Pour le paramètre </w:t>
      </w:r>
      <w:r w:rsidRPr="00864F99">
        <w:rPr>
          <w:b/>
        </w:rPr>
        <w:t>algorithme</w:t>
      </w:r>
      <w:r>
        <w:t xml:space="preserve">, choisissez </w:t>
      </w:r>
      <w:r w:rsidRPr="00864F99">
        <w:rPr>
          <w:b/>
        </w:rPr>
        <w:t>K plus proches voisins</w:t>
      </w:r>
      <w:r>
        <w:t>. Le paramètre K doit valoir 1</w:t>
      </w:r>
      <w:r w:rsidR="002861A0">
        <w:t xml:space="preserve"> pour le moment</w:t>
      </w:r>
      <w:r>
        <w:t>.</w:t>
      </w:r>
    </w:p>
    <w:p w14:paraId="45ABB8B9" w14:textId="5A1374B2" w:rsidR="00AE6EA0" w:rsidRDefault="00AE6EA0" w:rsidP="00AE6EA0">
      <w:pPr>
        <w:pStyle w:val="Paragraphedeliste"/>
        <w:numPr>
          <w:ilvl w:val="0"/>
          <w:numId w:val="64"/>
        </w:numPr>
      </w:pPr>
      <w:r>
        <w:t xml:space="preserve">Dans l’onglet Visualisation, tout en haut, réglez le paramètre </w:t>
      </w:r>
      <w:r w:rsidRPr="00E965E4">
        <w:rPr>
          <w:b/>
        </w:rPr>
        <w:t>affichage</w:t>
      </w:r>
      <w:r>
        <w:t xml:space="preserve"> sur le mode </w:t>
      </w:r>
      <w:r w:rsidRPr="00E965E4">
        <w:rPr>
          <w:b/>
        </w:rPr>
        <w:t>espace d’états</w:t>
      </w:r>
      <w:r>
        <w:t>.</w:t>
      </w:r>
    </w:p>
    <w:p w14:paraId="67DA644D" w14:textId="77777777" w:rsidR="00AE6EA0" w:rsidRDefault="00AE6EA0" w:rsidP="00AE6EA0">
      <w:pPr>
        <w:pStyle w:val="Paragraphedeliste"/>
        <w:numPr>
          <w:ilvl w:val="0"/>
          <w:numId w:val="64"/>
        </w:numPr>
      </w:pPr>
      <w:r>
        <w:t xml:space="preserve">Dans la barre de contrôle en bas, fixez la </w:t>
      </w:r>
      <w:r w:rsidRPr="00C92A07">
        <w:rPr>
          <w:b/>
        </w:rPr>
        <w:t>vitesse</w:t>
      </w:r>
      <w:r>
        <w:t xml:space="preserve"> du robot à sa valeur minimale : 15.</w:t>
      </w:r>
    </w:p>
    <w:p w14:paraId="3975614E" w14:textId="77777777" w:rsidR="001A317D" w:rsidRDefault="001A317D" w:rsidP="001A317D">
      <w:pPr>
        <w:pStyle w:val="Paragraphedeliste"/>
      </w:pPr>
    </w:p>
    <w:p w14:paraId="036B34B7" w14:textId="77777777" w:rsidR="00DD02AF" w:rsidRDefault="00DD02AF" w:rsidP="001A317D">
      <w:pPr>
        <w:pStyle w:val="Paragraphedeliste"/>
      </w:pPr>
    </w:p>
    <w:p w14:paraId="103EC50A" w14:textId="6CD7FC08" w:rsidR="00DD02AF" w:rsidRDefault="00DD02AF" w:rsidP="001A317D">
      <w:pPr>
        <w:pStyle w:val="Paragraphedeliste"/>
        <w:rPr>
          <w:b/>
          <w:bCs/>
        </w:rPr>
      </w:pPr>
      <w:r w:rsidRPr="00DD02AF">
        <w:rPr>
          <w:b/>
          <w:bCs/>
        </w:rPr>
        <w:t>Premier apprentissage</w:t>
      </w:r>
    </w:p>
    <w:p w14:paraId="77A35B67" w14:textId="33D74594" w:rsidR="00DD02AF" w:rsidRDefault="00DD02AF" w:rsidP="00DD02AF">
      <w:pPr>
        <w:pStyle w:val="Paragraphedeliste"/>
        <w:numPr>
          <w:ilvl w:val="0"/>
          <w:numId w:val="64"/>
        </w:numPr>
      </w:pPr>
      <w:r>
        <w:t xml:space="preserve">Réalisez un premier apprentissage en utilisant </w:t>
      </w:r>
      <w:r w:rsidRPr="00DD02AF">
        <w:rPr>
          <w:b/>
          <w:bCs/>
        </w:rPr>
        <w:t>uniquement les actions tourner à droite et tourner à gauche</w:t>
      </w:r>
      <w:r>
        <w:t>. Assurez-vous que cet apprentissage permet au robot de suivre la ligne</w:t>
      </w:r>
      <w:r w:rsidR="00E6657E">
        <w:t xml:space="preserve"> dans le sens horaire (sens des aiguilles d’une montre)</w:t>
      </w:r>
      <w:r>
        <w:t xml:space="preserve">. </w:t>
      </w:r>
      <w:r w:rsidR="002861A0">
        <w:t xml:space="preserve">Ajustez la valeur du paramètre k si nécessaire. </w:t>
      </w:r>
      <w:r>
        <w:t>Insérez ci-dessous une capture d’écran de la fenêtre du logiciel permettant de voir l’espace d’états correspondant à cet apprentissage.</w:t>
      </w:r>
    </w:p>
    <w:p w14:paraId="619019DE" w14:textId="77777777" w:rsidR="00DD02AF" w:rsidRDefault="00DD02AF" w:rsidP="00DD02AF">
      <w:pPr>
        <w:pStyle w:val="Paragraphedeliste"/>
      </w:pPr>
    </w:p>
    <w:p w14:paraId="2F47B5A7" w14:textId="77777777" w:rsidR="00E6657E" w:rsidRDefault="00E6657E" w:rsidP="00DD02AF">
      <w:pPr>
        <w:pStyle w:val="Paragraphedeliste"/>
      </w:pPr>
    </w:p>
    <w:p w14:paraId="316A1167" w14:textId="77777777" w:rsidR="00E6657E" w:rsidRDefault="00E6657E" w:rsidP="00DD02AF">
      <w:pPr>
        <w:pStyle w:val="Paragraphedeliste"/>
      </w:pPr>
    </w:p>
    <w:p w14:paraId="37197C4C" w14:textId="77777777" w:rsidR="00E6657E" w:rsidRDefault="00E6657E" w:rsidP="00E6657E">
      <w:pPr>
        <w:pStyle w:val="Paragraphedeliste"/>
        <w:numPr>
          <w:ilvl w:val="0"/>
          <w:numId w:val="64"/>
        </w:numPr>
      </w:pPr>
      <w:r>
        <w:t>Que se passe-t-il si on place le robot sur la ligne en sens antihoraire (sens inverse des aiguilles d’une montre) ?</w:t>
      </w:r>
    </w:p>
    <w:p w14:paraId="44E7AD99" w14:textId="77777777" w:rsidR="00DD02AF" w:rsidRDefault="00DD02AF" w:rsidP="00DD02AF">
      <w:pPr>
        <w:pStyle w:val="Paragraphedeliste"/>
      </w:pPr>
    </w:p>
    <w:p w14:paraId="7BED5BEF" w14:textId="77777777" w:rsidR="00DD02AF" w:rsidRDefault="00DD02AF" w:rsidP="00DD02AF">
      <w:pPr>
        <w:pStyle w:val="Paragraphedeliste"/>
      </w:pPr>
    </w:p>
    <w:p w14:paraId="26224355" w14:textId="77777777" w:rsidR="00DD02AF" w:rsidRDefault="00DD02AF" w:rsidP="00DD02AF">
      <w:pPr>
        <w:pStyle w:val="Paragraphedeliste"/>
      </w:pPr>
    </w:p>
    <w:p w14:paraId="780A298A" w14:textId="77777777" w:rsidR="00DD02AF" w:rsidRDefault="00DD02AF" w:rsidP="00DD02AF">
      <w:pPr>
        <w:pStyle w:val="Paragraphedeliste"/>
      </w:pPr>
    </w:p>
    <w:p w14:paraId="4D497D56" w14:textId="77777777" w:rsidR="00DD02AF" w:rsidRDefault="00DD02AF" w:rsidP="00DD02AF">
      <w:pPr>
        <w:pStyle w:val="Paragraphedeliste"/>
      </w:pPr>
    </w:p>
    <w:p w14:paraId="796DDA0C" w14:textId="77777777" w:rsidR="00DD02AF" w:rsidRDefault="00DD02AF" w:rsidP="00DD02AF">
      <w:pPr>
        <w:pStyle w:val="Paragraphedeliste"/>
      </w:pPr>
    </w:p>
    <w:p w14:paraId="36EEA3A7" w14:textId="77777777" w:rsidR="00DD02AF" w:rsidRDefault="00DD02AF" w:rsidP="00DD02AF">
      <w:pPr>
        <w:pStyle w:val="Paragraphedeliste"/>
      </w:pPr>
    </w:p>
    <w:p w14:paraId="01CF5F4F" w14:textId="77777777" w:rsidR="00DD02AF" w:rsidRDefault="00DD02AF" w:rsidP="00DD02AF">
      <w:pPr>
        <w:pStyle w:val="Paragraphedeliste"/>
      </w:pPr>
    </w:p>
    <w:p w14:paraId="7FEC6C4F" w14:textId="77777777" w:rsidR="00DD02AF" w:rsidRDefault="00DD02AF" w:rsidP="00DD02AF">
      <w:pPr>
        <w:pStyle w:val="Paragraphedeliste"/>
      </w:pPr>
    </w:p>
    <w:p w14:paraId="75B09E5B" w14:textId="77777777" w:rsidR="00352A2D" w:rsidRDefault="00352A2D" w:rsidP="00DD02AF">
      <w:pPr>
        <w:pStyle w:val="Paragraphedeliste"/>
      </w:pPr>
    </w:p>
    <w:p w14:paraId="6D10B339" w14:textId="616BD035" w:rsidR="00460158" w:rsidRDefault="001A317D" w:rsidP="00B44660">
      <w:pPr>
        <w:rPr>
          <w:rStyle w:val="lev"/>
        </w:rPr>
      </w:pPr>
      <w:r w:rsidRPr="001A317D">
        <w:rPr>
          <w:rStyle w:val="lev"/>
        </w:rPr>
        <w:lastRenderedPageBreak/>
        <w:t>Questions sur l’espace d’états</w:t>
      </w:r>
    </w:p>
    <w:p w14:paraId="7245096F" w14:textId="5DBE8380" w:rsidR="006065B3" w:rsidRPr="006065B3" w:rsidRDefault="006065B3" w:rsidP="006065B3">
      <w:pPr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Voici ci-dessous une représentation de l’espace d’états à 2 dimensions qui correspond à la configuration choisie avec 2 capteurs infrarouges. Dans cet espace ont été représentés 5 points appelés A, B, C, D et E, ainsi que des séparations entre les zones d’influence de ces points selon l’algorithme des k plus proches voisins. Les questions de cette partie portent sur ce graphique.</w:t>
      </w:r>
    </w:p>
    <w:p w14:paraId="24E2CE7B" w14:textId="5369A389" w:rsidR="0030040E" w:rsidRDefault="006065B3" w:rsidP="00DD02AF">
      <w:pPr>
        <w:ind w:left="360"/>
        <w:jc w:val="center"/>
      </w:pPr>
      <w:r>
        <w:rPr>
          <w:rStyle w:val="lev"/>
          <w:b w:val="0"/>
          <w:bCs w:val="0"/>
          <w:noProof/>
        </w:rPr>
        <w:drawing>
          <wp:inline distT="0" distB="0" distL="0" distR="0" wp14:anchorId="65545DF1" wp14:editId="5F19319B">
            <wp:extent cx="2912400" cy="2858400"/>
            <wp:effectExtent l="0" t="0" r="2540" b="0"/>
            <wp:docPr id="31460799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B512" w14:textId="0B00ECD4" w:rsidR="006065B3" w:rsidRDefault="006065B3" w:rsidP="006065B3">
      <w:pPr>
        <w:pStyle w:val="Paragraphedeliste"/>
        <w:numPr>
          <w:ilvl w:val="0"/>
          <w:numId w:val="64"/>
        </w:numPr>
      </w:pPr>
      <w:r>
        <w:t>Trouve</w:t>
      </w:r>
      <w:r w:rsidR="00DD02AF">
        <w:t>z</w:t>
      </w:r>
      <w:r>
        <w:t xml:space="preserve"> le point correspondant à chacune des situations représentées ci-dessous</w:t>
      </w:r>
      <w:r w:rsidR="00C23F7B">
        <w:t xml:space="preserve"> et complétez la colonne </w:t>
      </w:r>
      <w:r w:rsidR="00C23F7B" w:rsidRPr="00C23F7B">
        <w:rPr>
          <w:b/>
          <w:bCs/>
        </w:rPr>
        <w:t>point correspondant</w:t>
      </w:r>
      <w:r w:rsidR="00C23F7B">
        <w:t>.</w:t>
      </w:r>
    </w:p>
    <w:tbl>
      <w:tblPr>
        <w:tblStyle w:val="Grilledutableau"/>
        <w:tblW w:w="10199" w:type="dxa"/>
        <w:tblLook w:val="04A0" w:firstRow="1" w:lastRow="0" w:firstColumn="1" w:lastColumn="0" w:noHBand="0" w:noVBand="1"/>
      </w:tblPr>
      <w:tblGrid>
        <w:gridCol w:w="2337"/>
        <w:gridCol w:w="2194"/>
        <w:gridCol w:w="2981"/>
        <w:gridCol w:w="2687"/>
      </w:tblGrid>
      <w:tr w:rsidR="0013265B" w14:paraId="602D41D2" w14:textId="7DEF3386" w:rsidTr="00DD02AF">
        <w:tc>
          <w:tcPr>
            <w:tcW w:w="2337" w:type="dxa"/>
          </w:tcPr>
          <w:p w14:paraId="63CF4160" w14:textId="4C50A43D" w:rsidR="0013265B" w:rsidRPr="0013265B" w:rsidRDefault="0013265B" w:rsidP="006065B3">
            <w:pPr>
              <w:rPr>
                <w:b/>
              </w:rPr>
            </w:pPr>
            <w:r w:rsidRPr="0013265B">
              <w:rPr>
                <w:b/>
              </w:rPr>
              <w:t>Schéma</w:t>
            </w:r>
          </w:p>
        </w:tc>
        <w:tc>
          <w:tcPr>
            <w:tcW w:w="2194" w:type="dxa"/>
          </w:tcPr>
          <w:p w14:paraId="210BE3C2" w14:textId="3C2865C0" w:rsidR="0013265B" w:rsidRPr="0013265B" w:rsidRDefault="0013265B" w:rsidP="006065B3">
            <w:pPr>
              <w:rPr>
                <w:b/>
              </w:rPr>
            </w:pPr>
            <w:r w:rsidRPr="0013265B">
              <w:rPr>
                <w:b/>
              </w:rPr>
              <w:t>Description</w:t>
            </w:r>
          </w:p>
        </w:tc>
        <w:tc>
          <w:tcPr>
            <w:tcW w:w="2981" w:type="dxa"/>
          </w:tcPr>
          <w:p w14:paraId="53BCC003" w14:textId="2A7B2571" w:rsidR="0013265B" w:rsidRPr="0013265B" w:rsidRDefault="0013265B" w:rsidP="006065B3">
            <w:pPr>
              <w:rPr>
                <w:b/>
              </w:rPr>
            </w:pPr>
            <w:r w:rsidRPr="0013265B">
              <w:rPr>
                <w:b/>
              </w:rPr>
              <w:t>Point correspondant</w:t>
            </w:r>
          </w:p>
        </w:tc>
        <w:tc>
          <w:tcPr>
            <w:tcW w:w="2687" w:type="dxa"/>
          </w:tcPr>
          <w:p w14:paraId="5C98962B" w14:textId="08225511" w:rsidR="0013265B" w:rsidRPr="0013265B" w:rsidRDefault="0013265B" w:rsidP="006065B3">
            <w:pPr>
              <w:rPr>
                <w:b/>
              </w:rPr>
            </w:pPr>
            <w:r>
              <w:rPr>
                <w:b/>
              </w:rPr>
              <w:t>Meilleure action</w:t>
            </w:r>
          </w:p>
        </w:tc>
      </w:tr>
      <w:tr w:rsidR="0013265B" w14:paraId="064EBF9D" w14:textId="64C5D0A7" w:rsidTr="00DD02AF">
        <w:tc>
          <w:tcPr>
            <w:tcW w:w="2337" w:type="dxa"/>
          </w:tcPr>
          <w:p w14:paraId="5D9E8B3F" w14:textId="21526CC4" w:rsidR="0013265B" w:rsidRDefault="0013265B" w:rsidP="006065B3">
            <w:r w:rsidRPr="0013265B">
              <w:rPr>
                <w:noProof/>
              </w:rPr>
              <w:drawing>
                <wp:inline distT="0" distB="0" distL="0" distR="0" wp14:anchorId="7ACC4B8B" wp14:editId="56DF5BAB">
                  <wp:extent cx="1245600" cy="730800"/>
                  <wp:effectExtent l="0" t="0" r="0" b="0"/>
                  <wp:docPr id="14876550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55045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94" w:type="dxa"/>
          </w:tcPr>
          <w:p w14:paraId="2650D6D7" w14:textId="722366E1" w:rsidR="0013265B" w:rsidRDefault="0013265B" w:rsidP="006065B3">
            <w:r>
              <w:t>Loin de la ligne.</w:t>
            </w:r>
          </w:p>
        </w:tc>
        <w:tc>
          <w:tcPr>
            <w:tcW w:w="2981" w:type="dxa"/>
          </w:tcPr>
          <w:p w14:paraId="41E690A2" w14:textId="77777777" w:rsidR="0013265B" w:rsidRDefault="0013265B" w:rsidP="006065B3"/>
        </w:tc>
        <w:tc>
          <w:tcPr>
            <w:tcW w:w="2687" w:type="dxa"/>
          </w:tcPr>
          <w:p w14:paraId="13E27920" w14:textId="77777777" w:rsidR="0013265B" w:rsidRDefault="0013265B" w:rsidP="006065B3"/>
        </w:tc>
      </w:tr>
      <w:tr w:rsidR="0013265B" w14:paraId="75A60F1F" w14:textId="724D8E06" w:rsidTr="00DD02AF">
        <w:tc>
          <w:tcPr>
            <w:tcW w:w="2337" w:type="dxa"/>
          </w:tcPr>
          <w:p w14:paraId="1619A4C8" w14:textId="510BC65D" w:rsidR="0013265B" w:rsidRDefault="0013265B" w:rsidP="006065B3">
            <w:r w:rsidRPr="0013265B">
              <w:rPr>
                <w:noProof/>
              </w:rPr>
              <w:drawing>
                <wp:inline distT="0" distB="0" distL="0" distR="0" wp14:anchorId="2C553464" wp14:editId="51CC9014">
                  <wp:extent cx="1227600" cy="723600"/>
                  <wp:effectExtent l="0" t="0" r="0" b="635"/>
                  <wp:docPr id="10014402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40202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94" w:type="dxa"/>
          </w:tcPr>
          <w:p w14:paraId="70D34FB7" w14:textId="4BC5B2D4" w:rsidR="0013265B" w:rsidRDefault="0013265B" w:rsidP="006065B3">
            <w:r>
              <w:t>Ligne du côté gauche.</w:t>
            </w:r>
          </w:p>
        </w:tc>
        <w:tc>
          <w:tcPr>
            <w:tcW w:w="2981" w:type="dxa"/>
          </w:tcPr>
          <w:p w14:paraId="5F569802" w14:textId="77777777" w:rsidR="0013265B" w:rsidRDefault="0013265B" w:rsidP="006065B3"/>
        </w:tc>
        <w:tc>
          <w:tcPr>
            <w:tcW w:w="2687" w:type="dxa"/>
          </w:tcPr>
          <w:p w14:paraId="244E6E5F" w14:textId="77777777" w:rsidR="0013265B" w:rsidRDefault="0013265B" w:rsidP="006065B3"/>
        </w:tc>
      </w:tr>
      <w:tr w:rsidR="0013265B" w14:paraId="401808EF" w14:textId="6FED0574" w:rsidTr="00DD02AF">
        <w:tc>
          <w:tcPr>
            <w:tcW w:w="2337" w:type="dxa"/>
          </w:tcPr>
          <w:p w14:paraId="7E9F0AF9" w14:textId="4E4AC4D3" w:rsidR="0013265B" w:rsidRDefault="0013265B" w:rsidP="006065B3">
            <w:r w:rsidRPr="0013265B">
              <w:rPr>
                <w:noProof/>
              </w:rPr>
              <w:drawing>
                <wp:inline distT="0" distB="0" distL="0" distR="0" wp14:anchorId="210C1B16" wp14:editId="2FC02AC1">
                  <wp:extent cx="1227600" cy="723600"/>
                  <wp:effectExtent l="0" t="0" r="0" b="635"/>
                  <wp:docPr id="7519427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40202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94" w:type="dxa"/>
          </w:tcPr>
          <w:p w14:paraId="3674F642" w14:textId="256DA094" w:rsidR="0013265B" w:rsidRDefault="0013265B" w:rsidP="006065B3">
            <w:r>
              <w:t>Ligne au milieu.</w:t>
            </w:r>
          </w:p>
        </w:tc>
        <w:tc>
          <w:tcPr>
            <w:tcW w:w="2981" w:type="dxa"/>
          </w:tcPr>
          <w:p w14:paraId="1588DDEB" w14:textId="77777777" w:rsidR="0013265B" w:rsidRDefault="0013265B" w:rsidP="006065B3"/>
        </w:tc>
        <w:tc>
          <w:tcPr>
            <w:tcW w:w="2687" w:type="dxa"/>
          </w:tcPr>
          <w:p w14:paraId="72F73643" w14:textId="77777777" w:rsidR="0013265B" w:rsidRDefault="0013265B" w:rsidP="006065B3"/>
        </w:tc>
      </w:tr>
      <w:tr w:rsidR="0013265B" w14:paraId="66851BA8" w14:textId="10E9A3C0" w:rsidTr="00DD02AF">
        <w:tc>
          <w:tcPr>
            <w:tcW w:w="2337" w:type="dxa"/>
          </w:tcPr>
          <w:p w14:paraId="751B932F" w14:textId="478839F9" w:rsidR="0013265B" w:rsidRDefault="0013265B" w:rsidP="006065B3">
            <w:r w:rsidRPr="0013265B">
              <w:rPr>
                <w:noProof/>
              </w:rPr>
              <w:drawing>
                <wp:inline distT="0" distB="0" distL="0" distR="0" wp14:anchorId="5EF19577" wp14:editId="7A34FFA2">
                  <wp:extent cx="1227600" cy="723600"/>
                  <wp:effectExtent l="0" t="0" r="0" b="635"/>
                  <wp:docPr id="4422725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40202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</w:tcPr>
          <w:p w14:paraId="3DEA7486" w14:textId="5024CFA3" w:rsidR="0013265B" w:rsidRDefault="0013265B" w:rsidP="006065B3">
            <w:r>
              <w:t>Ligne du côté droit.</w:t>
            </w:r>
          </w:p>
        </w:tc>
        <w:tc>
          <w:tcPr>
            <w:tcW w:w="2981" w:type="dxa"/>
          </w:tcPr>
          <w:p w14:paraId="6F06DC77" w14:textId="77777777" w:rsidR="0013265B" w:rsidRDefault="0013265B" w:rsidP="006065B3"/>
        </w:tc>
        <w:tc>
          <w:tcPr>
            <w:tcW w:w="2687" w:type="dxa"/>
          </w:tcPr>
          <w:p w14:paraId="6E3BB684" w14:textId="77777777" w:rsidR="0013265B" w:rsidRDefault="0013265B" w:rsidP="006065B3"/>
        </w:tc>
      </w:tr>
      <w:tr w:rsidR="0013265B" w14:paraId="5F3BB8EF" w14:textId="03D5E7E2" w:rsidTr="00DD02AF">
        <w:tc>
          <w:tcPr>
            <w:tcW w:w="2337" w:type="dxa"/>
          </w:tcPr>
          <w:p w14:paraId="1B82FA37" w14:textId="1FAF7DB5" w:rsidR="0013265B" w:rsidRDefault="0013265B" w:rsidP="006065B3">
            <w:r w:rsidRPr="006065B3">
              <w:rPr>
                <w:noProof/>
              </w:rPr>
              <w:drawing>
                <wp:inline distT="0" distB="0" distL="0" distR="0" wp14:anchorId="123C1718" wp14:editId="5E3FDBAB">
                  <wp:extent cx="1238400" cy="734400"/>
                  <wp:effectExtent l="0" t="0" r="0" b="8890"/>
                  <wp:docPr id="18006562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65628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94" w:type="dxa"/>
          </w:tcPr>
          <w:p w14:paraId="0AC5BEF7" w14:textId="2A765BA0" w:rsidR="0013265B" w:rsidRDefault="0013265B" w:rsidP="006065B3">
            <w:r>
              <w:t>Perpendiculaire à la ligne.</w:t>
            </w:r>
          </w:p>
        </w:tc>
        <w:tc>
          <w:tcPr>
            <w:tcW w:w="2981" w:type="dxa"/>
          </w:tcPr>
          <w:p w14:paraId="6A7B4889" w14:textId="77777777" w:rsidR="0013265B" w:rsidRDefault="0013265B" w:rsidP="006065B3"/>
        </w:tc>
        <w:tc>
          <w:tcPr>
            <w:tcW w:w="2687" w:type="dxa"/>
          </w:tcPr>
          <w:p w14:paraId="402D7B61" w14:textId="77777777" w:rsidR="0013265B" w:rsidRDefault="0013265B" w:rsidP="006065B3"/>
        </w:tc>
      </w:tr>
    </w:tbl>
    <w:p w14:paraId="17AD974F" w14:textId="77777777" w:rsidR="0013265B" w:rsidRDefault="0013265B" w:rsidP="006065B3"/>
    <w:p w14:paraId="25E3A73E" w14:textId="7A3132D0" w:rsidR="006065B3" w:rsidRDefault="00D86F01" w:rsidP="006065B3">
      <w:pPr>
        <w:pStyle w:val="Paragraphedeliste"/>
        <w:numPr>
          <w:ilvl w:val="0"/>
          <w:numId w:val="64"/>
        </w:numPr>
      </w:pPr>
      <w:r>
        <w:t xml:space="preserve">L’objectif du robot est de suivre la ligne du mieux possible, dans le sens horaire (sens des aiguilles d’une montre). </w:t>
      </w:r>
      <w:r w:rsidR="00C23F7B">
        <w:t>Les actions disponibles pour le robot sont : avancer, reculer, tourner à droite, tourer à gauche. Choisi</w:t>
      </w:r>
      <w:r w:rsidR="00E6657E">
        <w:t>ssez</w:t>
      </w:r>
      <w:r w:rsidR="00C23F7B">
        <w:t xml:space="preserve"> la meilleure action à réaliser dans chacune des situations ci-dessus et complétez la colonne </w:t>
      </w:r>
      <w:r w:rsidR="00C23F7B" w:rsidRPr="00C23F7B">
        <w:rPr>
          <w:b/>
          <w:bCs/>
        </w:rPr>
        <w:t>meilleure action</w:t>
      </w:r>
      <w:r w:rsidR="00C23F7B">
        <w:t>.</w:t>
      </w:r>
    </w:p>
    <w:p w14:paraId="54D372D6" w14:textId="77777777" w:rsidR="006065B3" w:rsidRDefault="006065B3" w:rsidP="006065B3">
      <w:pPr>
        <w:pStyle w:val="Paragraphedeliste"/>
      </w:pPr>
    </w:p>
    <w:p w14:paraId="16C5EABD" w14:textId="77777777" w:rsidR="00321372" w:rsidRDefault="00321372" w:rsidP="006065B3">
      <w:pPr>
        <w:pStyle w:val="Paragraphedeliste"/>
      </w:pPr>
    </w:p>
    <w:p w14:paraId="3804D05C" w14:textId="77777777" w:rsidR="006065B3" w:rsidRDefault="006065B3" w:rsidP="006065B3">
      <w:pPr>
        <w:pStyle w:val="Paragraphedeliste"/>
      </w:pPr>
    </w:p>
    <w:p w14:paraId="4494B556" w14:textId="3330E6DC" w:rsidR="00D86F01" w:rsidRPr="00D86F01" w:rsidRDefault="00DD02AF" w:rsidP="006065B3">
      <w:pPr>
        <w:pStyle w:val="Paragraphedeliste"/>
        <w:rPr>
          <w:b/>
          <w:bCs/>
        </w:rPr>
      </w:pPr>
      <w:r>
        <w:rPr>
          <w:b/>
          <w:bCs/>
        </w:rPr>
        <w:t>Deuxième a</w:t>
      </w:r>
      <w:r w:rsidR="00D86F01">
        <w:rPr>
          <w:b/>
          <w:bCs/>
        </w:rPr>
        <w:t>pprentissage</w:t>
      </w:r>
    </w:p>
    <w:p w14:paraId="2FEF7FB7" w14:textId="574A913B" w:rsidR="00E6657E" w:rsidRDefault="00E6657E" w:rsidP="00E6657E">
      <w:pPr>
        <w:pStyle w:val="Paragraphedeliste"/>
        <w:numPr>
          <w:ilvl w:val="0"/>
          <w:numId w:val="64"/>
        </w:numPr>
      </w:pPr>
      <w:r>
        <w:t>Réinitialisez l’apprentissage, puis r</w:t>
      </w:r>
      <w:r w:rsidR="00DD02AF">
        <w:t xml:space="preserve">éalisez un second apprentissage </w:t>
      </w:r>
      <w:r>
        <w:t>en utilisant les 4 actions disponibles : avancer, reculer, tourner à droite ou à gauche. Vous pouvez vous inspirer du tableau complété ci-dessus. Assurez-vous que cet apprentissage permet au robot de suivre la ligne.</w:t>
      </w:r>
      <w:r w:rsidR="00352A2D">
        <w:t xml:space="preserve"> Ajustez la valeur du paramètre k si nécessaire. </w:t>
      </w:r>
      <w:r>
        <w:t>Insérez ci-dessous une capture d’écran de la fenêtre du logiciel permettant de voir l’espace d’états correspondant à cet apprentissage.</w:t>
      </w:r>
    </w:p>
    <w:p w14:paraId="39470332" w14:textId="77777777" w:rsidR="00E6657E" w:rsidRDefault="00E6657E" w:rsidP="00E6657E">
      <w:pPr>
        <w:pStyle w:val="Paragraphedeliste"/>
      </w:pPr>
    </w:p>
    <w:p w14:paraId="191D4F2D" w14:textId="77777777" w:rsidR="00E6657E" w:rsidRDefault="00E6657E" w:rsidP="00E6657E">
      <w:pPr>
        <w:pStyle w:val="Paragraphedeliste"/>
      </w:pPr>
    </w:p>
    <w:p w14:paraId="22D0E7E0" w14:textId="77777777" w:rsidR="00E6657E" w:rsidRDefault="00E6657E" w:rsidP="00E6657E">
      <w:pPr>
        <w:ind w:left="360"/>
      </w:pPr>
    </w:p>
    <w:p w14:paraId="5859D20B" w14:textId="14733550" w:rsidR="00E6657E" w:rsidRDefault="00E6657E" w:rsidP="00E6657E">
      <w:pPr>
        <w:pStyle w:val="Paragraphedeliste"/>
        <w:numPr>
          <w:ilvl w:val="0"/>
          <w:numId w:val="64"/>
        </w:numPr>
      </w:pPr>
      <w:r>
        <w:t>Que se passe-t-il si on place le robot sur la ligne en sens antihoraire (sens inverse des aiguilles d’une montre) ?</w:t>
      </w:r>
    </w:p>
    <w:p w14:paraId="7140A729" w14:textId="77777777" w:rsidR="00E6657E" w:rsidRDefault="00E6657E" w:rsidP="00E6657E"/>
    <w:p w14:paraId="4D9E80A5" w14:textId="77777777" w:rsidR="00E6657E" w:rsidRDefault="00E6657E" w:rsidP="00E6657E"/>
    <w:p w14:paraId="2206D744" w14:textId="77777777" w:rsidR="00E6657E" w:rsidRDefault="00E6657E" w:rsidP="00E6657E"/>
    <w:p w14:paraId="5A8ABFB6" w14:textId="77777777" w:rsidR="00E6657E" w:rsidRPr="000A3430" w:rsidRDefault="00E6657E" w:rsidP="00E6657E">
      <w:pPr>
        <w:pStyle w:val="Paragraphedeliste"/>
        <w:rPr>
          <w:b/>
          <w:bCs/>
        </w:rPr>
      </w:pPr>
      <w:r w:rsidRPr="000A3430">
        <w:rPr>
          <w:b/>
          <w:bCs/>
        </w:rPr>
        <w:t>Question de programmation.</w:t>
      </w:r>
    </w:p>
    <w:p w14:paraId="17E99A90" w14:textId="2A500B98" w:rsidR="00E6657E" w:rsidRDefault="00E6657E" w:rsidP="00E6657E">
      <w:pPr>
        <w:pStyle w:val="Paragraphedeliste"/>
        <w:numPr>
          <w:ilvl w:val="0"/>
          <w:numId w:val="64"/>
        </w:numPr>
      </w:pPr>
      <w:r>
        <w:t xml:space="preserve">Réinitialisez de nouveau l’apprentissage. Puis, dans l’onglet </w:t>
      </w:r>
      <w:r w:rsidRPr="00E6657E">
        <w:rPr>
          <w:b/>
        </w:rPr>
        <w:t>IA</w:t>
      </w:r>
      <w:r>
        <w:t xml:space="preserve">, activez le mode </w:t>
      </w:r>
      <w:r w:rsidRPr="00E6657E">
        <w:rPr>
          <w:b/>
        </w:rPr>
        <w:t>code python</w:t>
      </w:r>
      <w:r>
        <w:t xml:space="preserve"> pour le paramètre </w:t>
      </w:r>
      <w:r w:rsidRPr="00E6657E">
        <w:rPr>
          <w:b/>
        </w:rPr>
        <w:t>algorithme</w:t>
      </w:r>
      <w:r>
        <w:t xml:space="preserve">. Sélectionnez </w:t>
      </w:r>
      <w:r w:rsidRPr="00E6657E">
        <w:rPr>
          <w:b/>
        </w:rPr>
        <w:t>créer un nouveau fichier</w:t>
      </w:r>
      <w:r>
        <w:t xml:space="preserve"> et appelez-le </w:t>
      </w:r>
      <w:r w:rsidRPr="00E6657E">
        <w:rPr>
          <w:b/>
        </w:rPr>
        <w:t>suivi_ligne_</w:t>
      </w:r>
      <w:r>
        <w:rPr>
          <w:b/>
        </w:rPr>
        <w:t>2</w:t>
      </w:r>
      <w:r w:rsidRPr="00E6657E">
        <w:rPr>
          <w:b/>
        </w:rPr>
        <w:t>_capteur</w:t>
      </w:r>
      <w:r>
        <w:rPr>
          <w:b/>
        </w:rPr>
        <w:t>s</w:t>
      </w:r>
      <w:r w:rsidRPr="00E6657E">
        <w:rPr>
          <w:b/>
        </w:rPr>
        <w:t>.py</w:t>
      </w:r>
      <w:r>
        <w:t xml:space="preserve">. Ouvrez ce fichier avec un éditeur de texte, et modifiez la fonction </w:t>
      </w:r>
      <w:proofErr w:type="spellStart"/>
      <w:r w:rsidRPr="00E6657E">
        <w:rPr>
          <w:b/>
        </w:rPr>
        <w:t>take_decision</w:t>
      </w:r>
      <w:proofErr w:type="spellEnd"/>
      <w:r>
        <w:t>. Votre programme devra permettre au robot simulé de suivre la ligne au sol</w:t>
      </w:r>
      <w:r w:rsidR="001D2BC8">
        <w:t xml:space="preserve"> </w:t>
      </w:r>
      <w:r w:rsidR="001D2BC8" w:rsidRPr="00660C70">
        <w:rPr>
          <w:b/>
        </w:rPr>
        <w:t>dans les deux sens</w:t>
      </w:r>
      <w:r>
        <w:t>.</w:t>
      </w:r>
      <w:r w:rsidR="001D2BC8">
        <w:t xml:space="preserve"> Vous êtes libres d’utiliser les 4 actions suivantes : avancer, reculer, tourner à droite et tourner à gauche.</w:t>
      </w:r>
      <w:r>
        <w:t xml:space="preserve"> N’oubliez pas de tester votre programme et de joindre le fichier ainsi créé au moment de </w:t>
      </w:r>
      <w:r w:rsidR="00F40D35">
        <w:t>rendre</w:t>
      </w:r>
      <w:r>
        <w:t xml:space="preserve"> votre travail. Copiez ci-dessous une capture d’écran de la fenêtre du logiciel permettant de voir la coloration de l’espace d’états correspondant à l’exécution de votre programme.</w:t>
      </w:r>
    </w:p>
    <w:p w14:paraId="787EEE8F" w14:textId="77777777" w:rsidR="00AE6EA0" w:rsidRDefault="00AE6EA0" w:rsidP="00352A2D"/>
    <w:p w14:paraId="714459E3" w14:textId="77777777" w:rsidR="00352A2D" w:rsidRDefault="00352A2D" w:rsidP="00352A2D"/>
    <w:p w14:paraId="40F569A9" w14:textId="77777777" w:rsidR="00352A2D" w:rsidRDefault="00352A2D" w:rsidP="00352A2D"/>
    <w:p w14:paraId="1865BE05" w14:textId="77777777" w:rsidR="00352A2D" w:rsidRDefault="00352A2D" w:rsidP="00352A2D"/>
    <w:p w14:paraId="0522098A" w14:textId="7C705AAE" w:rsidR="00123BBE" w:rsidRDefault="00321372" w:rsidP="00123BBE">
      <w:pPr>
        <w:pStyle w:val="Titre3"/>
      </w:pPr>
      <w:r>
        <w:lastRenderedPageBreak/>
        <w:t>Partie C : questions de programmation.</w:t>
      </w:r>
    </w:p>
    <w:p w14:paraId="2229CDBE" w14:textId="75E58AAD" w:rsidR="00B84105" w:rsidRDefault="00973090" w:rsidP="00352A2D">
      <w:pPr>
        <w:pStyle w:val="Paragraphedeliste"/>
        <w:numPr>
          <w:ilvl w:val="0"/>
          <w:numId w:val="68"/>
        </w:numPr>
      </w:pPr>
      <w:r w:rsidRPr="00973090">
        <w:rPr>
          <w:b/>
        </w:rPr>
        <w:t>Question de cours.</w:t>
      </w:r>
      <w:r>
        <w:t xml:space="preserve"> </w:t>
      </w:r>
      <w:r w:rsidR="00352A2D" w:rsidRPr="00352A2D">
        <w:t xml:space="preserve">Créez un fichier python appelé </w:t>
      </w:r>
      <w:r w:rsidR="006C5625">
        <w:rPr>
          <w:b/>
        </w:rPr>
        <w:t>arg</w:t>
      </w:r>
      <w:r w:rsidR="00B44660">
        <w:rPr>
          <w:b/>
        </w:rPr>
        <w:t>max</w:t>
      </w:r>
      <w:r w:rsidR="00352A2D" w:rsidRPr="00973090">
        <w:rPr>
          <w:b/>
        </w:rPr>
        <w:t>.py</w:t>
      </w:r>
      <w:r w:rsidR="00352A2D">
        <w:t>.</w:t>
      </w:r>
      <w:r>
        <w:t xml:space="preserve"> Définissez une fonction </w:t>
      </w:r>
      <w:proofErr w:type="spellStart"/>
      <w:r w:rsidRPr="00973090">
        <w:rPr>
          <w:b/>
        </w:rPr>
        <w:t>argm</w:t>
      </w:r>
      <w:r w:rsidR="00B44660">
        <w:rPr>
          <w:b/>
        </w:rPr>
        <w:t>ax</w:t>
      </w:r>
      <w:proofErr w:type="spellEnd"/>
      <w:r>
        <w:t xml:space="preserve"> prenant en paramètre une liste de nombres et renvoyant la valeur de </w:t>
      </w:r>
      <w:r w:rsidRPr="00B44660">
        <w:rPr>
          <w:b/>
          <w:bCs/>
        </w:rPr>
        <w:t xml:space="preserve">l’indice </w:t>
      </w:r>
      <w:r w:rsidR="00B44660" w:rsidRPr="00B44660">
        <w:rPr>
          <w:b/>
          <w:bCs/>
        </w:rPr>
        <w:t>du plus grand élément</w:t>
      </w:r>
      <w:r>
        <w:t xml:space="preserve"> de cette liste. Dans le cas où le plus </w:t>
      </w:r>
      <w:r w:rsidR="00B44660">
        <w:t>grand</w:t>
      </w:r>
      <w:r>
        <w:t xml:space="preserve"> élément est présent plusieurs fois, on pourra renvoyer l’indice de n’importe laquelle de ses positions. Inclure le fichier </w:t>
      </w:r>
      <w:r w:rsidR="006C5625">
        <w:rPr>
          <w:b/>
        </w:rPr>
        <w:t>argm</w:t>
      </w:r>
      <w:r w:rsidR="00B44660">
        <w:rPr>
          <w:b/>
        </w:rPr>
        <w:t>ax</w:t>
      </w:r>
      <w:r w:rsidRPr="00973090">
        <w:rPr>
          <w:b/>
        </w:rPr>
        <w:t>.py</w:t>
      </w:r>
      <w:r>
        <w:t xml:space="preserve"> dans votre </w:t>
      </w:r>
      <w:r w:rsidR="00914A2E">
        <w:t>e-mail de dépôt</w:t>
      </w:r>
      <w:r>
        <w:t>.</w:t>
      </w:r>
    </w:p>
    <w:p w14:paraId="2E182C9A" w14:textId="77777777" w:rsidR="00973090" w:rsidRDefault="00973090" w:rsidP="00973090"/>
    <w:p w14:paraId="5FFF8CBB" w14:textId="77777777" w:rsidR="00973090" w:rsidRDefault="00973090" w:rsidP="00973090"/>
    <w:p w14:paraId="643F803E" w14:textId="767ED5BC" w:rsidR="00973090" w:rsidRDefault="00973090" w:rsidP="00692D34">
      <w:pPr>
        <w:pStyle w:val="Paragraphedeliste"/>
        <w:numPr>
          <w:ilvl w:val="0"/>
          <w:numId w:val="68"/>
        </w:numPr>
      </w:pPr>
      <w:r w:rsidRPr="00C37856">
        <w:rPr>
          <w:b/>
          <w:bCs/>
        </w:rPr>
        <w:t>Question plus difficile.</w:t>
      </w:r>
      <w:r w:rsidRPr="00C37856">
        <w:rPr>
          <w:bCs/>
        </w:rPr>
        <w:t xml:space="preserve"> Dans l’onglet </w:t>
      </w:r>
      <w:r w:rsidRPr="00C37856">
        <w:rPr>
          <w:b/>
          <w:bCs/>
        </w:rPr>
        <w:t>Capteurs</w:t>
      </w:r>
      <w:r w:rsidR="009061B2" w:rsidRPr="00C37856">
        <w:rPr>
          <w:bCs/>
        </w:rPr>
        <w:t xml:space="preserve">, activez les </w:t>
      </w:r>
      <w:r w:rsidR="009061B2" w:rsidRPr="00C37856">
        <w:rPr>
          <w:b/>
          <w:bCs/>
        </w:rPr>
        <w:t>capteurs IR</w:t>
      </w:r>
      <w:r w:rsidR="009061B2" w:rsidRPr="00C37856">
        <w:rPr>
          <w:bCs/>
        </w:rPr>
        <w:t xml:space="preserve"> avec le mode </w:t>
      </w:r>
      <w:r w:rsidR="009061B2" w:rsidRPr="00C37856">
        <w:rPr>
          <w:b/>
          <w:bCs/>
        </w:rPr>
        <w:t>5 capteurs</w:t>
      </w:r>
      <w:r w:rsidR="009061B2" w:rsidRPr="00C37856">
        <w:rPr>
          <w:bCs/>
        </w:rPr>
        <w:t>.</w:t>
      </w:r>
      <w:r w:rsidR="007E556C" w:rsidRPr="00C37856">
        <w:rPr>
          <w:bCs/>
        </w:rPr>
        <w:t xml:space="preserve"> Dans l’onglet IA, activez le mode </w:t>
      </w:r>
      <w:r w:rsidR="007E556C" w:rsidRPr="00C37856">
        <w:rPr>
          <w:b/>
          <w:bCs/>
        </w:rPr>
        <w:t>code python</w:t>
      </w:r>
      <w:r w:rsidR="007E556C" w:rsidRPr="00C37856">
        <w:rPr>
          <w:bCs/>
        </w:rPr>
        <w:t xml:space="preserve">, et créez un nouveau fichier appelé </w:t>
      </w:r>
      <w:r w:rsidR="007E556C" w:rsidRPr="00C37856">
        <w:rPr>
          <w:b/>
          <w:bCs/>
        </w:rPr>
        <w:t>suivi_ligne_5_capteurs.py</w:t>
      </w:r>
      <w:r w:rsidR="007E556C" w:rsidRPr="00C37856">
        <w:rPr>
          <w:bCs/>
        </w:rPr>
        <w:t>.</w:t>
      </w:r>
      <w:r w:rsidR="003147C3" w:rsidRPr="00C37856">
        <w:rPr>
          <w:bCs/>
        </w:rPr>
        <w:t xml:space="preserve"> </w:t>
      </w:r>
      <w:r w:rsidR="003147C3">
        <w:t xml:space="preserve">Ouvrez ce fichier avec un éditeur de texte, et modifiez la fonction </w:t>
      </w:r>
      <w:proofErr w:type="spellStart"/>
      <w:r w:rsidR="003147C3" w:rsidRPr="00C37856">
        <w:rPr>
          <w:b/>
        </w:rPr>
        <w:t>take_decision</w:t>
      </w:r>
      <w:proofErr w:type="spellEnd"/>
      <w:r w:rsidR="003147C3">
        <w:t xml:space="preserve">. Votre programme devra permettre au robot simulé de suivre la ligne au sol </w:t>
      </w:r>
      <w:r w:rsidR="003147C3" w:rsidRPr="00C37856">
        <w:rPr>
          <w:b/>
        </w:rPr>
        <w:t>dans les deux sens</w:t>
      </w:r>
      <w:r w:rsidR="003147C3">
        <w:t xml:space="preserve">. Vous êtes libres d’utiliser les </w:t>
      </w:r>
      <w:r w:rsidR="003147C3" w:rsidRPr="00C37856">
        <w:rPr>
          <w:b/>
          <w:bCs/>
        </w:rPr>
        <w:t>actions</w:t>
      </w:r>
      <w:r w:rsidR="003147C3">
        <w:t xml:space="preserve"> que vous souhaitez. N’oubliez pas de tester votre programme et de joindre le fichier ainsi créé au moment d</w:t>
      </w:r>
      <w:r w:rsidR="00C37856">
        <w:t xml:space="preserve">e </w:t>
      </w:r>
      <w:r w:rsidR="00B71566">
        <w:t>rendre</w:t>
      </w:r>
      <w:r w:rsidR="00C37856">
        <w:t xml:space="preserve"> votre travail.</w:t>
      </w:r>
    </w:p>
    <w:p w14:paraId="51345C51" w14:textId="77777777" w:rsidR="00973090" w:rsidRDefault="00973090" w:rsidP="00973090"/>
    <w:p w14:paraId="35DE1198" w14:textId="77777777" w:rsidR="00973090" w:rsidRDefault="00973090" w:rsidP="00973090"/>
    <w:p w14:paraId="1C48A6E1" w14:textId="77777777" w:rsidR="003147C3" w:rsidRDefault="003147C3" w:rsidP="00973090"/>
    <w:p w14:paraId="392AB764" w14:textId="33AF1BD8" w:rsidR="003147C3" w:rsidRPr="003147C3" w:rsidRDefault="00B71566" w:rsidP="003147C3">
      <w:pPr>
        <w:pStyle w:val="Titre3"/>
      </w:pPr>
      <w:r>
        <w:t>Rendu</w:t>
      </w:r>
      <w:r w:rsidR="003147C3">
        <w:t xml:space="preserve"> de votre travail </w:t>
      </w:r>
      <w:r w:rsidR="001B750F">
        <w:t>par e-mail</w:t>
      </w:r>
      <w:r w:rsidR="003147C3">
        <w:t>.</w:t>
      </w:r>
    </w:p>
    <w:p w14:paraId="103E46BA" w14:textId="7E282037" w:rsidR="003147C3" w:rsidRDefault="001B750F" w:rsidP="00973090">
      <w:r>
        <w:t xml:space="preserve">Pour déposer votre travail, merci d’envoyer un e-mail à </w:t>
      </w:r>
      <w:hyperlink r:id="rId28" w:history="1">
        <w:r w:rsidRPr="00273899">
          <w:rPr>
            <w:rStyle w:val="Lienhypertexte"/>
          </w:rPr>
          <w:t>simon.collet@learningrobots.ai</w:t>
        </w:r>
      </w:hyperlink>
      <w:r>
        <w:t xml:space="preserve">. </w:t>
      </w:r>
      <w:r w:rsidRPr="001B750F">
        <w:rPr>
          <w:b/>
          <w:bCs/>
        </w:rPr>
        <w:t>Merci d’indiquer vos nom et prénom dans l’objet du message</w:t>
      </w:r>
      <w:r>
        <w:t>. L’heure d’envoi du message sera contrôlée et les retards seront pénalisés.</w:t>
      </w:r>
    </w:p>
    <w:p w14:paraId="4E8BADA1" w14:textId="2FBBB6CB" w:rsidR="00F1383B" w:rsidRDefault="009E43CA" w:rsidP="00973090">
      <w:r>
        <w:t xml:space="preserve">Merci d’envoyer en pièce-jointe un </w:t>
      </w:r>
      <w:r w:rsidRPr="009E43CA">
        <w:rPr>
          <w:b/>
          <w:bCs/>
        </w:rPr>
        <w:t>dossier compressé</w:t>
      </w:r>
      <w:r>
        <w:t xml:space="preserve"> contenant les documents suivants </w:t>
      </w:r>
      <w:r w:rsidR="00F1383B">
        <w:t>:</w:t>
      </w:r>
    </w:p>
    <w:p w14:paraId="0E0D94C2" w14:textId="155AD263" w:rsidR="00F1383B" w:rsidRDefault="00F1383B" w:rsidP="00F1383B">
      <w:pPr>
        <w:pStyle w:val="Paragraphedeliste"/>
        <w:numPr>
          <w:ilvl w:val="0"/>
          <w:numId w:val="69"/>
        </w:numPr>
      </w:pPr>
      <w:r>
        <w:t xml:space="preserve">Ce document </w:t>
      </w:r>
      <w:r w:rsidR="00552CBD">
        <w:t>complété avec vos réponses</w:t>
      </w:r>
      <w:r>
        <w:t xml:space="preserve"> au format docx.</w:t>
      </w:r>
    </w:p>
    <w:p w14:paraId="0E43C221" w14:textId="48B3D0BE" w:rsidR="00F1383B" w:rsidRPr="00F1383B" w:rsidRDefault="00F1383B" w:rsidP="00F1383B">
      <w:pPr>
        <w:pStyle w:val="Paragraphedeliste"/>
        <w:numPr>
          <w:ilvl w:val="0"/>
          <w:numId w:val="69"/>
        </w:numPr>
      </w:pPr>
      <w:r>
        <w:t xml:space="preserve">Le fichier </w:t>
      </w:r>
      <w:r w:rsidRPr="00F1383B">
        <w:rPr>
          <w:b/>
        </w:rPr>
        <w:t>suivi_ligne_1_capteur.py</w:t>
      </w:r>
      <w:r w:rsidRPr="00F1383B">
        <w:t>.</w:t>
      </w:r>
    </w:p>
    <w:p w14:paraId="79A04EB8" w14:textId="5E401859" w:rsidR="00F1383B" w:rsidRDefault="00F1383B" w:rsidP="00F1383B">
      <w:pPr>
        <w:pStyle w:val="Paragraphedeliste"/>
        <w:numPr>
          <w:ilvl w:val="0"/>
          <w:numId w:val="69"/>
        </w:numPr>
      </w:pPr>
      <w:r w:rsidRPr="00F1383B">
        <w:t xml:space="preserve">Le </w:t>
      </w:r>
      <w:r>
        <w:t xml:space="preserve">fichier </w:t>
      </w:r>
      <w:r w:rsidRPr="00F1383B">
        <w:rPr>
          <w:b/>
        </w:rPr>
        <w:t>suivi_ligne_</w:t>
      </w:r>
      <w:r>
        <w:rPr>
          <w:b/>
        </w:rPr>
        <w:t>2</w:t>
      </w:r>
      <w:r w:rsidRPr="00F1383B">
        <w:rPr>
          <w:b/>
        </w:rPr>
        <w:t>_capteur</w:t>
      </w:r>
      <w:r>
        <w:rPr>
          <w:b/>
        </w:rPr>
        <w:t>s</w:t>
      </w:r>
      <w:r w:rsidRPr="00F1383B">
        <w:rPr>
          <w:b/>
        </w:rPr>
        <w:t>.py</w:t>
      </w:r>
      <w:r w:rsidRPr="00F1383B">
        <w:t>.</w:t>
      </w:r>
    </w:p>
    <w:p w14:paraId="583396E3" w14:textId="774C4A5F" w:rsidR="00F1383B" w:rsidRPr="00F1383B" w:rsidRDefault="00F1383B" w:rsidP="00F1383B">
      <w:pPr>
        <w:pStyle w:val="Paragraphedeliste"/>
        <w:numPr>
          <w:ilvl w:val="0"/>
          <w:numId w:val="69"/>
        </w:numPr>
      </w:pPr>
      <w:r w:rsidRPr="00F1383B">
        <w:t xml:space="preserve">Le </w:t>
      </w:r>
      <w:r>
        <w:t xml:space="preserve">fichier </w:t>
      </w:r>
      <w:r w:rsidR="006C5625">
        <w:rPr>
          <w:b/>
        </w:rPr>
        <w:t>argm</w:t>
      </w:r>
      <w:r w:rsidR="00B44660">
        <w:rPr>
          <w:b/>
        </w:rPr>
        <w:t>ax</w:t>
      </w:r>
      <w:r w:rsidRPr="00F1383B">
        <w:rPr>
          <w:b/>
        </w:rPr>
        <w:t>.py</w:t>
      </w:r>
      <w:r w:rsidRPr="00F1383B">
        <w:t>.</w:t>
      </w:r>
    </w:p>
    <w:p w14:paraId="4E305975" w14:textId="447DF544" w:rsidR="00F1383B" w:rsidRPr="00F1383B" w:rsidRDefault="00F1383B" w:rsidP="00F1383B">
      <w:pPr>
        <w:pStyle w:val="Paragraphedeliste"/>
        <w:numPr>
          <w:ilvl w:val="0"/>
          <w:numId w:val="69"/>
        </w:numPr>
      </w:pPr>
      <w:r w:rsidRPr="00F1383B">
        <w:t xml:space="preserve">Le </w:t>
      </w:r>
      <w:r>
        <w:t xml:space="preserve">fichier </w:t>
      </w:r>
      <w:r w:rsidRPr="00F1383B">
        <w:rPr>
          <w:b/>
        </w:rPr>
        <w:t>suivi_ligne_</w:t>
      </w:r>
      <w:r>
        <w:rPr>
          <w:b/>
        </w:rPr>
        <w:t>5</w:t>
      </w:r>
      <w:r w:rsidRPr="00F1383B">
        <w:rPr>
          <w:b/>
        </w:rPr>
        <w:t>_capteur</w:t>
      </w:r>
      <w:r>
        <w:rPr>
          <w:b/>
        </w:rPr>
        <w:t>s</w:t>
      </w:r>
      <w:r w:rsidRPr="00F1383B">
        <w:rPr>
          <w:b/>
        </w:rPr>
        <w:t>.py</w:t>
      </w:r>
      <w:r w:rsidRPr="00F1383B">
        <w:t>.</w:t>
      </w:r>
    </w:p>
    <w:p w14:paraId="5C1AB622" w14:textId="77777777" w:rsidR="009E43CA" w:rsidRDefault="009E43CA" w:rsidP="00F1383B">
      <w:pPr>
        <w:pStyle w:val="Paragraphedeliste"/>
      </w:pPr>
    </w:p>
    <w:p w14:paraId="6FE16231" w14:textId="2A18D057" w:rsidR="009E43CA" w:rsidRPr="00F1383B" w:rsidRDefault="009E43CA" w:rsidP="009E43CA">
      <w:pPr>
        <w:pStyle w:val="Paragraphedeliste"/>
        <w:ind w:left="0"/>
      </w:pPr>
    </w:p>
    <w:sectPr w:rsidR="009E43CA" w:rsidRPr="00F1383B" w:rsidSect="00973258">
      <w:headerReference w:type="default" r:id="rId29"/>
      <w:pgSz w:w="11906" w:h="16838"/>
      <w:pgMar w:top="1418" w:right="991" w:bottom="1417" w:left="993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5"/>
    </wne:keymap>
    <wne:keymap wne:kcmPrimary="0232">
      <wne:acd wne:acdName="acd4"/>
    </wne:keymap>
    <wne:keymap wne:kcmPrimary="0233">
      <wne:acd wne:acdName="acd2"/>
    </wne:keymap>
    <wne:keymap wne:kcmPrimary="0234">
      <wne:acd wne:acdName="acd3"/>
    </wne:keymap>
    <wne:keymap wne:kcmPrimary="0244">
      <wne:acd wne:acdName="acd0"/>
    </wne:keymap>
    <wne:keymap wne:kcmPrimary="024E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jAG8AZABlAA==" wne:acdName="acd0" wne:fciIndexBasedOn="0065"/>
    <wne:acd wne:argValue="AQAAAAAA" wne:acdName="acd1" wne:fciIndexBasedOn="0065"/>
    <wne:acd wne:argValue="AQAAAAMA" wne:acdName="acd2" wne:fciIndexBasedOn="0065"/>
    <wne:acd wne:argValue="AQAAAAQA" wne:acdName="acd3" wne:fciIndexBasedOn="0065"/>
    <wne:acd wne:argValue="AQAAAAIA" wne:acdName="acd4" wne:fciIndexBasedOn="0065"/>
    <wne:acd wne:argValue="AQAAAA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80739" w14:textId="77777777" w:rsidR="007D77B5" w:rsidRDefault="007D77B5" w:rsidP="00D03078">
      <w:r>
        <w:separator/>
      </w:r>
    </w:p>
    <w:p w14:paraId="18BA18FC" w14:textId="77777777" w:rsidR="007D77B5" w:rsidRDefault="007D77B5" w:rsidP="00D03078"/>
  </w:endnote>
  <w:endnote w:type="continuationSeparator" w:id="0">
    <w:p w14:paraId="313ABB55" w14:textId="77777777" w:rsidR="007D77B5" w:rsidRDefault="007D77B5" w:rsidP="00D03078">
      <w:r>
        <w:continuationSeparator/>
      </w:r>
    </w:p>
    <w:p w14:paraId="35318977" w14:textId="77777777" w:rsidR="007D77B5" w:rsidRDefault="007D77B5" w:rsidP="00D0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763991"/>
      <w:docPartObj>
        <w:docPartGallery w:val="Page Numbers (Bottom of Page)"/>
        <w:docPartUnique/>
      </w:docPartObj>
    </w:sdtPr>
    <w:sdtContent>
      <w:p w14:paraId="1AC280E3" w14:textId="2338068A" w:rsidR="00A21B69" w:rsidRDefault="00A21B69" w:rsidP="00D0307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B13">
          <w:rPr>
            <w:noProof/>
          </w:rPr>
          <w:t>2</w:t>
        </w:r>
        <w:r>
          <w:fldChar w:fldCharType="end"/>
        </w:r>
      </w:p>
    </w:sdtContent>
  </w:sdt>
  <w:p w14:paraId="32D74CC6" w14:textId="77777777" w:rsidR="00A21B69" w:rsidRDefault="00A21B69" w:rsidP="00D030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9F7FA" w14:textId="77777777" w:rsidR="007D77B5" w:rsidRDefault="007D77B5" w:rsidP="00D03078">
      <w:r>
        <w:separator/>
      </w:r>
    </w:p>
    <w:p w14:paraId="650AF2EE" w14:textId="77777777" w:rsidR="007D77B5" w:rsidRDefault="007D77B5" w:rsidP="00D03078"/>
  </w:footnote>
  <w:footnote w:type="continuationSeparator" w:id="0">
    <w:p w14:paraId="2C6EF9A6" w14:textId="77777777" w:rsidR="007D77B5" w:rsidRDefault="007D77B5" w:rsidP="00D03078">
      <w:r>
        <w:continuationSeparator/>
      </w:r>
    </w:p>
    <w:p w14:paraId="386C1B10" w14:textId="77777777" w:rsidR="007D77B5" w:rsidRDefault="007D77B5" w:rsidP="00D03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071EF" w14:textId="77777777" w:rsidR="00A21B69" w:rsidRDefault="00A21B69" w:rsidP="00D0307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76263B3" wp14:editId="7497B3AC">
              <wp:simplePos x="0" y="0"/>
              <wp:positionH relativeFrom="margin">
                <wp:align>center</wp:align>
              </wp:positionH>
              <wp:positionV relativeFrom="paragraph">
                <wp:posOffset>-686012</wp:posOffset>
              </wp:positionV>
              <wp:extent cx="7912100" cy="1528675"/>
              <wp:effectExtent l="0" t="0" r="12700" b="90805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00" cy="1528675"/>
                        <a:chOff x="0" y="0"/>
                        <a:chExt cx="7912100" cy="152867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7912100" cy="1162858"/>
                        </a:xfrm>
                        <a:prstGeom prst="rect">
                          <a:avLst/>
                        </a:prstGeom>
                        <a:solidFill>
                          <a:srgbClr val="FFC734"/>
                        </a:solidFill>
                        <a:ln>
                          <a:solidFill>
                            <a:srgbClr val="FFC7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 : coins arrondis 79"/>
                      <wps:cNvSpPr/>
                      <wps:spPr>
                        <a:xfrm rot="18908430">
                          <a:off x="3699510" y="1002030"/>
                          <a:ext cx="526675" cy="526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Ellipse 14"/>
                      <wps:cNvSpPr/>
                      <wps:spPr>
                        <a:xfrm>
                          <a:off x="3886200" y="1112520"/>
                          <a:ext cx="157075" cy="157075"/>
                        </a:xfrm>
                        <a:prstGeom prst="ellipse">
                          <a:avLst/>
                        </a:prstGeom>
                        <a:solidFill>
                          <a:srgbClr val="FFC734"/>
                        </a:solidFill>
                        <a:ln>
                          <a:solidFill>
                            <a:srgbClr val="FFC7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8481F9" id="Groupe 6" o:spid="_x0000_s1026" style="position:absolute;margin-left:0;margin-top:-54pt;width:623pt;height:120.35pt;z-index:251671552;mso-position-horizontal:center;mso-position-horizontal-relative:margin;mso-height-relative:margin" coordsize="79121,1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">
              <v:rect id="Rectangle 8" o:spid="_x0000_s1027" style="position:absolute;width:79121;height:1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" fillcolor="#ffc734" strokecolor="#ffc734" strokeweight="1pt"/>
              <v:roundrect id="Rectangle : coins arrondis 79" o:spid="_x0000_s1028" style="position:absolute;left:36995;top:10020;width:5266;height:5266;rotation:-293991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" fillcolor="white [3212]" strokecolor="white [3212]" strokeweight="1pt"/>
              <v:oval id="Ellipse 14" o:spid="_x0000_s1029" style="position:absolute;left:38862;top:11125;width:1570;height: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" fillcolor="#ffc734" strokecolor="#ffc734" strokeweight="1pt"/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618" w14:textId="77A6D048" w:rsidR="00571B3C" w:rsidRDefault="00973258" w:rsidP="00D0307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59150B1" wp14:editId="20E8E629">
              <wp:simplePos x="0" y="0"/>
              <wp:positionH relativeFrom="page">
                <wp:align>left</wp:align>
              </wp:positionH>
              <wp:positionV relativeFrom="paragraph">
                <wp:posOffset>-895985</wp:posOffset>
              </wp:positionV>
              <wp:extent cx="7912100" cy="1528675"/>
              <wp:effectExtent l="0" t="0" r="12700" b="90805"/>
              <wp:wrapNone/>
              <wp:docPr id="77" name="Groupe 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00" cy="1528675"/>
                        <a:chOff x="0" y="0"/>
                        <a:chExt cx="7912100" cy="1528675"/>
                      </a:xfrm>
                    </wpg:grpSpPr>
                    <wps:wsp>
                      <wps:cNvPr id="78" name="Rectangle 78"/>
                      <wps:cNvSpPr/>
                      <wps:spPr>
                        <a:xfrm>
                          <a:off x="0" y="0"/>
                          <a:ext cx="7912100" cy="1162858"/>
                        </a:xfrm>
                        <a:prstGeom prst="rect">
                          <a:avLst/>
                        </a:prstGeom>
                        <a:solidFill>
                          <a:srgbClr val="FFC734"/>
                        </a:solidFill>
                        <a:ln>
                          <a:solidFill>
                            <a:srgbClr val="FFC7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Rectangle : coins arrondis 79"/>
                      <wps:cNvSpPr/>
                      <wps:spPr>
                        <a:xfrm rot="18908430">
                          <a:off x="3699510" y="1002030"/>
                          <a:ext cx="526675" cy="526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Ellipse 80"/>
                      <wps:cNvSpPr/>
                      <wps:spPr>
                        <a:xfrm>
                          <a:off x="3886200" y="1112520"/>
                          <a:ext cx="157075" cy="157075"/>
                        </a:xfrm>
                        <a:prstGeom prst="ellipse">
                          <a:avLst/>
                        </a:prstGeom>
                        <a:solidFill>
                          <a:srgbClr val="FFC734"/>
                        </a:solidFill>
                        <a:ln>
                          <a:solidFill>
                            <a:srgbClr val="FFC7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2B54D" id="Groupe 77" o:spid="_x0000_s1026" style="position:absolute;margin-left:0;margin-top:-70.55pt;width:623pt;height:120.35pt;z-index:251673600;mso-position-horizontal:left;mso-position-horizontal-relative:page;mso-height-relative:margin" coordsize="79121,1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">
              <v:rect id="Rectangle 78" o:spid="_x0000_s1027" style="position:absolute;width:79121;height:1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" fillcolor="#ffc734" strokecolor="#ffc734" strokeweight="1pt"/>
              <v:roundrect id="Rectangle : coins arrondis 79" o:spid="_x0000_s1028" style="position:absolute;left:36995;top:10020;width:5266;height:5266;rotation:-293991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" fillcolor="white [3212]" strokecolor="white [3212]" strokeweight="1pt"/>
              <v:oval id="Ellipse 80" o:spid="_x0000_s1029" style="position:absolute;left:38862;top:11125;width:1570;height: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" fillcolor="#ffc734" strokecolor="#ffc734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0.5pt;height:15.75pt" o:bullet="t">
        <v:imagedata r:id="rId1" o:title="Sans titre"/>
      </v:shape>
    </w:pict>
  </w:numPicBullet>
  <w:numPicBullet w:numPicBulletId="1">
    <w:pict>
      <v:shape id="_x0000_i1039" type="#_x0000_t75" style="width:40.5pt;height:15.75pt" o:bullet="t">
        <v:imagedata r:id="rId2" o:title="Sans titre"/>
      </v:shape>
    </w:pict>
  </w:numPicBullet>
  <w:numPicBullet w:numPicBulletId="2">
    <w:pict>
      <v:shape id="_x0000_i1040" type="#_x0000_t75" style="width:161.25pt;height:161.25pt" o:bullet="t">
        <v:imagedata r:id="rId3" o:title="Sans titre"/>
      </v:shape>
    </w:pict>
  </w:numPicBullet>
  <w:abstractNum w:abstractNumId="0" w15:restartNumberingAfterBreak="0">
    <w:nsid w:val="066C163E"/>
    <w:multiLevelType w:val="multilevel"/>
    <w:tmpl w:val="4780819C"/>
    <w:lvl w:ilvl="0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8AB"/>
    <w:multiLevelType w:val="hybridMultilevel"/>
    <w:tmpl w:val="F82C36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594"/>
    <w:multiLevelType w:val="multilevel"/>
    <w:tmpl w:val="415E3F36"/>
    <w:styleLink w:val="Style1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56D6"/>
    <w:multiLevelType w:val="hybridMultilevel"/>
    <w:tmpl w:val="359CF6B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31D1A"/>
    <w:multiLevelType w:val="hybridMultilevel"/>
    <w:tmpl w:val="43407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1CEE"/>
    <w:multiLevelType w:val="hybridMultilevel"/>
    <w:tmpl w:val="4342B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5CF5"/>
    <w:multiLevelType w:val="hybridMultilevel"/>
    <w:tmpl w:val="1034D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0174"/>
    <w:multiLevelType w:val="hybridMultilevel"/>
    <w:tmpl w:val="F1749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1DC3"/>
    <w:multiLevelType w:val="hybridMultilevel"/>
    <w:tmpl w:val="A5729306"/>
    <w:lvl w:ilvl="0" w:tplc="EAEE6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60AF1"/>
    <w:multiLevelType w:val="hybridMultilevel"/>
    <w:tmpl w:val="22CEA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61978"/>
    <w:multiLevelType w:val="hybridMultilevel"/>
    <w:tmpl w:val="22CEA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A1D3D"/>
    <w:multiLevelType w:val="hybridMultilevel"/>
    <w:tmpl w:val="DC14A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283D"/>
    <w:multiLevelType w:val="hybridMultilevel"/>
    <w:tmpl w:val="B56C8A98"/>
    <w:lvl w:ilvl="0" w:tplc="EAEE6DA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E40210"/>
    <w:multiLevelType w:val="hybridMultilevel"/>
    <w:tmpl w:val="BB36B220"/>
    <w:lvl w:ilvl="0" w:tplc="E8AEEFFA">
      <w:start w:val="1"/>
      <w:numFmt w:val="bullet"/>
      <w:pStyle w:val="Titre4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D0C3B"/>
    <w:multiLevelType w:val="hybridMultilevel"/>
    <w:tmpl w:val="B202A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23E50"/>
    <w:multiLevelType w:val="hybridMultilevel"/>
    <w:tmpl w:val="88549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E7F8C"/>
    <w:multiLevelType w:val="hybridMultilevel"/>
    <w:tmpl w:val="97FAE600"/>
    <w:lvl w:ilvl="0" w:tplc="A4E0C0B6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B5097"/>
    <w:multiLevelType w:val="hybridMultilevel"/>
    <w:tmpl w:val="CDA01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A02F4"/>
    <w:multiLevelType w:val="hybridMultilevel"/>
    <w:tmpl w:val="F724DCA0"/>
    <w:lvl w:ilvl="0" w:tplc="EAEE6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112AE"/>
    <w:multiLevelType w:val="hybridMultilevel"/>
    <w:tmpl w:val="BA18B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E56F8"/>
    <w:multiLevelType w:val="hybridMultilevel"/>
    <w:tmpl w:val="78E8F3C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FE1CD9"/>
    <w:multiLevelType w:val="hybridMultilevel"/>
    <w:tmpl w:val="6BC27D1A"/>
    <w:lvl w:ilvl="0" w:tplc="1DAA754C">
      <w:start w:val="1"/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930A4"/>
    <w:multiLevelType w:val="hybridMultilevel"/>
    <w:tmpl w:val="FF8EA3A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8D4455"/>
    <w:multiLevelType w:val="hybridMultilevel"/>
    <w:tmpl w:val="1034D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F1901"/>
    <w:multiLevelType w:val="hybridMultilevel"/>
    <w:tmpl w:val="415E3F36"/>
    <w:lvl w:ilvl="0" w:tplc="6F707DEE">
      <w:start w:val="1"/>
      <w:numFmt w:val="bullet"/>
      <w:pStyle w:val="Parapgraphe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D654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C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F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1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69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4B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67F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C0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C49FB"/>
    <w:multiLevelType w:val="hybridMultilevel"/>
    <w:tmpl w:val="DA84A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C4450"/>
    <w:multiLevelType w:val="hybridMultilevel"/>
    <w:tmpl w:val="EBE09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9625D"/>
    <w:multiLevelType w:val="hybridMultilevel"/>
    <w:tmpl w:val="B2BAFD70"/>
    <w:lvl w:ilvl="0" w:tplc="EAEE6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B46F8"/>
    <w:multiLevelType w:val="hybridMultilevel"/>
    <w:tmpl w:val="2AF42254"/>
    <w:lvl w:ilvl="0" w:tplc="E08A889C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557D9A"/>
    <w:multiLevelType w:val="hybridMultilevel"/>
    <w:tmpl w:val="61A69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F576C"/>
    <w:multiLevelType w:val="hybridMultilevel"/>
    <w:tmpl w:val="321CA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F6DCE"/>
    <w:multiLevelType w:val="hybridMultilevel"/>
    <w:tmpl w:val="9F1676DA"/>
    <w:lvl w:ilvl="0" w:tplc="E3A261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97414"/>
    <w:multiLevelType w:val="hybridMultilevel"/>
    <w:tmpl w:val="EE446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006F5"/>
    <w:multiLevelType w:val="hybridMultilevel"/>
    <w:tmpl w:val="08ACEE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C3F06"/>
    <w:multiLevelType w:val="hybridMultilevel"/>
    <w:tmpl w:val="1CF2DA24"/>
    <w:lvl w:ilvl="0" w:tplc="EAEE6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36E94"/>
    <w:multiLevelType w:val="hybridMultilevel"/>
    <w:tmpl w:val="C5A4BD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E61BA5"/>
    <w:multiLevelType w:val="hybridMultilevel"/>
    <w:tmpl w:val="BA18B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51B19"/>
    <w:multiLevelType w:val="hybridMultilevel"/>
    <w:tmpl w:val="B1DCB3B4"/>
    <w:lvl w:ilvl="0" w:tplc="8B3011F2">
      <w:numFmt w:val="bullet"/>
      <w:lvlText w:val="-"/>
      <w:lvlJc w:val="left"/>
      <w:pPr>
        <w:ind w:left="440" w:hanging="400"/>
      </w:pPr>
      <w:rPr>
        <w:rFonts w:ascii="Gotham Book" w:eastAsiaTheme="minorEastAsia" w:hAnsi="Gotham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559C0943"/>
    <w:multiLevelType w:val="hybridMultilevel"/>
    <w:tmpl w:val="05A27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D6DDB"/>
    <w:multiLevelType w:val="hybridMultilevel"/>
    <w:tmpl w:val="B6B827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778DE"/>
    <w:multiLevelType w:val="hybridMultilevel"/>
    <w:tmpl w:val="7182F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F73FA"/>
    <w:multiLevelType w:val="hybridMultilevel"/>
    <w:tmpl w:val="1DC807B4"/>
    <w:lvl w:ilvl="0" w:tplc="040C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725F1"/>
    <w:multiLevelType w:val="hybridMultilevel"/>
    <w:tmpl w:val="1DC80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26CE4"/>
    <w:multiLevelType w:val="hybridMultilevel"/>
    <w:tmpl w:val="F0C091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790BB6"/>
    <w:multiLevelType w:val="hybridMultilevel"/>
    <w:tmpl w:val="D67E35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0FB4292"/>
    <w:multiLevelType w:val="hybridMultilevel"/>
    <w:tmpl w:val="EC064D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D234C"/>
    <w:multiLevelType w:val="hybridMultilevel"/>
    <w:tmpl w:val="A42EE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F63488"/>
    <w:multiLevelType w:val="hybridMultilevel"/>
    <w:tmpl w:val="0E566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E6972"/>
    <w:multiLevelType w:val="hybridMultilevel"/>
    <w:tmpl w:val="F2C04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C23EEF"/>
    <w:multiLevelType w:val="hybridMultilevel"/>
    <w:tmpl w:val="4E3EF8D2"/>
    <w:lvl w:ilvl="0" w:tplc="EAEE6D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0C08B4"/>
    <w:multiLevelType w:val="hybridMultilevel"/>
    <w:tmpl w:val="232E1FA2"/>
    <w:lvl w:ilvl="0" w:tplc="E29C02C6">
      <w:start w:val="1"/>
      <w:numFmt w:val="bullet"/>
      <w:pStyle w:val="Titre3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1D506A"/>
    <w:multiLevelType w:val="hybridMultilevel"/>
    <w:tmpl w:val="13FAD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C9146A"/>
    <w:multiLevelType w:val="hybridMultilevel"/>
    <w:tmpl w:val="2856C2A6"/>
    <w:lvl w:ilvl="0" w:tplc="EBB662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A31DB3"/>
    <w:multiLevelType w:val="multilevel"/>
    <w:tmpl w:val="E1E0CC76"/>
    <w:lvl w:ilvl="0">
      <w:start w:val="1"/>
      <w:numFmt w:val="bullet"/>
      <w:pStyle w:val="listeflches"/>
      <w:lvlText w:val="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4" w15:restartNumberingAfterBreak="0">
    <w:nsid w:val="708974D7"/>
    <w:multiLevelType w:val="hybridMultilevel"/>
    <w:tmpl w:val="7C60D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F3BBC"/>
    <w:multiLevelType w:val="hybridMultilevel"/>
    <w:tmpl w:val="70B07E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635735"/>
    <w:multiLevelType w:val="hybridMultilevel"/>
    <w:tmpl w:val="C88ACF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501BFA"/>
    <w:multiLevelType w:val="hybridMultilevel"/>
    <w:tmpl w:val="ED4AA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1465F"/>
    <w:multiLevelType w:val="hybridMultilevel"/>
    <w:tmpl w:val="E438F93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86B04CD"/>
    <w:multiLevelType w:val="hybridMultilevel"/>
    <w:tmpl w:val="BD6C7858"/>
    <w:lvl w:ilvl="0" w:tplc="609A491A">
      <w:start w:val="8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335B2"/>
    <w:multiLevelType w:val="hybridMultilevel"/>
    <w:tmpl w:val="93103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024BE7"/>
    <w:multiLevelType w:val="hybridMultilevel"/>
    <w:tmpl w:val="30B873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327BEF"/>
    <w:multiLevelType w:val="hybridMultilevel"/>
    <w:tmpl w:val="8A90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F40E6"/>
    <w:multiLevelType w:val="hybridMultilevel"/>
    <w:tmpl w:val="05365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39147">
    <w:abstractNumId w:val="48"/>
  </w:num>
  <w:num w:numId="2" w16cid:durableId="1594506909">
    <w:abstractNumId w:val="42"/>
  </w:num>
  <w:num w:numId="3" w16cid:durableId="12196661">
    <w:abstractNumId w:val="31"/>
  </w:num>
  <w:num w:numId="4" w16cid:durableId="482284642">
    <w:abstractNumId w:val="52"/>
  </w:num>
  <w:num w:numId="5" w16cid:durableId="1367682089">
    <w:abstractNumId w:val="8"/>
  </w:num>
  <w:num w:numId="6" w16cid:durableId="405886488">
    <w:abstractNumId w:val="17"/>
  </w:num>
  <w:num w:numId="7" w16cid:durableId="1075736962">
    <w:abstractNumId w:val="7"/>
  </w:num>
  <w:num w:numId="8" w16cid:durableId="468593295">
    <w:abstractNumId w:val="34"/>
  </w:num>
  <w:num w:numId="9" w16cid:durableId="2166675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72477">
    <w:abstractNumId w:val="19"/>
  </w:num>
  <w:num w:numId="11" w16cid:durableId="921377401">
    <w:abstractNumId w:val="36"/>
  </w:num>
  <w:num w:numId="12" w16cid:durableId="1375735126">
    <w:abstractNumId w:val="25"/>
  </w:num>
  <w:num w:numId="13" w16cid:durableId="1984305651">
    <w:abstractNumId w:val="56"/>
  </w:num>
  <w:num w:numId="14" w16cid:durableId="1516459704">
    <w:abstractNumId w:val="59"/>
  </w:num>
  <w:num w:numId="15" w16cid:durableId="2019113016">
    <w:abstractNumId w:val="35"/>
  </w:num>
  <w:num w:numId="16" w16cid:durableId="1817918365">
    <w:abstractNumId w:val="38"/>
  </w:num>
  <w:num w:numId="17" w16cid:durableId="112330400">
    <w:abstractNumId w:val="45"/>
  </w:num>
  <w:num w:numId="18" w16cid:durableId="436370325">
    <w:abstractNumId w:val="12"/>
  </w:num>
  <w:num w:numId="19" w16cid:durableId="772362222">
    <w:abstractNumId w:val="18"/>
  </w:num>
  <w:num w:numId="20" w16cid:durableId="1041320802">
    <w:abstractNumId w:val="1"/>
  </w:num>
  <w:num w:numId="21" w16cid:durableId="1491210717">
    <w:abstractNumId w:val="61"/>
  </w:num>
  <w:num w:numId="22" w16cid:durableId="848103014">
    <w:abstractNumId w:val="27"/>
  </w:num>
  <w:num w:numId="23" w16cid:durableId="896860693">
    <w:abstractNumId w:val="15"/>
  </w:num>
  <w:num w:numId="24" w16cid:durableId="2143188693">
    <w:abstractNumId w:val="49"/>
  </w:num>
  <w:num w:numId="25" w16cid:durableId="1482306095">
    <w:abstractNumId w:val="22"/>
  </w:num>
  <w:num w:numId="26" w16cid:durableId="421998930">
    <w:abstractNumId w:val="62"/>
  </w:num>
  <w:num w:numId="27" w16cid:durableId="74714922">
    <w:abstractNumId w:val="0"/>
  </w:num>
  <w:num w:numId="28" w16cid:durableId="1751192306">
    <w:abstractNumId w:val="33"/>
  </w:num>
  <w:num w:numId="29" w16cid:durableId="1286037122">
    <w:abstractNumId w:val="28"/>
  </w:num>
  <w:num w:numId="30" w16cid:durableId="1516383958">
    <w:abstractNumId w:val="51"/>
  </w:num>
  <w:num w:numId="31" w16cid:durableId="378551470">
    <w:abstractNumId w:val="54"/>
  </w:num>
  <w:num w:numId="32" w16cid:durableId="3974347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5694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15250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47386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3993402">
    <w:abstractNumId w:val="41"/>
  </w:num>
  <w:num w:numId="37" w16cid:durableId="1063679412">
    <w:abstractNumId w:val="40"/>
  </w:num>
  <w:num w:numId="38" w16cid:durableId="135685520">
    <w:abstractNumId w:val="39"/>
  </w:num>
  <w:num w:numId="39" w16cid:durableId="1000159443">
    <w:abstractNumId w:val="24"/>
  </w:num>
  <w:num w:numId="40" w16cid:durableId="926116006">
    <w:abstractNumId w:val="37"/>
  </w:num>
  <w:num w:numId="41" w16cid:durableId="1597664367">
    <w:abstractNumId w:val="50"/>
  </w:num>
  <w:num w:numId="42" w16cid:durableId="904334624">
    <w:abstractNumId w:val="13"/>
  </w:num>
  <w:num w:numId="43" w16cid:durableId="934358622">
    <w:abstractNumId w:val="2"/>
  </w:num>
  <w:num w:numId="44" w16cid:durableId="700320254">
    <w:abstractNumId w:val="53"/>
  </w:num>
  <w:num w:numId="45" w16cid:durableId="1165438695">
    <w:abstractNumId w:val="50"/>
    <w:lvlOverride w:ilvl="0">
      <w:startOverride w:val="1"/>
    </w:lvlOverride>
  </w:num>
  <w:num w:numId="46" w16cid:durableId="774834186">
    <w:abstractNumId w:val="16"/>
  </w:num>
  <w:num w:numId="47" w16cid:durableId="1937980052">
    <w:abstractNumId w:val="32"/>
  </w:num>
  <w:num w:numId="48" w16cid:durableId="1575625042">
    <w:abstractNumId w:val="43"/>
  </w:num>
  <w:num w:numId="49" w16cid:durableId="773985845">
    <w:abstractNumId w:val="47"/>
  </w:num>
  <w:num w:numId="50" w16cid:durableId="146483641">
    <w:abstractNumId w:val="30"/>
  </w:num>
  <w:num w:numId="51" w16cid:durableId="1144540995">
    <w:abstractNumId w:val="21"/>
  </w:num>
  <w:num w:numId="52" w16cid:durableId="1638031776">
    <w:abstractNumId w:val="4"/>
  </w:num>
  <w:num w:numId="53" w16cid:durableId="258225158">
    <w:abstractNumId w:val="5"/>
  </w:num>
  <w:num w:numId="54" w16cid:durableId="689339724">
    <w:abstractNumId w:val="11"/>
  </w:num>
  <w:num w:numId="55" w16cid:durableId="1659963472">
    <w:abstractNumId w:val="14"/>
  </w:num>
  <w:num w:numId="56" w16cid:durableId="1175992068">
    <w:abstractNumId w:val="44"/>
  </w:num>
  <w:num w:numId="57" w16cid:durableId="563951890">
    <w:abstractNumId w:val="23"/>
  </w:num>
  <w:num w:numId="58" w16cid:durableId="1321154792">
    <w:abstractNumId w:val="46"/>
  </w:num>
  <w:num w:numId="59" w16cid:durableId="1021394495">
    <w:abstractNumId w:val="10"/>
  </w:num>
  <w:num w:numId="60" w16cid:durableId="377435780">
    <w:abstractNumId w:val="20"/>
  </w:num>
  <w:num w:numId="61" w16cid:durableId="1569224813">
    <w:abstractNumId w:val="29"/>
  </w:num>
  <w:num w:numId="62" w16cid:durableId="84961539">
    <w:abstractNumId w:val="58"/>
  </w:num>
  <w:num w:numId="63" w16cid:durableId="1929458904">
    <w:abstractNumId w:val="9"/>
  </w:num>
  <w:num w:numId="64" w16cid:durableId="1895387851">
    <w:abstractNumId w:val="57"/>
  </w:num>
  <w:num w:numId="65" w16cid:durableId="2007980275">
    <w:abstractNumId w:val="6"/>
  </w:num>
  <w:num w:numId="66" w16cid:durableId="1943143755">
    <w:abstractNumId w:val="26"/>
  </w:num>
  <w:num w:numId="67" w16cid:durableId="194542149">
    <w:abstractNumId w:val="3"/>
  </w:num>
  <w:num w:numId="68" w16cid:durableId="713306647">
    <w:abstractNumId w:val="60"/>
  </w:num>
  <w:num w:numId="69" w16cid:durableId="1312323725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D6"/>
    <w:rsid w:val="00001A11"/>
    <w:rsid w:val="00005861"/>
    <w:rsid w:val="00013917"/>
    <w:rsid w:val="00027D1F"/>
    <w:rsid w:val="00063896"/>
    <w:rsid w:val="00064E3C"/>
    <w:rsid w:val="00067D70"/>
    <w:rsid w:val="0007158F"/>
    <w:rsid w:val="00075332"/>
    <w:rsid w:val="000767F0"/>
    <w:rsid w:val="00076D68"/>
    <w:rsid w:val="000830AA"/>
    <w:rsid w:val="00087E00"/>
    <w:rsid w:val="00091A2B"/>
    <w:rsid w:val="000976A2"/>
    <w:rsid w:val="000A05FB"/>
    <w:rsid w:val="000A3430"/>
    <w:rsid w:val="000A4C58"/>
    <w:rsid w:val="000A4C7A"/>
    <w:rsid w:val="000B2CE9"/>
    <w:rsid w:val="000C4E82"/>
    <w:rsid w:val="000D0C88"/>
    <w:rsid w:val="000D1556"/>
    <w:rsid w:val="000D1C97"/>
    <w:rsid w:val="000E21C5"/>
    <w:rsid w:val="000E3572"/>
    <w:rsid w:val="000E518D"/>
    <w:rsid w:val="0010175B"/>
    <w:rsid w:val="001023A3"/>
    <w:rsid w:val="0010598C"/>
    <w:rsid w:val="00107B29"/>
    <w:rsid w:val="0011147E"/>
    <w:rsid w:val="00111F97"/>
    <w:rsid w:val="00113F1E"/>
    <w:rsid w:val="001150C0"/>
    <w:rsid w:val="00120A5D"/>
    <w:rsid w:val="00123BBE"/>
    <w:rsid w:val="0012761A"/>
    <w:rsid w:val="0013265B"/>
    <w:rsid w:val="00136BE2"/>
    <w:rsid w:val="00136FB9"/>
    <w:rsid w:val="00150121"/>
    <w:rsid w:val="001526B6"/>
    <w:rsid w:val="00153B22"/>
    <w:rsid w:val="00175301"/>
    <w:rsid w:val="00180527"/>
    <w:rsid w:val="00182C20"/>
    <w:rsid w:val="00185F33"/>
    <w:rsid w:val="001868FA"/>
    <w:rsid w:val="001903EF"/>
    <w:rsid w:val="001A2BBB"/>
    <w:rsid w:val="001A317D"/>
    <w:rsid w:val="001A5C8E"/>
    <w:rsid w:val="001A6450"/>
    <w:rsid w:val="001A6563"/>
    <w:rsid w:val="001B55A7"/>
    <w:rsid w:val="001B750F"/>
    <w:rsid w:val="001C5B11"/>
    <w:rsid w:val="001D05A0"/>
    <w:rsid w:val="001D13D9"/>
    <w:rsid w:val="001D2BC8"/>
    <w:rsid w:val="001D377E"/>
    <w:rsid w:val="001E0DC3"/>
    <w:rsid w:val="001F0735"/>
    <w:rsid w:val="00200184"/>
    <w:rsid w:val="002019C9"/>
    <w:rsid w:val="002055A1"/>
    <w:rsid w:val="0020636E"/>
    <w:rsid w:val="00206499"/>
    <w:rsid w:val="00212B3F"/>
    <w:rsid w:val="00213BCE"/>
    <w:rsid w:val="00213DAF"/>
    <w:rsid w:val="002224D7"/>
    <w:rsid w:val="002267AF"/>
    <w:rsid w:val="00232766"/>
    <w:rsid w:val="00232E42"/>
    <w:rsid w:val="00243C3C"/>
    <w:rsid w:val="00245B84"/>
    <w:rsid w:val="002504CB"/>
    <w:rsid w:val="002517AE"/>
    <w:rsid w:val="00251CF2"/>
    <w:rsid w:val="00251D5C"/>
    <w:rsid w:val="00252902"/>
    <w:rsid w:val="0026174C"/>
    <w:rsid w:val="00270930"/>
    <w:rsid w:val="002861A0"/>
    <w:rsid w:val="00295A8C"/>
    <w:rsid w:val="00296038"/>
    <w:rsid w:val="002A5EFA"/>
    <w:rsid w:val="002B0C08"/>
    <w:rsid w:val="002B0DBE"/>
    <w:rsid w:val="002B52C2"/>
    <w:rsid w:val="002E1520"/>
    <w:rsid w:val="002E50C7"/>
    <w:rsid w:val="002E58F3"/>
    <w:rsid w:val="002E5972"/>
    <w:rsid w:val="002F1EDD"/>
    <w:rsid w:val="0030040E"/>
    <w:rsid w:val="00300908"/>
    <w:rsid w:val="003029E6"/>
    <w:rsid w:val="00303265"/>
    <w:rsid w:val="003042CB"/>
    <w:rsid w:val="003070F1"/>
    <w:rsid w:val="00313B84"/>
    <w:rsid w:val="00314166"/>
    <w:rsid w:val="003147C3"/>
    <w:rsid w:val="00321372"/>
    <w:rsid w:val="00321E55"/>
    <w:rsid w:val="00322C83"/>
    <w:rsid w:val="003233B5"/>
    <w:rsid w:val="00325D07"/>
    <w:rsid w:val="00325EFE"/>
    <w:rsid w:val="003279BD"/>
    <w:rsid w:val="00332491"/>
    <w:rsid w:val="00333D1B"/>
    <w:rsid w:val="00352A2D"/>
    <w:rsid w:val="003530D7"/>
    <w:rsid w:val="003717E0"/>
    <w:rsid w:val="00373426"/>
    <w:rsid w:val="00387120"/>
    <w:rsid w:val="00394DEE"/>
    <w:rsid w:val="003C59D6"/>
    <w:rsid w:val="003D3256"/>
    <w:rsid w:val="003E1564"/>
    <w:rsid w:val="003E2D46"/>
    <w:rsid w:val="003E5021"/>
    <w:rsid w:val="003F3749"/>
    <w:rsid w:val="0040461F"/>
    <w:rsid w:val="00410A86"/>
    <w:rsid w:val="00411501"/>
    <w:rsid w:val="00427478"/>
    <w:rsid w:val="00432D87"/>
    <w:rsid w:val="00435F19"/>
    <w:rsid w:val="00441D60"/>
    <w:rsid w:val="00441F13"/>
    <w:rsid w:val="00444474"/>
    <w:rsid w:val="0044513D"/>
    <w:rsid w:val="00447C47"/>
    <w:rsid w:val="00451BAE"/>
    <w:rsid w:val="00456230"/>
    <w:rsid w:val="00460158"/>
    <w:rsid w:val="004739A5"/>
    <w:rsid w:val="004835C1"/>
    <w:rsid w:val="00487AB7"/>
    <w:rsid w:val="00492849"/>
    <w:rsid w:val="004942B0"/>
    <w:rsid w:val="004A1034"/>
    <w:rsid w:val="004A1240"/>
    <w:rsid w:val="004A477E"/>
    <w:rsid w:val="004B2824"/>
    <w:rsid w:val="004B5DF1"/>
    <w:rsid w:val="004B7B5B"/>
    <w:rsid w:val="004C0317"/>
    <w:rsid w:val="004C49CE"/>
    <w:rsid w:val="004C7FD5"/>
    <w:rsid w:val="004D2E11"/>
    <w:rsid w:val="004D4F34"/>
    <w:rsid w:val="004E0CD4"/>
    <w:rsid w:val="004F1E05"/>
    <w:rsid w:val="004F7EC4"/>
    <w:rsid w:val="00502823"/>
    <w:rsid w:val="00503594"/>
    <w:rsid w:val="00505C30"/>
    <w:rsid w:val="0052013C"/>
    <w:rsid w:val="00535495"/>
    <w:rsid w:val="00535AA6"/>
    <w:rsid w:val="00545DED"/>
    <w:rsid w:val="00552CBD"/>
    <w:rsid w:val="00554256"/>
    <w:rsid w:val="00554489"/>
    <w:rsid w:val="00554C55"/>
    <w:rsid w:val="00567D76"/>
    <w:rsid w:val="00571B3C"/>
    <w:rsid w:val="00584D28"/>
    <w:rsid w:val="005850A5"/>
    <w:rsid w:val="00587322"/>
    <w:rsid w:val="00590699"/>
    <w:rsid w:val="00591F2B"/>
    <w:rsid w:val="005927F1"/>
    <w:rsid w:val="005A61E0"/>
    <w:rsid w:val="005B0524"/>
    <w:rsid w:val="005B55B9"/>
    <w:rsid w:val="005C0000"/>
    <w:rsid w:val="005C0621"/>
    <w:rsid w:val="005C0CAF"/>
    <w:rsid w:val="005C19DC"/>
    <w:rsid w:val="005C2D4A"/>
    <w:rsid w:val="005C2D5B"/>
    <w:rsid w:val="005C4A43"/>
    <w:rsid w:val="005C6698"/>
    <w:rsid w:val="005E1ECD"/>
    <w:rsid w:val="005E5D17"/>
    <w:rsid w:val="005E6040"/>
    <w:rsid w:val="005E7757"/>
    <w:rsid w:val="00602941"/>
    <w:rsid w:val="006065B3"/>
    <w:rsid w:val="00607941"/>
    <w:rsid w:val="00611D3B"/>
    <w:rsid w:val="00621DB7"/>
    <w:rsid w:val="00625B4A"/>
    <w:rsid w:val="00626718"/>
    <w:rsid w:val="00650685"/>
    <w:rsid w:val="00660AC2"/>
    <w:rsid w:val="00660C70"/>
    <w:rsid w:val="00674B4D"/>
    <w:rsid w:val="006807F7"/>
    <w:rsid w:val="00681E9E"/>
    <w:rsid w:val="006906C0"/>
    <w:rsid w:val="00694C02"/>
    <w:rsid w:val="00696375"/>
    <w:rsid w:val="006B25DD"/>
    <w:rsid w:val="006B5644"/>
    <w:rsid w:val="006C5625"/>
    <w:rsid w:val="006D656A"/>
    <w:rsid w:val="006D6DBA"/>
    <w:rsid w:val="006E79A2"/>
    <w:rsid w:val="006F2CAD"/>
    <w:rsid w:val="006F77D2"/>
    <w:rsid w:val="0070140B"/>
    <w:rsid w:val="00701EE3"/>
    <w:rsid w:val="00701F6A"/>
    <w:rsid w:val="00710B0D"/>
    <w:rsid w:val="00710C75"/>
    <w:rsid w:val="00711131"/>
    <w:rsid w:val="00711C9E"/>
    <w:rsid w:val="00722E73"/>
    <w:rsid w:val="00727004"/>
    <w:rsid w:val="007401DA"/>
    <w:rsid w:val="0075710C"/>
    <w:rsid w:val="00767CE8"/>
    <w:rsid w:val="0077304B"/>
    <w:rsid w:val="007827B2"/>
    <w:rsid w:val="0078767D"/>
    <w:rsid w:val="00793762"/>
    <w:rsid w:val="0079706F"/>
    <w:rsid w:val="007B58C9"/>
    <w:rsid w:val="007B5C42"/>
    <w:rsid w:val="007D0226"/>
    <w:rsid w:val="007D5741"/>
    <w:rsid w:val="007D77B5"/>
    <w:rsid w:val="007E1117"/>
    <w:rsid w:val="007E556C"/>
    <w:rsid w:val="007E7787"/>
    <w:rsid w:val="007F7919"/>
    <w:rsid w:val="00814520"/>
    <w:rsid w:val="00814F45"/>
    <w:rsid w:val="00817583"/>
    <w:rsid w:val="008341C1"/>
    <w:rsid w:val="00842D1D"/>
    <w:rsid w:val="0085240F"/>
    <w:rsid w:val="00852DD4"/>
    <w:rsid w:val="00864F99"/>
    <w:rsid w:val="008724CB"/>
    <w:rsid w:val="008753E3"/>
    <w:rsid w:val="008764ED"/>
    <w:rsid w:val="008816F6"/>
    <w:rsid w:val="00883E51"/>
    <w:rsid w:val="00890002"/>
    <w:rsid w:val="0089312E"/>
    <w:rsid w:val="00895500"/>
    <w:rsid w:val="00895947"/>
    <w:rsid w:val="008A0246"/>
    <w:rsid w:val="008A20F2"/>
    <w:rsid w:val="008B0D36"/>
    <w:rsid w:val="008B248D"/>
    <w:rsid w:val="008C4072"/>
    <w:rsid w:val="008D2456"/>
    <w:rsid w:val="008D74EC"/>
    <w:rsid w:val="008E792D"/>
    <w:rsid w:val="008F46A3"/>
    <w:rsid w:val="00904A05"/>
    <w:rsid w:val="009061B2"/>
    <w:rsid w:val="00914A2E"/>
    <w:rsid w:val="009154AD"/>
    <w:rsid w:val="00920548"/>
    <w:rsid w:val="00920848"/>
    <w:rsid w:val="00941A60"/>
    <w:rsid w:val="00964047"/>
    <w:rsid w:val="00965D3C"/>
    <w:rsid w:val="00973090"/>
    <w:rsid w:val="00973258"/>
    <w:rsid w:val="0097786D"/>
    <w:rsid w:val="00981BEC"/>
    <w:rsid w:val="00982F01"/>
    <w:rsid w:val="00993615"/>
    <w:rsid w:val="00997C40"/>
    <w:rsid w:val="009A01E5"/>
    <w:rsid w:val="009A3856"/>
    <w:rsid w:val="009C0053"/>
    <w:rsid w:val="009C6F55"/>
    <w:rsid w:val="009E1F90"/>
    <w:rsid w:val="009E43CA"/>
    <w:rsid w:val="009E795B"/>
    <w:rsid w:val="009F1363"/>
    <w:rsid w:val="009F3B13"/>
    <w:rsid w:val="009F40E0"/>
    <w:rsid w:val="00A04A5E"/>
    <w:rsid w:val="00A05F42"/>
    <w:rsid w:val="00A21B69"/>
    <w:rsid w:val="00A22C30"/>
    <w:rsid w:val="00A36050"/>
    <w:rsid w:val="00A36240"/>
    <w:rsid w:val="00A37242"/>
    <w:rsid w:val="00A460CE"/>
    <w:rsid w:val="00A53D2C"/>
    <w:rsid w:val="00A55D3C"/>
    <w:rsid w:val="00A57355"/>
    <w:rsid w:val="00A64446"/>
    <w:rsid w:val="00A671F2"/>
    <w:rsid w:val="00A71D41"/>
    <w:rsid w:val="00A83EF7"/>
    <w:rsid w:val="00A900FF"/>
    <w:rsid w:val="00A903A9"/>
    <w:rsid w:val="00AB77E2"/>
    <w:rsid w:val="00AC2A6A"/>
    <w:rsid w:val="00AD086E"/>
    <w:rsid w:val="00AD1AE5"/>
    <w:rsid w:val="00AE1202"/>
    <w:rsid w:val="00AE318D"/>
    <w:rsid w:val="00AE6EA0"/>
    <w:rsid w:val="00AF32B0"/>
    <w:rsid w:val="00B13F6D"/>
    <w:rsid w:val="00B15858"/>
    <w:rsid w:val="00B166F7"/>
    <w:rsid w:val="00B2191D"/>
    <w:rsid w:val="00B26E82"/>
    <w:rsid w:val="00B32BBF"/>
    <w:rsid w:val="00B34CAE"/>
    <w:rsid w:val="00B427FB"/>
    <w:rsid w:val="00B44660"/>
    <w:rsid w:val="00B45AA5"/>
    <w:rsid w:val="00B46E54"/>
    <w:rsid w:val="00B46F8A"/>
    <w:rsid w:val="00B60535"/>
    <w:rsid w:val="00B62AEB"/>
    <w:rsid w:val="00B71566"/>
    <w:rsid w:val="00B76D83"/>
    <w:rsid w:val="00B81469"/>
    <w:rsid w:val="00B84105"/>
    <w:rsid w:val="00B969FF"/>
    <w:rsid w:val="00BA248A"/>
    <w:rsid w:val="00BA528B"/>
    <w:rsid w:val="00BA6780"/>
    <w:rsid w:val="00BB115E"/>
    <w:rsid w:val="00BB396C"/>
    <w:rsid w:val="00BC0B53"/>
    <w:rsid w:val="00BE5974"/>
    <w:rsid w:val="00C02807"/>
    <w:rsid w:val="00C0422D"/>
    <w:rsid w:val="00C04874"/>
    <w:rsid w:val="00C07B75"/>
    <w:rsid w:val="00C139A6"/>
    <w:rsid w:val="00C23C5B"/>
    <w:rsid w:val="00C23F7B"/>
    <w:rsid w:val="00C31C18"/>
    <w:rsid w:val="00C31DCC"/>
    <w:rsid w:val="00C37856"/>
    <w:rsid w:val="00C52E8C"/>
    <w:rsid w:val="00C7039C"/>
    <w:rsid w:val="00C72BBB"/>
    <w:rsid w:val="00C7496E"/>
    <w:rsid w:val="00C74AA0"/>
    <w:rsid w:val="00C74FA1"/>
    <w:rsid w:val="00C917B2"/>
    <w:rsid w:val="00C92A07"/>
    <w:rsid w:val="00CA0FC1"/>
    <w:rsid w:val="00CB09FE"/>
    <w:rsid w:val="00CD543E"/>
    <w:rsid w:val="00CE5B88"/>
    <w:rsid w:val="00CE5F41"/>
    <w:rsid w:val="00CE6DFA"/>
    <w:rsid w:val="00D01423"/>
    <w:rsid w:val="00D03078"/>
    <w:rsid w:val="00D10DE9"/>
    <w:rsid w:val="00D11ECC"/>
    <w:rsid w:val="00D276B7"/>
    <w:rsid w:val="00D35545"/>
    <w:rsid w:val="00D5197B"/>
    <w:rsid w:val="00D53A8E"/>
    <w:rsid w:val="00D545AF"/>
    <w:rsid w:val="00D64D93"/>
    <w:rsid w:val="00D66951"/>
    <w:rsid w:val="00D703EA"/>
    <w:rsid w:val="00D74EC0"/>
    <w:rsid w:val="00D80C18"/>
    <w:rsid w:val="00D83CBB"/>
    <w:rsid w:val="00D84779"/>
    <w:rsid w:val="00D86415"/>
    <w:rsid w:val="00D86F01"/>
    <w:rsid w:val="00D90FCC"/>
    <w:rsid w:val="00D92208"/>
    <w:rsid w:val="00D9226C"/>
    <w:rsid w:val="00D97C20"/>
    <w:rsid w:val="00DA1861"/>
    <w:rsid w:val="00DC5D38"/>
    <w:rsid w:val="00DC5F94"/>
    <w:rsid w:val="00DD02AF"/>
    <w:rsid w:val="00DD1934"/>
    <w:rsid w:val="00DD64A8"/>
    <w:rsid w:val="00DE284D"/>
    <w:rsid w:val="00DF41FC"/>
    <w:rsid w:val="00E10720"/>
    <w:rsid w:val="00E112B7"/>
    <w:rsid w:val="00E249AD"/>
    <w:rsid w:val="00E2562F"/>
    <w:rsid w:val="00E42DEE"/>
    <w:rsid w:val="00E452F4"/>
    <w:rsid w:val="00E567D6"/>
    <w:rsid w:val="00E63592"/>
    <w:rsid w:val="00E64B86"/>
    <w:rsid w:val="00E6657E"/>
    <w:rsid w:val="00E72562"/>
    <w:rsid w:val="00E725A8"/>
    <w:rsid w:val="00E7569D"/>
    <w:rsid w:val="00E7619D"/>
    <w:rsid w:val="00E76637"/>
    <w:rsid w:val="00E80AC5"/>
    <w:rsid w:val="00E81416"/>
    <w:rsid w:val="00E817D1"/>
    <w:rsid w:val="00E87950"/>
    <w:rsid w:val="00E965E4"/>
    <w:rsid w:val="00EA011D"/>
    <w:rsid w:val="00EA3249"/>
    <w:rsid w:val="00EA3398"/>
    <w:rsid w:val="00EA692F"/>
    <w:rsid w:val="00EB0052"/>
    <w:rsid w:val="00EB085F"/>
    <w:rsid w:val="00EC4D6A"/>
    <w:rsid w:val="00ED66D3"/>
    <w:rsid w:val="00EE2B2A"/>
    <w:rsid w:val="00EE7794"/>
    <w:rsid w:val="00EF1AF0"/>
    <w:rsid w:val="00F005E6"/>
    <w:rsid w:val="00F062B4"/>
    <w:rsid w:val="00F0692C"/>
    <w:rsid w:val="00F10D23"/>
    <w:rsid w:val="00F11B70"/>
    <w:rsid w:val="00F1383B"/>
    <w:rsid w:val="00F14BFF"/>
    <w:rsid w:val="00F15837"/>
    <w:rsid w:val="00F35EAF"/>
    <w:rsid w:val="00F40D35"/>
    <w:rsid w:val="00F41047"/>
    <w:rsid w:val="00F418FB"/>
    <w:rsid w:val="00F41F93"/>
    <w:rsid w:val="00F4299C"/>
    <w:rsid w:val="00F42D46"/>
    <w:rsid w:val="00F45655"/>
    <w:rsid w:val="00F57D65"/>
    <w:rsid w:val="00F61F63"/>
    <w:rsid w:val="00F728CC"/>
    <w:rsid w:val="00F84B59"/>
    <w:rsid w:val="00F942F3"/>
    <w:rsid w:val="00FA157A"/>
    <w:rsid w:val="00FC09B9"/>
    <w:rsid w:val="00FC14EF"/>
    <w:rsid w:val="00FC16E2"/>
    <w:rsid w:val="00FC6F90"/>
    <w:rsid w:val="00FC79FA"/>
    <w:rsid w:val="00FD17C2"/>
    <w:rsid w:val="00FD4061"/>
    <w:rsid w:val="00FE294B"/>
    <w:rsid w:val="00FE3850"/>
    <w:rsid w:val="00FF1D82"/>
    <w:rsid w:val="00FF2B4D"/>
    <w:rsid w:val="14A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EDA8A"/>
  <w15:docId w15:val="{D2C64875-3993-4B97-AC38-C99750BD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94"/>
    <w:pPr>
      <w:jc w:val="both"/>
    </w:pPr>
    <w:rPr>
      <w:rFonts w:ascii="Gotham Book" w:eastAsiaTheme="minorEastAsia" w:hAnsi="Gotham Book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03078"/>
    <w:pPr>
      <w:spacing w:before="360"/>
      <w:jc w:val="center"/>
      <w:outlineLvl w:val="0"/>
    </w:pPr>
    <w:rPr>
      <w:rFonts w:ascii="Gotham Bold" w:hAnsi="Gotham Bold"/>
      <w:color w:val="FFC734"/>
      <w:sz w:val="44"/>
      <w:szCs w:val="44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5500"/>
    <w:pPr>
      <w:spacing w:before="360"/>
      <w:jc w:val="center"/>
      <w:outlineLvl w:val="1"/>
    </w:pPr>
    <w:rPr>
      <w:rFonts w:ascii="Gotham Bold" w:hAnsi="Gotham Bold"/>
      <w:color w:val="54CED8"/>
      <w:sz w:val="44"/>
      <w:szCs w:val="44"/>
    </w:rPr>
  </w:style>
  <w:style w:type="paragraph" w:styleId="Titre3">
    <w:name w:val="heading 3"/>
    <w:next w:val="Normal"/>
    <w:link w:val="Titre3Car"/>
    <w:uiPriority w:val="9"/>
    <w:unhideWhenUsed/>
    <w:qFormat/>
    <w:rsid w:val="0044513D"/>
    <w:pPr>
      <w:numPr>
        <w:numId w:val="41"/>
      </w:numPr>
      <w:spacing w:before="360"/>
      <w:ind w:left="0" w:hanging="992"/>
      <w:outlineLvl w:val="2"/>
    </w:pPr>
    <w:rPr>
      <w:rFonts w:ascii="Gotham Bold" w:eastAsiaTheme="minorEastAsia" w:hAnsi="Gotham Bold"/>
      <w:sz w:val="28"/>
      <w:szCs w:val="28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D03078"/>
    <w:pPr>
      <w:numPr>
        <w:numId w:val="42"/>
      </w:numPr>
      <w:spacing w:before="360"/>
      <w:ind w:left="0" w:hanging="992"/>
      <w:outlineLvl w:val="3"/>
    </w:pPr>
    <w:rPr>
      <w:rFonts w:ascii="Gotham Bold" w:hAnsi="Gotham Bold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77E2"/>
    <w:pPr>
      <w:pBdr>
        <w:bottom w:val="single" w:sz="6" w:space="1" w:color="5FC3D7" w:themeColor="accent1"/>
      </w:pBdr>
      <w:spacing w:before="200" w:after="0"/>
      <w:outlineLvl w:val="4"/>
    </w:pPr>
    <w:rPr>
      <w:caps/>
      <w:color w:val="2EA2B9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77E2"/>
    <w:pPr>
      <w:pBdr>
        <w:bottom w:val="dotted" w:sz="6" w:space="1" w:color="5FC3D7" w:themeColor="accent1"/>
      </w:pBdr>
      <w:spacing w:before="200" w:after="0"/>
      <w:outlineLvl w:val="5"/>
    </w:pPr>
    <w:rPr>
      <w:caps/>
      <w:color w:val="2EA2B9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77E2"/>
    <w:pPr>
      <w:spacing w:before="200" w:after="0"/>
      <w:outlineLvl w:val="6"/>
    </w:pPr>
    <w:rPr>
      <w:caps/>
      <w:color w:val="2EA2B9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77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77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078"/>
    <w:rPr>
      <w:rFonts w:ascii="Gotham Bold" w:eastAsiaTheme="minorEastAsia" w:hAnsi="Gotham Bold"/>
      <w:color w:val="FFC734"/>
      <w:sz w:val="44"/>
      <w:szCs w:val="4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895500"/>
    <w:rPr>
      <w:rFonts w:ascii="Gotham Bold" w:eastAsiaTheme="minorEastAsia" w:hAnsi="Gotham Bold"/>
      <w:color w:val="54CED8"/>
      <w:sz w:val="44"/>
      <w:szCs w:val="44"/>
    </w:rPr>
  </w:style>
  <w:style w:type="character" w:customStyle="1" w:styleId="Titre3Car">
    <w:name w:val="Titre 3 Car"/>
    <w:basedOn w:val="Policepardfaut"/>
    <w:link w:val="Titre3"/>
    <w:uiPriority w:val="9"/>
    <w:rsid w:val="0044513D"/>
    <w:rPr>
      <w:rFonts w:ascii="Gotham Bold" w:eastAsiaTheme="minorEastAsia" w:hAnsi="Gotham Bold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03078"/>
    <w:rPr>
      <w:rFonts w:ascii="Gotham Bold" w:eastAsiaTheme="minorEastAsia" w:hAnsi="Gotham Bold"/>
      <w:sz w:val="28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B77E2"/>
    <w:rPr>
      <w:caps/>
      <w:color w:val="2EA2B9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B77E2"/>
    <w:rPr>
      <w:caps/>
      <w:color w:val="2EA2B9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B77E2"/>
    <w:rPr>
      <w:caps/>
      <w:color w:val="2EA2B9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B77E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B77E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D03078"/>
    <w:pPr>
      <w:spacing w:before="0" w:after="0" w:line="240" w:lineRule="auto"/>
      <w:jc w:val="center"/>
    </w:pPr>
    <w:rPr>
      <w:b/>
      <w:bCs/>
      <w:color w:val="023770" w:themeColor="text2"/>
      <w:sz w:val="20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03078"/>
    <w:pPr>
      <w:spacing w:before="0" w:after="0"/>
      <w:jc w:val="center"/>
    </w:pPr>
    <w:rPr>
      <w:rFonts w:ascii="Gotham Bold" w:eastAsia="Arial" w:hAnsi="Gotham Bold" w:cs="Times New Roman"/>
      <w:b/>
      <w:bCs/>
      <w:caps/>
      <w:color w:val="000000"/>
      <w:spacing w:val="10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D03078"/>
    <w:rPr>
      <w:rFonts w:ascii="Gotham Bold" w:eastAsia="Arial" w:hAnsi="Gotham Bold" w:cs="Times New Roman"/>
      <w:b/>
      <w:bCs/>
      <w:caps/>
      <w:color w:val="000000"/>
      <w:spacing w:val="10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078"/>
    <w:pPr>
      <w:jc w:val="center"/>
    </w:pPr>
    <w:rPr>
      <w:rFonts w:ascii="Gotham Bold" w:eastAsia="Arial" w:hAnsi="Gotham Bold" w:cs="Times New Roman"/>
      <w:color w:val="FFFFFF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D03078"/>
    <w:rPr>
      <w:rFonts w:ascii="Gotham Bold" w:eastAsia="Arial" w:hAnsi="Gotham Bold" w:cs="Times New Roman"/>
      <w:color w:val="FFFFFF"/>
      <w:sz w:val="28"/>
      <w:szCs w:val="28"/>
      <w:lang w:eastAsia="fr-FR"/>
    </w:rPr>
  </w:style>
  <w:style w:type="character" w:styleId="lev">
    <w:name w:val="Strong"/>
    <w:uiPriority w:val="22"/>
    <w:qFormat/>
    <w:rsid w:val="00AB77E2"/>
    <w:rPr>
      <w:b/>
      <w:bCs/>
    </w:rPr>
  </w:style>
  <w:style w:type="character" w:styleId="Accentuation">
    <w:name w:val="Emphasis"/>
    <w:uiPriority w:val="20"/>
    <w:qFormat/>
    <w:rsid w:val="00AB77E2"/>
    <w:rPr>
      <w:caps/>
      <w:color w:val="1F6B7B" w:themeColor="accent1" w:themeShade="7F"/>
      <w:spacing w:val="5"/>
    </w:rPr>
  </w:style>
  <w:style w:type="paragraph" w:styleId="Sansinterligne">
    <w:name w:val="No Spacing"/>
    <w:uiPriority w:val="1"/>
    <w:qFormat/>
    <w:rsid w:val="00AB77E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B77E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B77E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B77E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77E2"/>
    <w:pPr>
      <w:spacing w:before="240" w:after="240" w:line="240" w:lineRule="auto"/>
      <w:ind w:left="1080" w:right="1080"/>
      <w:jc w:val="center"/>
    </w:pPr>
    <w:rPr>
      <w:color w:val="5FC3D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77E2"/>
    <w:rPr>
      <w:color w:val="5FC3D7" w:themeColor="accent1"/>
      <w:sz w:val="24"/>
      <w:szCs w:val="24"/>
    </w:rPr>
  </w:style>
  <w:style w:type="character" w:styleId="Accentuationlgre">
    <w:name w:val="Subtle Emphasis"/>
    <w:uiPriority w:val="19"/>
    <w:qFormat/>
    <w:rsid w:val="00AB77E2"/>
    <w:rPr>
      <w:i/>
      <w:iCs/>
      <w:color w:val="1F6B7B" w:themeColor="accent1" w:themeShade="7F"/>
    </w:rPr>
  </w:style>
  <w:style w:type="character" w:styleId="Accentuationintense">
    <w:name w:val="Intense Emphasis"/>
    <w:uiPriority w:val="21"/>
    <w:qFormat/>
    <w:rsid w:val="00AB77E2"/>
    <w:rPr>
      <w:b/>
      <w:bCs/>
      <w:caps/>
      <w:color w:val="1F6B7B" w:themeColor="accent1" w:themeShade="7F"/>
      <w:spacing w:val="10"/>
    </w:rPr>
  </w:style>
  <w:style w:type="character" w:styleId="Rfrencelgre">
    <w:name w:val="Subtle Reference"/>
    <w:uiPriority w:val="31"/>
    <w:qFormat/>
    <w:rsid w:val="00AB77E2"/>
    <w:rPr>
      <w:b/>
      <w:bCs/>
      <w:color w:val="5FC3D7" w:themeColor="accent1"/>
    </w:rPr>
  </w:style>
  <w:style w:type="character" w:styleId="Rfrenceintense">
    <w:name w:val="Intense Reference"/>
    <w:uiPriority w:val="32"/>
    <w:qFormat/>
    <w:rsid w:val="00AB77E2"/>
    <w:rPr>
      <w:b/>
      <w:bCs/>
      <w:i/>
      <w:iCs/>
      <w:caps/>
      <w:color w:val="5FC3D7" w:themeColor="accent1"/>
    </w:rPr>
  </w:style>
  <w:style w:type="character" w:styleId="Titredulivre">
    <w:name w:val="Book Title"/>
    <w:uiPriority w:val="33"/>
    <w:qFormat/>
    <w:rsid w:val="00AB77E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B77E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51BA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51BAE"/>
    <w:rPr>
      <w:rFonts w:eastAsiaTheme="minorEastAsia" w:cs="Times New Roman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014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40B"/>
    <w:rPr>
      <w:rFonts w:eastAsiaTheme="minorEastAsia"/>
    </w:rPr>
  </w:style>
  <w:style w:type="paragraph" w:customStyle="1" w:styleId="Contenudetableau">
    <w:name w:val="Contenu de tableau"/>
    <w:basedOn w:val="Normal"/>
    <w:rsid w:val="00150121"/>
    <w:pPr>
      <w:jc w:val="left"/>
    </w:pPr>
  </w:style>
  <w:style w:type="paragraph" w:customStyle="1" w:styleId="Introduction">
    <w:name w:val="Introduction"/>
    <w:basedOn w:val="Normal"/>
    <w:link w:val="IntroductionCar"/>
    <w:rsid w:val="00F10D23"/>
    <w:rPr>
      <w:color w:val="00B0F0"/>
    </w:rPr>
  </w:style>
  <w:style w:type="character" w:customStyle="1" w:styleId="IntroductionCar">
    <w:name w:val="Introduction Car"/>
    <w:basedOn w:val="Policepardfaut"/>
    <w:link w:val="Introduction"/>
    <w:rsid w:val="00F10D23"/>
    <w:rPr>
      <w:rFonts w:eastAsiaTheme="minorEastAsia"/>
      <w:color w:val="00B0F0"/>
    </w:rPr>
  </w:style>
  <w:style w:type="paragraph" w:customStyle="1" w:styleId="Remarques">
    <w:name w:val="Remarques"/>
    <w:basedOn w:val="Normal"/>
    <w:link w:val="RemarquesCar"/>
    <w:rsid w:val="00C31DCC"/>
    <w:rPr>
      <w:i/>
    </w:rPr>
  </w:style>
  <w:style w:type="character" w:customStyle="1" w:styleId="RemarquesCar">
    <w:name w:val="Remarques Car"/>
    <w:basedOn w:val="Policepardfaut"/>
    <w:link w:val="Remarques"/>
    <w:rsid w:val="00C31DCC"/>
    <w:rPr>
      <w:rFonts w:eastAsiaTheme="minorEastAsia"/>
      <w:i/>
    </w:rPr>
  </w:style>
  <w:style w:type="paragraph" w:customStyle="1" w:styleId="Instructions">
    <w:name w:val="Instructions"/>
    <w:basedOn w:val="Normal"/>
    <w:link w:val="InstructionsCar"/>
    <w:rsid w:val="00D97C20"/>
    <w:pPr>
      <w:spacing w:after="120"/>
      <w:jc w:val="left"/>
    </w:pPr>
  </w:style>
  <w:style w:type="character" w:customStyle="1" w:styleId="InstructionsCar">
    <w:name w:val="Instructions Car"/>
    <w:basedOn w:val="Policepardfaut"/>
    <w:link w:val="Instructions"/>
    <w:rsid w:val="00D97C20"/>
    <w:rPr>
      <w:rFonts w:eastAsiaTheme="minorEastAsia"/>
    </w:rPr>
  </w:style>
  <w:style w:type="paragraph" w:customStyle="1" w:styleId="Notionsapprises">
    <w:name w:val="Notions apprises"/>
    <w:basedOn w:val="Normal"/>
    <w:link w:val="NotionsapprisesCar"/>
    <w:qFormat/>
    <w:rsid w:val="00D97C2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4CB" w:themeFill="accent4" w:themeFillTint="33"/>
      <w:spacing w:after="120"/>
      <w:jc w:val="left"/>
    </w:pPr>
  </w:style>
  <w:style w:type="character" w:customStyle="1" w:styleId="NotionsapprisesCar">
    <w:name w:val="Notions apprises Car"/>
    <w:basedOn w:val="Policepardfaut"/>
    <w:link w:val="Notionsapprises"/>
    <w:rsid w:val="00D97C20"/>
    <w:rPr>
      <w:rFonts w:eastAsiaTheme="minorEastAsia"/>
      <w:shd w:val="clear" w:color="auto" w:fill="FFF4CB" w:themeFill="accent4" w:themeFillTint="33"/>
    </w:rPr>
  </w:style>
  <w:style w:type="character" w:styleId="Textedelespacerserv">
    <w:name w:val="Placeholder Text"/>
    <w:basedOn w:val="Policepardfaut"/>
    <w:uiPriority w:val="99"/>
    <w:semiHidden/>
    <w:rsid w:val="004B2824"/>
    <w:rPr>
      <w:color w:val="808080"/>
    </w:rPr>
  </w:style>
  <w:style w:type="character" w:customStyle="1" w:styleId="hgkelc">
    <w:name w:val="hgkelc"/>
    <w:basedOn w:val="Policepardfaut"/>
    <w:rsid w:val="00E112B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52C2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52C2"/>
    <w:rPr>
      <w:rFonts w:eastAsiaTheme="minorEastAsia"/>
    </w:rPr>
  </w:style>
  <w:style w:type="character" w:styleId="Appelnotedebasdep">
    <w:name w:val="footnote reference"/>
    <w:basedOn w:val="Policepardfaut"/>
    <w:uiPriority w:val="99"/>
    <w:semiHidden/>
    <w:unhideWhenUsed/>
    <w:rsid w:val="002B52C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B52C2"/>
    <w:rPr>
      <w:color w:val="0000FF"/>
      <w:u w:val="single"/>
    </w:rPr>
  </w:style>
  <w:style w:type="paragraph" w:styleId="Liste">
    <w:name w:val="List"/>
    <w:basedOn w:val="PrformatHTML"/>
    <w:uiPriority w:val="99"/>
    <w:unhideWhenUsed/>
    <w:rsid w:val="00FD4061"/>
    <w:pPr>
      <w:numPr>
        <w:numId w:val="27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/>
      <w:jc w:val="left"/>
    </w:pPr>
    <w:rPr>
      <w:rFonts w:asciiTheme="minorHAnsi" w:eastAsiaTheme="minorHAnsi" w:hAnsiTheme="minorHAnsi"/>
    </w:rPr>
  </w:style>
  <w:style w:type="paragraph" w:customStyle="1" w:styleId="Instructions-liste">
    <w:name w:val="Instructions - liste"/>
    <w:basedOn w:val="Liste"/>
    <w:link w:val="Instructions-listeCar"/>
    <w:rsid w:val="00FD4061"/>
    <w:pPr>
      <w:ind w:left="714" w:hanging="357"/>
    </w:pPr>
    <w:rPr>
      <w:sz w:val="20"/>
    </w:rPr>
  </w:style>
  <w:style w:type="character" w:customStyle="1" w:styleId="Instructions-listeCar">
    <w:name w:val="Instructions - liste Car"/>
    <w:basedOn w:val="Policepardfaut"/>
    <w:link w:val="Instructions-liste"/>
    <w:rsid w:val="00FD4061"/>
    <w:rPr>
      <w:szCs w:val="22"/>
      <w:shd w:val="clear" w:color="auto" w:fill="FFFFFF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D4061"/>
    <w:pPr>
      <w:spacing w:before="0" w:after="0"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D4061"/>
    <w:rPr>
      <w:rFonts w:ascii="Consolas" w:eastAsiaTheme="minorEastAsia" w:hAnsi="Consolas"/>
    </w:rPr>
  </w:style>
  <w:style w:type="table" w:styleId="Grilledutableau">
    <w:name w:val="Table Grid"/>
    <w:basedOn w:val="TableauNormal"/>
    <w:uiPriority w:val="39"/>
    <w:rsid w:val="00D11E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imestamplabel">
    <w:name w:val="c-timestamp__label"/>
    <w:basedOn w:val="Policepardfaut"/>
    <w:rsid w:val="00CD543E"/>
  </w:style>
  <w:style w:type="paragraph" w:customStyle="1" w:styleId="Sous-titre1">
    <w:name w:val="Sous-titre1"/>
    <w:basedOn w:val="Normal"/>
    <w:link w:val="SubTitleCar"/>
    <w:rsid w:val="00A36240"/>
    <w:pPr>
      <w:jc w:val="center"/>
    </w:pPr>
  </w:style>
  <w:style w:type="character" w:customStyle="1" w:styleId="SubTitleCar">
    <w:name w:val="SubTitle Car"/>
    <w:basedOn w:val="Policepardfaut"/>
    <w:link w:val="Sous-titre1"/>
    <w:rsid w:val="00A36240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65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56A"/>
    <w:rPr>
      <w:rFonts w:ascii="Tahoma" w:eastAsiaTheme="minorEastAsia" w:hAnsi="Tahoma" w:cs="Tahoma"/>
      <w:sz w:val="16"/>
      <w:szCs w:val="16"/>
    </w:rPr>
  </w:style>
  <w:style w:type="paragraph" w:customStyle="1" w:styleId="Parapgraphe">
    <w:name w:val="Parapgraphe"/>
    <w:basedOn w:val="Paragraphedeliste"/>
    <w:link w:val="ParapgrapheCar"/>
    <w:qFormat/>
    <w:rsid w:val="008B0D36"/>
    <w:pPr>
      <w:numPr>
        <w:numId w:val="39"/>
      </w:numPr>
    </w:pPr>
  </w:style>
  <w:style w:type="character" w:customStyle="1" w:styleId="ParapgrapheCar">
    <w:name w:val="Parapgraphe Car"/>
    <w:basedOn w:val="Policepardfaut"/>
    <w:link w:val="Parapgraphe"/>
    <w:rsid w:val="008B0D36"/>
    <w:rPr>
      <w:rFonts w:ascii="Gotham Book" w:eastAsiaTheme="minorEastAsia" w:hAnsi="Gotham Book"/>
    </w:rPr>
  </w:style>
  <w:style w:type="paragraph" w:customStyle="1" w:styleId="listeflches">
    <w:name w:val="liste (flèches)"/>
    <w:basedOn w:val="Parapgraphe"/>
    <w:link w:val="listeflchesCar"/>
    <w:qFormat/>
    <w:rsid w:val="002224D7"/>
    <w:pPr>
      <w:numPr>
        <w:numId w:val="44"/>
      </w:numPr>
    </w:pPr>
  </w:style>
  <w:style w:type="paragraph" w:customStyle="1" w:styleId="Astuce">
    <w:name w:val="Astuce"/>
    <w:basedOn w:val="Normal"/>
    <w:link w:val="AstuceCar"/>
    <w:qFormat/>
    <w:rsid w:val="00D03078"/>
    <w:pPr>
      <w:spacing w:before="40" w:after="40"/>
    </w:pPr>
    <w:rPr>
      <w:color w:val="000000" w:themeColor="text1"/>
    </w:rPr>
  </w:style>
  <w:style w:type="character" w:customStyle="1" w:styleId="listeflchesCar">
    <w:name w:val="liste (flèches) Car"/>
    <w:basedOn w:val="ParapgrapheCar"/>
    <w:link w:val="listeflches"/>
    <w:rsid w:val="002224D7"/>
    <w:rPr>
      <w:rFonts w:ascii="Gotham Book" w:eastAsiaTheme="minorEastAsia" w:hAnsi="Gotham Book"/>
      <w:sz w:val="22"/>
      <w:szCs w:val="22"/>
    </w:rPr>
  </w:style>
  <w:style w:type="character" w:customStyle="1" w:styleId="AstuceCar">
    <w:name w:val="Astuce Car"/>
    <w:basedOn w:val="Policepardfaut"/>
    <w:link w:val="Astuce"/>
    <w:rsid w:val="00D03078"/>
    <w:rPr>
      <w:rFonts w:ascii="Gotham Book" w:eastAsiaTheme="minorEastAsia" w:hAnsi="Gotham Book"/>
      <w:color w:val="000000" w:themeColor="text1"/>
      <w:sz w:val="22"/>
      <w:szCs w:val="22"/>
    </w:rPr>
  </w:style>
  <w:style w:type="numbering" w:customStyle="1" w:styleId="Style1">
    <w:name w:val="Style1"/>
    <w:uiPriority w:val="99"/>
    <w:rsid w:val="002224D7"/>
    <w:pPr>
      <w:numPr>
        <w:numId w:val="43"/>
      </w:numPr>
    </w:pPr>
  </w:style>
  <w:style w:type="paragraph" w:customStyle="1" w:styleId="code">
    <w:name w:val="code"/>
    <w:basedOn w:val="Normal"/>
    <w:link w:val="codeCar"/>
    <w:qFormat/>
    <w:rsid w:val="002224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425" w:right="425"/>
      <w:jc w:val="left"/>
    </w:pPr>
    <w:rPr>
      <w:rFonts w:ascii="Courier New" w:hAnsi="Courier New" w:cs="Courier New"/>
      <w:color w:val="000000" w:themeColor="text1"/>
      <w:sz w:val="20"/>
      <w:szCs w:val="20"/>
      <w:lang w:val="en-US" w:eastAsia="fr-FR"/>
    </w:rPr>
  </w:style>
  <w:style w:type="character" w:customStyle="1" w:styleId="codeCar">
    <w:name w:val="code Car"/>
    <w:basedOn w:val="Policepardfaut"/>
    <w:link w:val="code"/>
    <w:rsid w:val="002224D7"/>
    <w:rPr>
      <w:rFonts w:ascii="Courier New" w:eastAsiaTheme="minorEastAsia" w:hAnsi="Courier New" w:cs="Courier New"/>
      <w:color w:val="000000" w:themeColor="text1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24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70930"/>
    <w:pPr>
      <w:spacing w:before="0" w:after="0" w:line="240" w:lineRule="auto"/>
    </w:pPr>
    <w:rPr>
      <w:rFonts w:ascii="Gotham Book" w:eastAsiaTheme="minorEastAsia" w:hAnsi="Gotham Book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44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44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4474"/>
    <w:rPr>
      <w:rFonts w:ascii="Gotham Book" w:eastAsiaTheme="minorEastAsia" w:hAnsi="Gotham Book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4474"/>
    <w:rPr>
      <w:rFonts w:ascii="Gotham Book" w:eastAsiaTheme="minorEastAsia" w:hAnsi="Gotham Book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725A8"/>
    <w:rPr>
      <w:color w:val="007C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85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45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9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15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7862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00418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015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7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0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hyperlink" Target="https://learningrobots.ai/les-ressources/" TargetMode="External"/><Relationship Id="rId25" Type="http://schemas.openxmlformats.org/officeDocument/2006/relationships/image" Target="media/image15.png"/><Relationship Id="rId2" Type="http://schemas.openxmlformats.org/officeDocument/2006/relationships/customXml" Target="../customXml/item1.xml"/><Relationship Id="rId16" Type="http://schemas.openxmlformats.org/officeDocument/2006/relationships/hyperlink" Target="mailto:simon.collet@learningrobots.ai" TargetMode="External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28" Type="http://schemas.openxmlformats.org/officeDocument/2006/relationships/hyperlink" Target="mailto:simon.collet@learningrobots.ai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xim\Documents\CENTRALE%20SUPELEC\STAGES\Learning%20robots\Work\Ressources%20p&#233;dagogiques\Documentation\TP_template_AlphaAI.dotx" TargetMode="External"/></Relationships>
</file>

<file path=word/theme/theme1.xml><?xml version="1.0" encoding="utf-8"?>
<a:theme xmlns:a="http://schemas.openxmlformats.org/drawingml/2006/main" name="LearningRobot">
  <a:themeElements>
    <a:clrScheme name="Learning Robots">
      <a:dk1>
        <a:srgbClr val="000000"/>
      </a:dk1>
      <a:lt1>
        <a:srgbClr val="FFFFFF"/>
      </a:lt1>
      <a:dk2>
        <a:srgbClr val="023770"/>
      </a:dk2>
      <a:lt2>
        <a:srgbClr val="007CC1"/>
      </a:lt2>
      <a:accent1>
        <a:srgbClr val="5FC3D7"/>
      </a:accent1>
      <a:accent2>
        <a:srgbClr val="ED7D31"/>
      </a:accent2>
      <a:accent3>
        <a:srgbClr val="03161D"/>
      </a:accent3>
      <a:accent4>
        <a:srgbClr val="FECC00"/>
      </a:accent4>
      <a:accent5>
        <a:srgbClr val="26348B"/>
      </a:accent5>
      <a:accent6>
        <a:srgbClr val="70AD47"/>
      </a:accent6>
      <a:hlink>
        <a:srgbClr val="007CC1"/>
      </a:hlink>
      <a:folHlink>
        <a:srgbClr val="007CC1"/>
      </a:folHlink>
    </a:clrScheme>
    <a:fontScheme name="Personnalisé 1">
      <a:majorFont>
        <a:latin typeface="Gotham Medium"/>
        <a:ea typeface=""/>
        <a:cs typeface=""/>
      </a:majorFont>
      <a:minorFont>
        <a:latin typeface="Myriad Pro"/>
        <a:ea typeface=""/>
        <a:cs typeface=""/>
      </a:minorFont>
    </a:fontScheme>
    <a:fmtScheme name="Métropolitai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4A7C9-2B00-4ABF-BEDD-93398DA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TP_template_AlphaAI.dotx</Template>
  <TotalTime>0</TotalTime>
  <Pages>9</Pages>
  <Words>1772</Words>
  <Characters>9752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Telecom ParisTech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maximezennaro@orange.fr</dc:creator>
  <cp:lastModifiedBy>Simon Collet</cp:lastModifiedBy>
  <cp:revision>57</cp:revision>
  <dcterms:created xsi:type="dcterms:W3CDTF">2023-10-19T09:55:00Z</dcterms:created>
  <dcterms:modified xsi:type="dcterms:W3CDTF">2024-11-07T14:42:00Z</dcterms:modified>
</cp:coreProperties>
</file>